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DBA36" w14:textId="4A049EAF" w:rsidR="0094003A" w:rsidRPr="008759D8" w:rsidRDefault="00CE481B" w:rsidP="0002058A">
      <w:pPr>
        <w:pStyle w:val="Title"/>
        <w:spacing w:line="480" w:lineRule="auto"/>
        <w:rPr>
          <w:color w:val="000000" w:themeColor="text1"/>
        </w:rPr>
      </w:pPr>
      <w:sdt>
        <w:sdtPr>
          <w:rPr>
            <w:color w:val="000000" w:themeColor="text1"/>
          </w:rPr>
          <w:alias w:val="Title"/>
          <w:tag w:val=""/>
          <w:id w:val="726351117"/>
          <w:placeholder>
            <w:docPart w:val="BC4AB5D1A1EF1C4BA8EB03CCD9B4CB62"/>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4730F4">
            <w:rPr>
              <w:color w:val="000000" w:themeColor="text1"/>
            </w:rPr>
            <w:t xml:space="preserve">Creating </w:t>
          </w:r>
          <w:r w:rsidR="009B4817">
            <w:rPr>
              <w:color w:val="000000" w:themeColor="text1"/>
            </w:rPr>
            <w:t>Harmony</w:t>
          </w:r>
          <w:r w:rsidR="001821FF">
            <w:rPr>
              <w:color w:val="000000" w:themeColor="text1"/>
            </w:rPr>
            <w:t xml:space="preserve"> Within Communities</w:t>
          </w:r>
        </w:sdtContent>
      </w:sdt>
    </w:p>
    <w:p w14:paraId="04DD7646" w14:textId="49900380" w:rsidR="0094003A" w:rsidRPr="008759D8" w:rsidRDefault="003742B3" w:rsidP="0002058A">
      <w:pPr>
        <w:pStyle w:val="Title2"/>
        <w:spacing w:line="480" w:lineRule="auto"/>
        <w:rPr>
          <w:color w:val="000000" w:themeColor="text1"/>
        </w:rPr>
      </w:pPr>
      <w:r w:rsidRPr="008759D8">
        <w:rPr>
          <w:color w:val="000000" w:themeColor="text1"/>
        </w:rPr>
        <w:t>Janet Lynne Jones</w:t>
      </w:r>
    </w:p>
    <w:p w14:paraId="3F0F07F0" w14:textId="18A61C49" w:rsidR="0094003A" w:rsidRDefault="003742B3" w:rsidP="0002058A">
      <w:pPr>
        <w:pStyle w:val="Title2"/>
        <w:spacing w:line="480" w:lineRule="auto"/>
        <w:rPr>
          <w:color w:val="000000" w:themeColor="text1"/>
        </w:rPr>
      </w:pPr>
      <w:r w:rsidRPr="008759D8">
        <w:rPr>
          <w:color w:val="000000" w:themeColor="text1"/>
        </w:rPr>
        <w:t>Gonzaga University</w:t>
      </w:r>
    </w:p>
    <w:p w14:paraId="1F455B7D" w14:textId="62983431" w:rsidR="001103C1" w:rsidRDefault="001103C1" w:rsidP="001103C1">
      <w:pPr>
        <w:autoSpaceDE w:val="0"/>
        <w:autoSpaceDN w:val="0"/>
        <w:spacing w:before="100" w:beforeAutospacing="1" w:after="100" w:afterAutospacing="1"/>
      </w:pPr>
    </w:p>
    <w:p w14:paraId="3D917680" w14:textId="50570128" w:rsidR="00603519" w:rsidRDefault="00603519" w:rsidP="007F5F9A">
      <w:pPr>
        <w:pStyle w:val="Title2"/>
        <w:jc w:val="left"/>
        <w:rPr>
          <w:color w:val="000000" w:themeColor="text1"/>
        </w:rPr>
      </w:pPr>
    </w:p>
    <w:sdt>
      <w:sdtPr>
        <w:rPr>
          <w:rFonts w:asciiTheme="minorHAnsi" w:eastAsiaTheme="minorEastAsia" w:hAnsiTheme="minorHAnsi" w:cstheme="minorBidi"/>
          <w:color w:val="000000" w:themeColor="text1"/>
          <w:kern w:val="24"/>
          <w:szCs w:val="24"/>
          <w:lang w:eastAsia="ja-JP"/>
        </w:rPr>
        <w:id w:val="-2069870525"/>
        <w:docPartObj>
          <w:docPartGallery w:val="Table of Contents"/>
          <w:docPartUnique/>
        </w:docPartObj>
      </w:sdtPr>
      <w:sdtEndPr>
        <w:rPr>
          <w:rFonts w:ascii="Times New Roman" w:eastAsia="Times New Roman" w:hAnsi="Times New Roman" w:cs="Times New Roman"/>
          <w:b/>
          <w:bCs/>
          <w:noProof/>
          <w:kern w:val="0"/>
          <w:sz w:val="21"/>
          <w:lang w:eastAsia="en-US"/>
        </w:rPr>
      </w:sdtEndPr>
      <w:sdtContent>
        <w:p w14:paraId="533094C9" w14:textId="0B9A62ED" w:rsidR="0094003A" w:rsidRPr="008759D8" w:rsidRDefault="000B1715" w:rsidP="001339B7">
          <w:pPr>
            <w:pStyle w:val="TOCHeading"/>
            <w:spacing w:line="480" w:lineRule="auto"/>
            <w:rPr>
              <w:color w:val="000000" w:themeColor="text1"/>
            </w:rPr>
          </w:pPr>
          <w:r w:rsidRPr="008759D8">
            <w:rPr>
              <w:color w:val="000000" w:themeColor="text1"/>
            </w:rPr>
            <w:t>Table of Contents</w:t>
          </w:r>
        </w:p>
        <w:p w14:paraId="3B9A72BE" w14:textId="6BC5EB6A" w:rsidR="0026312E" w:rsidRDefault="000B1715" w:rsidP="00BB7C2E">
          <w:pPr>
            <w:pStyle w:val="TOC1"/>
            <w:spacing w:after="240"/>
            <w:rPr>
              <w:rFonts w:asciiTheme="minorHAnsi" w:eastAsiaTheme="minorEastAsia" w:hAnsiTheme="minorHAnsi" w:cstheme="minorBidi"/>
              <w:noProof/>
            </w:rPr>
          </w:pPr>
          <w:r w:rsidRPr="008759D8">
            <w:rPr>
              <w:color w:val="000000" w:themeColor="text1"/>
              <w:sz w:val="21"/>
            </w:rPr>
            <w:fldChar w:fldCharType="begin"/>
          </w:r>
          <w:r w:rsidRPr="008759D8">
            <w:rPr>
              <w:color w:val="000000" w:themeColor="text1"/>
              <w:sz w:val="21"/>
            </w:rPr>
            <w:instrText xml:space="preserve"> TOC \o "1-3" \h \z \u </w:instrText>
          </w:r>
          <w:r w:rsidRPr="008759D8">
            <w:rPr>
              <w:color w:val="000000" w:themeColor="text1"/>
              <w:sz w:val="21"/>
            </w:rPr>
            <w:fldChar w:fldCharType="separate"/>
          </w:r>
          <w:hyperlink w:anchor="_Toc513566201" w:history="1">
            <w:r w:rsidR="0026312E" w:rsidRPr="00007A0A">
              <w:rPr>
                <w:rStyle w:val="Hyperlink"/>
                <w:rFonts w:eastAsiaTheme="majorEastAsia"/>
                <w:noProof/>
              </w:rPr>
              <w:t>Creating Harmony Within Communities</w:t>
            </w:r>
            <w:r w:rsidR="0026312E">
              <w:rPr>
                <w:noProof/>
                <w:webHidden/>
              </w:rPr>
              <w:tab/>
            </w:r>
            <w:r w:rsidR="0026312E">
              <w:rPr>
                <w:noProof/>
                <w:webHidden/>
              </w:rPr>
              <w:fldChar w:fldCharType="begin"/>
            </w:r>
            <w:r w:rsidR="0026312E">
              <w:rPr>
                <w:noProof/>
                <w:webHidden/>
              </w:rPr>
              <w:instrText xml:space="preserve"> PAGEREF _Toc513566201 \h </w:instrText>
            </w:r>
            <w:r w:rsidR="0026312E">
              <w:rPr>
                <w:noProof/>
                <w:webHidden/>
              </w:rPr>
            </w:r>
            <w:r w:rsidR="0026312E">
              <w:rPr>
                <w:noProof/>
                <w:webHidden/>
              </w:rPr>
              <w:fldChar w:fldCharType="separate"/>
            </w:r>
            <w:r w:rsidR="0026312E">
              <w:rPr>
                <w:noProof/>
                <w:webHidden/>
              </w:rPr>
              <w:t>3</w:t>
            </w:r>
            <w:r w:rsidR="0026312E">
              <w:rPr>
                <w:noProof/>
                <w:webHidden/>
              </w:rPr>
              <w:fldChar w:fldCharType="end"/>
            </w:r>
          </w:hyperlink>
        </w:p>
        <w:p w14:paraId="2F30BA64" w14:textId="44460D23" w:rsidR="0026312E" w:rsidRDefault="00CE481B" w:rsidP="00BB7C2E">
          <w:pPr>
            <w:pStyle w:val="TOC1"/>
            <w:spacing w:after="240"/>
            <w:rPr>
              <w:rFonts w:asciiTheme="minorHAnsi" w:eastAsiaTheme="minorEastAsia" w:hAnsiTheme="minorHAnsi" w:cstheme="minorBidi"/>
              <w:noProof/>
            </w:rPr>
          </w:pPr>
          <w:hyperlink w:anchor="_Toc513566202" w:history="1">
            <w:r w:rsidR="0026312E" w:rsidRPr="00007A0A">
              <w:rPr>
                <w:rStyle w:val="Hyperlink"/>
                <w:rFonts w:eastAsiaTheme="majorEastAsia"/>
                <w:noProof/>
              </w:rPr>
              <w:t>Vows and Humility</w:t>
            </w:r>
            <w:r w:rsidR="0026312E">
              <w:rPr>
                <w:noProof/>
                <w:webHidden/>
              </w:rPr>
              <w:tab/>
            </w:r>
            <w:r w:rsidR="0026312E">
              <w:rPr>
                <w:noProof/>
                <w:webHidden/>
              </w:rPr>
              <w:fldChar w:fldCharType="begin"/>
            </w:r>
            <w:r w:rsidR="0026312E">
              <w:rPr>
                <w:noProof/>
                <w:webHidden/>
              </w:rPr>
              <w:instrText xml:space="preserve"> PAGEREF _Toc513566202 \h </w:instrText>
            </w:r>
            <w:r w:rsidR="0026312E">
              <w:rPr>
                <w:noProof/>
                <w:webHidden/>
              </w:rPr>
            </w:r>
            <w:r w:rsidR="0026312E">
              <w:rPr>
                <w:noProof/>
                <w:webHidden/>
              </w:rPr>
              <w:fldChar w:fldCharType="separate"/>
            </w:r>
            <w:r w:rsidR="0026312E">
              <w:rPr>
                <w:noProof/>
                <w:webHidden/>
              </w:rPr>
              <w:t>6</w:t>
            </w:r>
            <w:r w:rsidR="0026312E">
              <w:rPr>
                <w:noProof/>
                <w:webHidden/>
              </w:rPr>
              <w:fldChar w:fldCharType="end"/>
            </w:r>
          </w:hyperlink>
        </w:p>
        <w:p w14:paraId="7B6B6039" w14:textId="2372490E" w:rsidR="0026312E" w:rsidRDefault="00CE481B" w:rsidP="00BB7C2E">
          <w:pPr>
            <w:pStyle w:val="TOC1"/>
            <w:spacing w:after="240"/>
            <w:rPr>
              <w:rFonts w:asciiTheme="minorHAnsi" w:eastAsiaTheme="minorEastAsia" w:hAnsiTheme="minorHAnsi" w:cstheme="minorBidi"/>
              <w:noProof/>
            </w:rPr>
          </w:pPr>
          <w:hyperlink w:anchor="_Toc513566203" w:history="1">
            <w:r w:rsidR="0026312E" w:rsidRPr="00007A0A">
              <w:rPr>
                <w:rStyle w:val="Hyperlink"/>
                <w:rFonts w:eastAsiaTheme="majorEastAsia"/>
                <w:noProof/>
              </w:rPr>
              <w:t>Building Community</w:t>
            </w:r>
            <w:r w:rsidR="0026312E">
              <w:rPr>
                <w:noProof/>
                <w:webHidden/>
              </w:rPr>
              <w:tab/>
            </w:r>
            <w:r w:rsidR="0026312E">
              <w:rPr>
                <w:noProof/>
                <w:webHidden/>
              </w:rPr>
              <w:fldChar w:fldCharType="begin"/>
            </w:r>
            <w:r w:rsidR="0026312E">
              <w:rPr>
                <w:noProof/>
                <w:webHidden/>
              </w:rPr>
              <w:instrText xml:space="preserve"> PAGEREF _Toc513566203 \h </w:instrText>
            </w:r>
            <w:r w:rsidR="0026312E">
              <w:rPr>
                <w:noProof/>
                <w:webHidden/>
              </w:rPr>
            </w:r>
            <w:r w:rsidR="0026312E">
              <w:rPr>
                <w:noProof/>
                <w:webHidden/>
              </w:rPr>
              <w:fldChar w:fldCharType="separate"/>
            </w:r>
            <w:r w:rsidR="0026312E">
              <w:rPr>
                <w:noProof/>
                <w:webHidden/>
              </w:rPr>
              <w:t>8</w:t>
            </w:r>
            <w:r w:rsidR="0026312E">
              <w:rPr>
                <w:noProof/>
                <w:webHidden/>
              </w:rPr>
              <w:fldChar w:fldCharType="end"/>
            </w:r>
          </w:hyperlink>
        </w:p>
        <w:p w14:paraId="61575900" w14:textId="52E80E8A" w:rsidR="0026312E" w:rsidRDefault="00CE481B" w:rsidP="00BB7C2E">
          <w:pPr>
            <w:pStyle w:val="TOC1"/>
            <w:spacing w:after="240"/>
            <w:rPr>
              <w:rFonts w:asciiTheme="minorHAnsi" w:eastAsiaTheme="minorEastAsia" w:hAnsiTheme="minorHAnsi" w:cstheme="minorBidi"/>
              <w:noProof/>
            </w:rPr>
          </w:pPr>
          <w:hyperlink w:anchor="_Toc513566204" w:history="1">
            <w:r w:rsidR="0026312E" w:rsidRPr="00007A0A">
              <w:rPr>
                <w:rStyle w:val="Hyperlink"/>
                <w:rFonts w:eastAsiaTheme="majorEastAsia"/>
                <w:noProof/>
              </w:rPr>
              <w:t>Leading a Transformation</w:t>
            </w:r>
            <w:r w:rsidR="0026312E">
              <w:rPr>
                <w:noProof/>
                <w:webHidden/>
              </w:rPr>
              <w:tab/>
            </w:r>
            <w:r w:rsidR="0026312E">
              <w:rPr>
                <w:noProof/>
                <w:webHidden/>
              </w:rPr>
              <w:fldChar w:fldCharType="begin"/>
            </w:r>
            <w:r w:rsidR="0026312E">
              <w:rPr>
                <w:noProof/>
                <w:webHidden/>
              </w:rPr>
              <w:instrText xml:space="preserve"> PAGEREF _Toc513566204 \h </w:instrText>
            </w:r>
            <w:r w:rsidR="0026312E">
              <w:rPr>
                <w:noProof/>
                <w:webHidden/>
              </w:rPr>
            </w:r>
            <w:r w:rsidR="0026312E">
              <w:rPr>
                <w:noProof/>
                <w:webHidden/>
              </w:rPr>
              <w:fldChar w:fldCharType="separate"/>
            </w:r>
            <w:r w:rsidR="0026312E">
              <w:rPr>
                <w:noProof/>
                <w:webHidden/>
              </w:rPr>
              <w:t>10</w:t>
            </w:r>
            <w:r w:rsidR="0026312E">
              <w:rPr>
                <w:noProof/>
                <w:webHidden/>
              </w:rPr>
              <w:fldChar w:fldCharType="end"/>
            </w:r>
          </w:hyperlink>
        </w:p>
        <w:p w14:paraId="6EFE3D39" w14:textId="12B47B75" w:rsidR="0026312E" w:rsidRDefault="00CE481B" w:rsidP="00BB7C2E">
          <w:pPr>
            <w:pStyle w:val="TOC1"/>
            <w:spacing w:after="240"/>
            <w:rPr>
              <w:rFonts w:asciiTheme="minorHAnsi" w:eastAsiaTheme="minorEastAsia" w:hAnsiTheme="minorHAnsi" w:cstheme="minorBidi"/>
              <w:noProof/>
            </w:rPr>
          </w:pPr>
          <w:hyperlink w:anchor="_Toc513566205" w:history="1">
            <w:r w:rsidR="0026312E" w:rsidRPr="00007A0A">
              <w:rPr>
                <w:rStyle w:val="Hyperlink"/>
                <w:rFonts w:eastAsiaTheme="majorEastAsia"/>
                <w:noProof/>
              </w:rPr>
              <w:t>Conclusion</w:t>
            </w:r>
            <w:r w:rsidR="0026312E">
              <w:rPr>
                <w:noProof/>
                <w:webHidden/>
              </w:rPr>
              <w:tab/>
            </w:r>
            <w:r w:rsidR="0026312E">
              <w:rPr>
                <w:noProof/>
                <w:webHidden/>
              </w:rPr>
              <w:fldChar w:fldCharType="begin"/>
            </w:r>
            <w:r w:rsidR="0026312E">
              <w:rPr>
                <w:noProof/>
                <w:webHidden/>
              </w:rPr>
              <w:instrText xml:space="preserve"> PAGEREF _Toc513566205 \h </w:instrText>
            </w:r>
            <w:r w:rsidR="0026312E">
              <w:rPr>
                <w:noProof/>
                <w:webHidden/>
              </w:rPr>
            </w:r>
            <w:r w:rsidR="0026312E">
              <w:rPr>
                <w:noProof/>
                <w:webHidden/>
              </w:rPr>
              <w:fldChar w:fldCharType="separate"/>
            </w:r>
            <w:r w:rsidR="0026312E">
              <w:rPr>
                <w:noProof/>
                <w:webHidden/>
              </w:rPr>
              <w:t>14</w:t>
            </w:r>
            <w:r w:rsidR="0026312E">
              <w:rPr>
                <w:noProof/>
                <w:webHidden/>
              </w:rPr>
              <w:fldChar w:fldCharType="end"/>
            </w:r>
          </w:hyperlink>
        </w:p>
        <w:p w14:paraId="2A7FA6F3" w14:textId="79600DED" w:rsidR="0026312E" w:rsidRDefault="00CE481B" w:rsidP="00BB7C2E">
          <w:pPr>
            <w:pStyle w:val="TOC1"/>
            <w:spacing w:after="240"/>
            <w:rPr>
              <w:rFonts w:asciiTheme="minorHAnsi" w:eastAsiaTheme="minorEastAsia" w:hAnsiTheme="minorHAnsi" w:cstheme="minorBidi"/>
              <w:noProof/>
            </w:rPr>
          </w:pPr>
          <w:hyperlink w:anchor="_Toc513566206" w:history="1">
            <w:r w:rsidR="0026312E" w:rsidRPr="00007A0A">
              <w:rPr>
                <w:rStyle w:val="Hyperlink"/>
                <w:rFonts w:eastAsiaTheme="majorEastAsia"/>
                <w:noProof/>
              </w:rPr>
              <w:t>References</w:t>
            </w:r>
            <w:r w:rsidR="0026312E">
              <w:rPr>
                <w:noProof/>
                <w:webHidden/>
              </w:rPr>
              <w:tab/>
            </w:r>
            <w:r w:rsidR="0026312E">
              <w:rPr>
                <w:noProof/>
                <w:webHidden/>
              </w:rPr>
              <w:fldChar w:fldCharType="begin"/>
            </w:r>
            <w:r w:rsidR="0026312E">
              <w:rPr>
                <w:noProof/>
                <w:webHidden/>
              </w:rPr>
              <w:instrText xml:space="preserve"> PAGEREF _Toc513566206 \h </w:instrText>
            </w:r>
            <w:r w:rsidR="0026312E">
              <w:rPr>
                <w:noProof/>
                <w:webHidden/>
              </w:rPr>
            </w:r>
            <w:r w:rsidR="0026312E">
              <w:rPr>
                <w:noProof/>
                <w:webHidden/>
              </w:rPr>
              <w:fldChar w:fldCharType="separate"/>
            </w:r>
            <w:r w:rsidR="0026312E">
              <w:rPr>
                <w:noProof/>
                <w:webHidden/>
              </w:rPr>
              <w:t>17</w:t>
            </w:r>
            <w:r w:rsidR="0026312E">
              <w:rPr>
                <w:noProof/>
                <w:webHidden/>
              </w:rPr>
              <w:fldChar w:fldCharType="end"/>
            </w:r>
          </w:hyperlink>
        </w:p>
        <w:p w14:paraId="42BB9369" w14:textId="1CFD4706" w:rsidR="0094003A" w:rsidRPr="008759D8" w:rsidRDefault="000B1715" w:rsidP="001339B7">
          <w:pPr>
            <w:spacing w:line="480" w:lineRule="auto"/>
            <w:rPr>
              <w:color w:val="000000" w:themeColor="text1"/>
              <w:sz w:val="21"/>
            </w:rPr>
          </w:pPr>
          <w:r w:rsidRPr="008759D8">
            <w:rPr>
              <w:b/>
              <w:bCs/>
              <w:noProof/>
              <w:color w:val="000000" w:themeColor="text1"/>
              <w:sz w:val="21"/>
            </w:rPr>
            <w:fldChar w:fldCharType="end"/>
          </w:r>
        </w:p>
      </w:sdtContent>
    </w:sdt>
    <w:bookmarkStart w:id="0" w:name="_Toc513566201"/>
    <w:p w14:paraId="7A0C7E70" w14:textId="2E07A1F0" w:rsidR="00224905" w:rsidRPr="005F7C9F" w:rsidRDefault="00CE481B" w:rsidP="005F7C9F">
      <w:pPr>
        <w:pStyle w:val="SectionTitle"/>
        <w:spacing w:line="480" w:lineRule="auto"/>
        <w:rPr>
          <w:color w:val="000000" w:themeColor="text1"/>
        </w:rPr>
      </w:pPr>
      <w:sdt>
        <w:sdtPr>
          <w:rPr>
            <w:color w:val="000000" w:themeColor="text1"/>
          </w:rPr>
          <w:alias w:val="Title"/>
          <w:tag w:val=""/>
          <w:id w:val="-1756435886"/>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1821FF">
            <w:rPr>
              <w:color w:val="000000" w:themeColor="text1"/>
            </w:rPr>
            <w:t>Creating Harmony Within Communities</w:t>
          </w:r>
        </w:sdtContent>
      </w:sdt>
      <w:bookmarkEnd w:id="0"/>
    </w:p>
    <w:p w14:paraId="1F2C5AC6" w14:textId="0F2DB1A8" w:rsidR="0016663A" w:rsidRPr="005F7C9F" w:rsidRDefault="0016663A" w:rsidP="005F7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sidRPr="005F7C9F">
        <w:tab/>
        <w:t>As I think about creating harmony, I return to my days as a music major in college. I spent many hours by myself in small practice room working to nail down a difficult passage o</w:t>
      </w:r>
      <w:r w:rsidR="008C7406">
        <w:t>f clarinet music. I met with a</w:t>
      </w:r>
      <w:r w:rsidRPr="005F7C9F">
        <w:t xml:space="preserve"> clarinet professor to get instruction and assistance once a week. The wind ensemble, orchestra and various groups met once or twice a week where all the musicians would come together to</w:t>
      </w:r>
      <w:r w:rsidR="00AF115B">
        <w:t xml:space="preserve"> create beautiful music</w:t>
      </w:r>
      <w:r w:rsidRPr="005F7C9F">
        <w:t xml:space="preserve"> in rehearsals. We would practice together for weeks before we were ready to perform for an audience. </w:t>
      </w:r>
      <w:r w:rsidR="00115C31">
        <w:t>Then we would start the process over again.</w:t>
      </w:r>
    </w:p>
    <w:p w14:paraId="76754851" w14:textId="535E93C2" w:rsidR="00000D1C" w:rsidRPr="005F7C9F" w:rsidRDefault="0016663A" w:rsidP="005F7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sidRPr="005F7C9F">
        <w:tab/>
        <w:t>We relied on each other to perform our part perfectly. Everyone had to show up to rehearsals and concerts ready to perform. We had a shared vision and a common purpose. We had a leader who served as the conductor and bought all of us together, and kept us together, as we performed harmonious music. We</w:t>
      </w:r>
      <w:r w:rsidR="00EB29BC">
        <w:t xml:space="preserve"> relished </w:t>
      </w:r>
      <w:r w:rsidRPr="005F7C9F">
        <w:t xml:space="preserve">performing well as </w:t>
      </w:r>
      <w:r w:rsidR="00AF115B">
        <w:t xml:space="preserve">individuals </w:t>
      </w:r>
      <w:r w:rsidR="00386417">
        <w:t>and as a</w:t>
      </w:r>
      <w:r w:rsidR="00967DE0">
        <w:t>n</w:t>
      </w:r>
      <w:r w:rsidR="00386417">
        <w:t xml:space="preserve"> ensemble</w:t>
      </w:r>
      <w:r w:rsidRPr="005F7C9F">
        <w:t xml:space="preserve">. </w:t>
      </w:r>
      <w:r w:rsidR="00000D1C" w:rsidRPr="005F7C9F">
        <w:t xml:space="preserve">“As a community, the organization came into being because there were enough people who cared about something to </w:t>
      </w:r>
      <w:r w:rsidR="00B1457D">
        <w:t>pursue it together” (Senge, 2010</w:t>
      </w:r>
      <w:r w:rsidR="00000D1C" w:rsidRPr="005F7C9F">
        <w:t xml:space="preserve">). </w:t>
      </w:r>
    </w:p>
    <w:p w14:paraId="1E5FFAA8" w14:textId="678C602E" w:rsidR="00000D1C" w:rsidRPr="005F7C9F" w:rsidRDefault="00000D1C" w:rsidP="005F7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sidRPr="005F7C9F">
        <w:tab/>
        <w:t xml:space="preserve"> I </w:t>
      </w:r>
      <w:r w:rsidR="00967DE0">
        <w:t xml:space="preserve">had the opportunity to grow up being part of </w:t>
      </w:r>
      <w:r w:rsidR="00D71B54">
        <w:t xml:space="preserve">bands, wind ensembles, and orchestras. </w:t>
      </w:r>
      <w:r w:rsidR="00967DE0">
        <w:t>I was extremely for</w:t>
      </w:r>
      <w:r w:rsidR="0000583B">
        <w:t xml:space="preserve">tunate </w:t>
      </w:r>
      <w:r w:rsidR="00D71B54">
        <w:t>to have this opportunity. I</w:t>
      </w:r>
      <w:r w:rsidR="0000583B">
        <w:t xml:space="preserve"> </w:t>
      </w:r>
      <w:r w:rsidRPr="005F7C9F">
        <w:t xml:space="preserve">think about the teams or communities we </w:t>
      </w:r>
      <w:r w:rsidR="0000583B">
        <w:t>are creating</w:t>
      </w:r>
      <w:r w:rsidRPr="005F7C9F">
        <w:t xml:space="preserve"> for our kids and young adults</w:t>
      </w:r>
      <w:r w:rsidR="0000583B">
        <w:t xml:space="preserve"> today. Are they getting the same experiences and are</w:t>
      </w:r>
      <w:r w:rsidRPr="005F7C9F">
        <w:t xml:space="preserve"> they learn</w:t>
      </w:r>
      <w:r w:rsidR="0000583B">
        <w:t>ing</w:t>
      </w:r>
      <w:r w:rsidR="00967DE0">
        <w:t xml:space="preserve"> the importance of community or</w:t>
      </w:r>
      <w:r w:rsidRPr="005F7C9F">
        <w:t xml:space="preserve"> being part of a team? How do they learn about accountability, connectedness, and interdependence? What are we doing to support a sense of belonging, trust and respect in our youth today? How does that translate into how community groups and work teams form and grow in today’s world? How successful have we been as leaders in creating the space where team members can rely on each other to work toward common goals? </w:t>
      </w:r>
    </w:p>
    <w:p w14:paraId="5597F77F" w14:textId="4101AB0D" w:rsidR="001339B7" w:rsidRDefault="00736724" w:rsidP="005F7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sidRPr="005F7C9F">
        <w:tab/>
        <w:t>I work from the perspective that teams or c</w:t>
      </w:r>
      <w:r w:rsidR="00B7378C" w:rsidRPr="005F7C9F">
        <w:t>ommunities are made up of individuals who identify with or work for a common purpose</w:t>
      </w:r>
      <w:r w:rsidR="00AA0D65">
        <w:t xml:space="preserve"> or</w:t>
      </w:r>
      <w:r w:rsidRPr="005F7C9F">
        <w:t xml:space="preserve"> shared vision</w:t>
      </w:r>
      <w:r w:rsidR="00B7378C" w:rsidRPr="005F7C9F">
        <w:t xml:space="preserve">. </w:t>
      </w:r>
      <w:r w:rsidRPr="005F7C9F">
        <w:t xml:space="preserve">Individuals bring skills and experience to the collective with a need to belong or be something larger than themselves. Our </w:t>
      </w:r>
      <w:r w:rsidRPr="005F7C9F">
        <w:lastRenderedPageBreak/>
        <w:t>community or team leaders provide the environment that al</w:t>
      </w:r>
      <w:r w:rsidR="00700CFB" w:rsidRPr="005F7C9F">
        <w:t xml:space="preserve">lows for relationships to build and emotional attachments to form. </w:t>
      </w:r>
    </w:p>
    <w:p w14:paraId="685E0EB9" w14:textId="009CA34B" w:rsidR="004E1E6F" w:rsidRPr="005F7C9F" w:rsidRDefault="006046A4" w:rsidP="005F7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ab/>
      </w:r>
      <w:r w:rsidR="00700CFB" w:rsidRPr="005F7C9F">
        <w:t>Thinking back to th</w:t>
      </w:r>
      <w:r w:rsidR="00DE01F8">
        <w:t>e musical groups</w:t>
      </w:r>
      <w:r w:rsidR="00E44B21">
        <w:t xml:space="preserve"> I’ve been a part of</w:t>
      </w:r>
      <w:r w:rsidR="00DE01F8">
        <w:t xml:space="preserve">, the music teacher or </w:t>
      </w:r>
      <w:r w:rsidR="00700CFB" w:rsidRPr="005F7C9F">
        <w:t>conductors help</w:t>
      </w:r>
      <w:r w:rsidR="00DE01F8">
        <w:t>ed</w:t>
      </w:r>
      <w:r w:rsidR="00700CFB" w:rsidRPr="005F7C9F">
        <w:t xml:space="preserve"> to frame the collective and guide the players to interdependence. How do we succeed in doing that in today’s corporate world or our local communities? Community leaders set the vision, build</w:t>
      </w:r>
      <w:r w:rsidR="009A1D9A">
        <w:t xml:space="preserve"> common purpose, and establish</w:t>
      </w:r>
      <w:r w:rsidR="00700CFB" w:rsidRPr="005F7C9F">
        <w:t xml:space="preserve"> the tone that allows for the health, happiness, and productivity of those who commune within. </w:t>
      </w:r>
      <w:r w:rsidR="00FE3BE8">
        <w:t>Foundationally</w:t>
      </w:r>
      <w:r w:rsidR="004E1E6F" w:rsidRPr="005F7C9F">
        <w:t xml:space="preserve">, “a community’s well-being simply [has] to do with the quality of the relationships” (Block, 2009). </w:t>
      </w:r>
    </w:p>
    <w:p w14:paraId="7B6480B2" w14:textId="4607B5AC" w:rsidR="00562BB8" w:rsidRPr="005F7C9F" w:rsidRDefault="004E1E6F" w:rsidP="005F7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sidRPr="005F7C9F">
        <w:tab/>
        <w:t>As I leader, I have the responsibility and capability to create healthy sustainable communities within the teams, organizations or groups I participate in. As an individual, I and others benefit from belonging to a team with a shared vision and purpose. As a team and a community, we can create more than we could as individuals.</w:t>
      </w:r>
      <w:r w:rsidR="00D06875">
        <w:t xml:space="preserve"> </w:t>
      </w:r>
      <w:r w:rsidR="001602FE">
        <w:t xml:space="preserve">Individuals can’t perform symphonic music on their own. </w:t>
      </w:r>
      <w:r w:rsidR="00D06875">
        <w:t>E</w:t>
      </w:r>
      <w:r w:rsidR="00652C14" w:rsidRPr="005F7C9F">
        <w:t>ach of us</w:t>
      </w:r>
      <w:r w:rsidRPr="005F7C9F">
        <w:t xml:space="preserve"> brings</w:t>
      </w:r>
      <w:r w:rsidR="00652C14" w:rsidRPr="005F7C9F">
        <w:t xml:space="preserve"> skills, experiences, desires, complexities, issues, and possibilities to the table, which when expounded by the number of individuals in the community, can crea</w:t>
      </w:r>
      <w:r w:rsidR="00FE3BE8">
        <w:t>te opportunities</w:t>
      </w:r>
      <w:r w:rsidR="002D5A2F">
        <w:t xml:space="preserve"> </w:t>
      </w:r>
      <w:r w:rsidR="001C51EC">
        <w:t xml:space="preserve">and results that can’t be done alone. </w:t>
      </w:r>
    </w:p>
    <w:p w14:paraId="3A44AA01" w14:textId="665220E8" w:rsidR="00BD68F4" w:rsidRPr="005F7C9F" w:rsidRDefault="00652C14" w:rsidP="005F7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sidRPr="005F7C9F">
        <w:tab/>
        <w:t>The theme of harmony return</w:t>
      </w:r>
      <w:r w:rsidR="00D06875">
        <w:t>s. How do I want to build</w:t>
      </w:r>
      <w:r w:rsidRPr="005F7C9F">
        <w:t xml:space="preserve"> harmony within </w:t>
      </w:r>
      <w:r w:rsidR="00D06875">
        <w:t xml:space="preserve">the </w:t>
      </w:r>
      <w:r w:rsidRPr="005F7C9F">
        <w:t xml:space="preserve">communities and teams that I am a </w:t>
      </w:r>
      <w:r w:rsidR="00BD68F4" w:rsidRPr="005F7C9F">
        <w:t xml:space="preserve">part of? </w:t>
      </w:r>
      <w:r w:rsidR="005F7C9F" w:rsidRPr="005F7C9F">
        <w:t>“</w:t>
      </w:r>
      <w:r w:rsidR="00D06875">
        <w:t>How can we</w:t>
      </w:r>
      <w:r w:rsidR="00307E3D" w:rsidRPr="005F7C9F">
        <w:t xml:space="preserve"> balance autonomy and the common good in our daily lives in the world?  How can we engage the world as instruments of he</w:t>
      </w:r>
      <w:r w:rsidR="005F7C9F" w:rsidRPr="005F7C9F">
        <w:t>aling, transformation, and love”</w:t>
      </w:r>
      <w:r w:rsidR="00307E3D" w:rsidRPr="005F7C9F">
        <w:t xml:space="preserve"> (Tran, 2018)</w:t>
      </w:r>
      <w:r w:rsidR="005F7C9F" w:rsidRPr="005F7C9F">
        <w:t>? Each of us are instruments within the communities we are part of. How we choose to show up and share our gifts will determine the outcomes of the community experienc</w:t>
      </w:r>
      <w:r w:rsidR="001132BC">
        <w:t xml:space="preserve">e. Are we engaged as individuals </w:t>
      </w:r>
      <w:r w:rsidR="005F7C9F" w:rsidRPr="005F7C9F">
        <w:t xml:space="preserve">seeking common collective meaning and purpose? </w:t>
      </w:r>
      <w:r w:rsidR="001132BC">
        <w:t xml:space="preserve">Are we creating harmony with </w:t>
      </w:r>
      <w:r w:rsidR="000A71E2">
        <w:t>others tha</w:t>
      </w:r>
      <w:r w:rsidR="003A2B82">
        <w:t>t brings collective flourishing within</w:t>
      </w:r>
      <w:r w:rsidR="001132BC">
        <w:t xml:space="preserve"> communities that we are a part of? </w:t>
      </w:r>
    </w:p>
    <w:p w14:paraId="18107D35" w14:textId="658D36EB" w:rsidR="00000D1C" w:rsidRPr="005F7C9F" w:rsidRDefault="00BD68F4" w:rsidP="005F7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pPr>
      <w:r w:rsidRPr="005F7C9F">
        <w:t>“</w:t>
      </w:r>
      <w:r w:rsidR="00652C14" w:rsidRPr="005F7C9F">
        <w:t xml:space="preserve">We seek to see understand and see whole systems functions at the global scale and understand the interrelatedness of parts to each other and to </w:t>
      </w:r>
      <w:r w:rsidRPr="005F7C9F">
        <w:t>the whole, while comfortable</w:t>
      </w:r>
      <w:r w:rsidR="00652C14" w:rsidRPr="005F7C9F">
        <w:t xml:space="preserve"> </w:t>
      </w:r>
      <w:r w:rsidR="00652C14" w:rsidRPr="005F7C9F">
        <w:lastRenderedPageBreak/>
        <w:t xml:space="preserve">with apparent paradox. Harmony is perceived as movement and tension within a spectrum of extremes or opposites. The concept of harmony applies to the inner life of the individual as well as to the external world.   </w:t>
      </w:r>
      <w:r w:rsidR="00000D1C" w:rsidRPr="005F7C9F">
        <w:t>(Horsman, Chapter 4, n.d.)</w:t>
      </w:r>
    </w:p>
    <w:p w14:paraId="4F60106F" w14:textId="10A055F4" w:rsidR="005F7C9F" w:rsidRDefault="008A173B" w:rsidP="005F7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sidRPr="005F7C9F">
        <w:t xml:space="preserve">There is a lot </w:t>
      </w:r>
      <w:r w:rsidR="001132BC">
        <w:t xml:space="preserve">more </w:t>
      </w:r>
      <w:r w:rsidR="00776A1F">
        <w:t>to explore in this statement</w:t>
      </w:r>
      <w:r w:rsidR="003A2B82">
        <w:t>, yet</w:t>
      </w:r>
      <w:r w:rsidR="0019509D">
        <w:t xml:space="preserve"> on the surface</w:t>
      </w:r>
      <w:r w:rsidR="003A2B82">
        <w:t xml:space="preserve"> I </w:t>
      </w:r>
      <w:r w:rsidR="00776A1F">
        <w:t>appreciated the tie back to harmony in</w:t>
      </w:r>
      <w:r w:rsidR="0019509D">
        <w:t xml:space="preserve"> terms of movement and tension as it relates to both the individual and the community</w:t>
      </w:r>
      <w:r w:rsidR="00D24794">
        <w:t xml:space="preserve"> (as well as musical scores)</w:t>
      </w:r>
      <w:r w:rsidR="0019509D">
        <w:t>.</w:t>
      </w:r>
    </w:p>
    <w:p w14:paraId="6D77643D" w14:textId="2AE2BDF5" w:rsidR="005F7C9F" w:rsidRDefault="005F7C9F" w:rsidP="005F7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ab/>
      </w:r>
      <w:r w:rsidR="00BD68F4" w:rsidRPr="005F7C9F">
        <w:t xml:space="preserve">The first part of </w:t>
      </w:r>
      <w:r w:rsidR="001132BC">
        <w:t>this paper centers on my</w:t>
      </w:r>
      <w:r w:rsidR="00BD68F4" w:rsidRPr="005F7C9F">
        <w:t xml:space="preserve"> perceptions of </w:t>
      </w:r>
      <w:r w:rsidR="001132BC">
        <w:t xml:space="preserve">monastic </w:t>
      </w:r>
      <w:r w:rsidR="00BD68F4" w:rsidRPr="005F7C9F">
        <w:t>community,</w:t>
      </w:r>
      <w:r w:rsidR="00713942">
        <w:t xml:space="preserve"> then transverses into my</w:t>
      </w:r>
      <w:r w:rsidR="00BD68F4" w:rsidRPr="005F7C9F">
        <w:t xml:space="preserve"> observations and understanding </w:t>
      </w:r>
      <w:r w:rsidR="001132BC">
        <w:t>of community in general</w:t>
      </w:r>
      <w:r w:rsidR="00BD68F4" w:rsidRPr="005F7C9F">
        <w:t>. The third section of the paper will discuss new possibilities for how I want to participate in and lead communities, primarily in the corporate world</w:t>
      </w:r>
      <w:r w:rsidR="001132BC">
        <w:t xml:space="preserve"> I live in</w:t>
      </w:r>
      <w:r w:rsidR="00BD68F4" w:rsidRPr="005F7C9F">
        <w:t xml:space="preserve">. Throughout the document I will reflect on both the individual as well as the community in terms of how it takes both to create the harmony desired as we search </w:t>
      </w:r>
      <w:r w:rsidR="00EB0165">
        <w:t xml:space="preserve">for </w:t>
      </w:r>
      <w:r w:rsidR="00BD68F4" w:rsidRPr="005F7C9F">
        <w:t xml:space="preserve">meaning and purpose in our lives. </w:t>
      </w:r>
    </w:p>
    <w:p w14:paraId="63E30A56" w14:textId="355CFD05" w:rsidR="00000D1C" w:rsidRPr="005F7C9F" w:rsidRDefault="005F7C9F" w:rsidP="005F7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ab/>
      </w:r>
      <w:r w:rsidR="00846D57" w:rsidRPr="005F7C9F">
        <w:t>For reference, here is a quick summary of t</w:t>
      </w:r>
      <w:r w:rsidR="00BD68F4" w:rsidRPr="005F7C9F">
        <w:t xml:space="preserve">he corporate teams I </w:t>
      </w:r>
      <w:r w:rsidR="00846D57" w:rsidRPr="005F7C9F">
        <w:t xml:space="preserve">currently </w:t>
      </w:r>
      <w:r w:rsidR="00BD68F4" w:rsidRPr="005F7C9F">
        <w:t>parti</w:t>
      </w:r>
      <w:r w:rsidR="00846D57" w:rsidRPr="005F7C9F">
        <w:t>cipate in or lead</w:t>
      </w:r>
      <w:r w:rsidR="008A173B" w:rsidRPr="005F7C9F">
        <w:t xml:space="preserve">. I lead an organization of </w:t>
      </w:r>
      <w:r w:rsidR="00946EA7">
        <w:t>40</w:t>
      </w:r>
      <w:r w:rsidR="008A173B" w:rsidRPr="005F7C9F">
        <w:t xml:space="preserve"> software developers and leaders. I am a part of a 250-person IT organization focused on developing insurance policy products and administrative systems. We are geographically </w:t>
      </w:r>
      <w:r w:rsidR="00DD3EF8">
        <w:t>dispersed throughout the US. N</w:t>
      </w:r>
      <w:r w:rsidR="008A173B" w:rsidRPr="005F7C9F">
        <w:t>one of our te</w:t>
      </w:r>
      <w:r w:rsidR="0043548A" w:rsidRPr="005F7C9F">
        <w:t>ams are co-located at this time. This is definitely</w:t>
      </w:r>
      <w:r w:rsidR="008A173B" w:rsidRPr="005F7C9F">
        <w:t xml:space="preserve"> a challenge for building community. We have gone through significant leadership and organizational changes in the past two years and are starting another round of re-organization this spring, which will impact structure, relationships, and delivery</w:t>
      </w:r>
      <w:r w:rsidR="00B26FD4" w:rsidRPr="005F7C9F">
        <w:t xml:space="preserve"> again</w:t>
      </w:r>
      <w:r w:rsidR="008A173B" w:rsidRPr="005F7C9F">
        <w:t xml:space="preserve">. I’ll spend </w:t>
      </w:r>
      <w:r w:rsidR="0043548A" w:rsidRPr="005F7C9F">
        <w:t>more time in Part 3 of this paper discussing ways to improve th</w:t>
      </w:r>
      <w:r w:rsidR="00B26FD4" w:rsidRPr="005F7C9F">
        <w:t>e sense of community within the</w:t>
      </w:r>
      <w:r w:rsidR="0043548A" w:rsidRPr="005F7C9F">
        <w:t xml:space="preserve"> </w:t>
      </w:r>
      <w:r w:rsidR="00B26FD4" w:rsidRPr="005F7C9F">
        <w:t xml:space="preserve">changing organizational environment. </w:t>
      </w:r>
      <w:r w:rsidR="0043548A" w:rsidRPr="005F7C9F">
        <w:t xml:space="preserve"> </w:t>
      </w:r>
      <w:r w:rsidR="008A173B" w:rsidRPr="005F7C9F">
        <w:t xml:space="preserve"> </w:t>
      </w:r>
    </w:p>
    <w:p w14:paraId="4A51A678" w14:textId="77777777" w:rsidR="00B7378C" w:rsidRDefault="00B7378C" w:rsidP="00A84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3986A2B" w14:textId="66C4D705" w:rsidR="00224905" w:rsidRDefault="001132BC" w:rsidP="00224905">
      <w:pPr>
        <w:pStyle w:val="Heading1"/>
        <w:rPr>
          <w:color w:val="000000" w:themeColor="text1"/>
        </w:rPr>
      </w:pPr>
      <w:bookmarkStart w:id="1" w:name="_Toc513566202"/>
      <w:r>
        <w:rPr>
          <w:color w:val="000000" w:themeColor="text1"/>
        </w:rPr>
        <w:t>Vows and Humility</w:t>
      </w:r>
      <w:bookmarkEnd w:id="1"/>
    </w:p>
    <w:p w14:paraId="2879BD0D" w14:textId="77777777" w:rsidR="001132BC" w:rsidRPr="001132BC" w:rsidRDefault="001132BC" w:rsidP="001132BC"/>
    <w:p w14:paraId="05B23B66" w14:textId="3EC787CB" w:rsidR="006E2B5C" w:rsidRPr="001132BC" w:rsidRDefault="0043548A" w:rsidP="001132BC">
      <w:pPr>
        <w:spacing w:line="480" w:lineRule="auto"/>
        <w:rPr>
          <w:rFonts w:asciiTheme="minorHAnsi" w:hAnsiTheme="minorHAnsi" w:cstheme="minorHAnsi"/>
        </w:rPr>
      </w:pPr>
      <w:r>
        <w:rPr>
          <w:rFonts w:asciiTheme="minorHAnsi" w:hAnsiTheme="minorHAnsi" w:cstheme="minorHAnsi"/>
          <w:sz w:val="20"/>
          <w:szCs w:val="30"/>
        </w:rPr>
        <w:tab/>
      </w:r>
      <w:r w:rsidRPr="001132BC">
        <w:rPr>
          <w:rFonts w:asciiTheme="minorHAnsi" w:hAnsiTheme="minorHAnsi" w:cstheme="minorHAnsi"/>
        </w:rPr>
        <w:t>What compels someone to join a community or be part of a team? What di</w:t>
      </w:r>
      <w:r w:rsidR="00B26FD4" w:rsidRPr="001132BC">
        <w:rPr>
          <w:rFonts w:asciiTheme="minorHAnsi" w:hAnsiTheme="minorHAnsi" w:cstheme="minorHAnsi"/>
        </w:rPr>
        <w:t xml:space="preserve">fference does it make if you instigate the connection versus someone asking or building that </w:t>
      </w:r>
      <w:r w:rsidR="00BC2897">
        <w:rPr>
          <w:rFonts w:asciiTheme="minorHAnsi" w:hAnsiTheme="minorHAnsi" w:cstheme="minorHAnsi"/>
        </w:rPr>
        <w:t>connection for you? How does a</w:t>
      </w:r>
      <w:r w:rsidR="00B26FD4" w:rsidRPr="001132BC">
        <w:rPr>
          <w:rFonts w:asciiTheme="minorHAnsi" w:hAnsiTheme="minorHAnsi" w:cstheme="minorHAnsi"/>
        </w:rPr>
        <w:t xml:space="preserve"> community sustain itself or grow depending on their purpose? Meaning and purpose </w:t>
      </w:r>
      <w:r w:rsidR="00B26FD4" w:rsidRPr="001132BC">
        <w:rPr>
          <w:rFonts w:asciiTheme="minorHAnsi" w:hAnsiTheme="minorHAnsi" w:cstheme="minorHAnsi"/>
        </w:rPr>
        <w:lastRenderedPageBreak/>
        <w:t xml:space="preserve">from an individual as well as a community perspective seems to be a key link in answering these questions. </w:t>
      </w:r>
    </w:p>
    <w:p w14:paraId="043BACD1" w14:textId="1B4353F1" w:rsidR="00BF301E" w:rsidRPr="001132BC" w:rsidRDefault="008B0E21" w:rsidP="001132BC">
      <w:pPr>
        <w:spacing w:line="480" w:lineRule="auto"/>
        <w:rPr>
          <w:rFonts w:asciiTheme="minorHAnsi" w:hAnsiTheme="minorHAnsi" w:cstheme="minorHAnsi"/>
        </w:rPr>
      </w:pPr>
      <w:r w:rsidRPr="001132BC">
        <w:rPr>
          <w:rFonts w:asciiTheme="minorHAnsi" w:hAnsiTheme="minorHAnsi" w:cstheme="minorHAnsi"/>
        </w:rPr>
        <w:tab/>
        <w:t>Monks aren’t</w:t>
      </w:r>
      <w:r w:rsidR="001132BC">
        <w:rPr>
          <w:rFonts w:asciiTheme="minorHAnsi" w:hAnsiTheme="minorHAnsi" w:cstheme="minorHAnsi"/>
        </w:rPr>
        <w:t xml:space="preserve"> told by others to take monastic vows</w:t>
      </w:r>
      <w:r w:rsidRPr="001132BC">
        <w:rPr>
          <w:rFonts w:asciiTheme="minorHAnsi" w:hAnsiTheme="minorHAnsi" w:cstheme="minorHAnsi"/>
        </w:rPr>
        <w:t xml:space="preserve">, they are called to become monks through their discernment of God’s will. They understand and accept the responsibility of living out God’s will through </w:t>
      </w:r>
      <w:r w:rsidR="001132BC">
        <w:rPr>
          <w:rFonts w:asciiTheme="minorHAnsi" w:hAnsiTheme="minorHAnsi" w:cstheme="minorHAnsi"/>
        </w:rPr>
        <w:t xml:space="preserve">vows of </w:t>
      </w:r>
      <w:r w:rsidRPr="001132BC">
        <w:rPr>
          <w:rFonts w:asciiTheme="minorHAnsi" w:hAnsiTheme="minorHAnsi" w:cstheme="minorHAnsi"/>
        </w:rPr>
        <w:t xml:space="preserve">stability, obedience and </w:t>
      </w:r>
      <w:r w:rsidRPr="001132BC">
        <w:rPr>
          <w:rFonts w:asciiTheme="minorHAnsi" w:hAnsiTheme="minorHAnsi" w:cstheme="minorHAnsi"/>
          <w:i/>
        </w:rPr>
        <w:t>conversatio</w:t>
      </w:r>
      <w:r w:rsidRPr="001132BC">
        <w:rPr>
          <w:rFonts w:asciiTheme="minorHAnsi" w:hAnsiTheme="minorHAnsi" w:cstheme="minorHAnsi"/>
        </w:rPr>
        <w:t xml:space="preserve">. They agree to seek authentic relationships and strive for purity of heart as they build community within the monastery they join. </w:t>
      </w:r>
      <w:r w:rsidR="001132BC">
        <w:rPr>
          <w:rFonts w:asciiTheme="minorHAnsi" w:hAnsiTheme="minorHAnsi" w:cstheme="minorHAnsi"/>
        </w:rPr>
        <w:t xml:space="preserve">They walk the twelve steps of humility in daily living. </w:t>
      </w:r>
      <w:r w:rsidR="005F7C9F" w:rsidRPr="001132BC">
        <w:rPr>
          <w:rFonts w:asciiTheme="minorHAnsi" w:hAnsiTheme="minorHAnsi" w:cstheme="minorHAnsi"/>
        </w:rPr>
        <w:t>I appreciated Tran and Carey’</w:t>
      </w:r>
      <w:r w:rsidR="001132BC">
        <w:rPr>
          <w:rFonts w:asciiTheme="minorHAnsi" w:hAnsiTheme="minorHAnsi" w:cstheme="minorHAnsi"/>
        </w:rPr>
        <w:t>s description that ties the</w:t>
      </w:r>
      <w:r w:rsidR="005F7C9F" w:rsidRPr="001132BC">
        <w:rPr>
          <w:rFonts w:asciiTheme="minorHAnsi" w:hAnsiTheme="minorHAnsi" w:cstheme="minorHAnsi"/>
        </w:rPr>
        <w:t xml:space="preserve"> three vows</w:t>
      </w:r>
      <w:r w:rsidR="001132BC">
        <w:rPr>
          <w:rFonts w:asciiTheme="minorHAnsi" w:hAnsiTheme="minorHAnsi" w:cstheme="minorHAnsi"/>
        </w:rPr>
        <w:t xml:space="preserve"> together leading to collective flourishing </w:t>
      </w:r>
      <w:r w:rsidR="005F7C9F" w:rsidRPr="001132BC">
        <w:rPr>
          <w:rFonts w:asciiTheme="minorHAnsi" w:hAnsiTheme="minorHAnsi" w:cstheme="minorHAnsi"/>
        </w:rPr>
        <w:t xml:space="preserve">(Tran, 2018). </w:t>
      </w:r>
      <w:r w:rsidRPr="001132BC">
        <w:rPr>
          <w:rFonts w:asciiTheme="minorHAnsi" w:hAnsiTheme="minorHAnsi" w:cstheme="minorHAnsi"/>
        </w:rPr>
        <w:t xml:space="preserve"> </w:t>
      </w:r>
    </w:p>
    <w:p w14:paraId="2C5C06B8" w14:textId="2B8BB0E5" w:rsidR="00B26FD4" w:rsidRPr="001132BC" w:rsidRDefault="005F7C9F" w:rsidP="001132BC">
      <w:pPr>
        <w:spacing w:line="480" w:lineRule="auto"/>
        <w:ind w:left="720"/>
      </w:pPr>
      <w:r w:rsidRPr="001132BC">
        <w:t>“</w:t>
      </w:r>
      <w:r w:rsidR="00BF301E" w:rsidRPr="001132BC">
        <w:t xml:space="preserve">If stability sets up the preconditions necessary for relationship to flourish and community to exist, and obedience defines the attitude of openness that allows members of the community to mutually engage each other, then </w:t>
      </w:r>
      <w:r w:rsidR="00BF301E" w:rsidRPr="001132BC">
        <w:rPr>
          <w:i/>
          <w:iCs/>
        </w:rPr>
        <w:t>conversatio</w:t>
      </w:r>
      <w:r w:rsidR="00BF301E" w:rsidRPr="001132BC">
        <w:t xml:space="preserve"> (continual dialogue) demands that this entire process go beyond occasional acts of friendship or collaboration to become a way of life. </w:t>
      </w:r>
      <w:r w:rsidR="00BF301E" w:rsidRPr="001132BC">
        <w:rPr>
          <w:i/>
          <w:iCs/>
        </w:rPr>
        <w:t>Conversatio</w:t>
      </w:r>
      <w:r w:rsidR="00BF301E" w:rsidRPr="001132BC">
        <w:t xml:space="preserve"> is essential to complete what stability and obedience begin—the realization of mutual and respectful interdependence: through it, relationship and community become ways of </w:t>
      </w:r>
      <w:r w:rsidR="00BF301E" w:rsidRPr="001132BC">
        <w:rPr>
          <w:i/>
          <w:iCs/>
        </w:rPr>
        <w:t>being</w:t>
      </w:r>
      <w:r w:rsidR="00BF301E" w:rsidRPr="001132BC">
        <w:t xml:space="preserve">, rather than of </w:t>
      </w:r>
      <w:r w:rsidR="00BF301E" w:rsidRPr="001132BC">
        <w:rPr>
          <w:i/>
          <w:iCs/>
        </w:rPr>
        <w:t>doing</w:t>
      </w:r>
      <w:r w:rsidRPr="001132BC">
        <w:t>”</w:t>
      </w:r>
      <w:r w:rsidR="00BF301E" w:rsidRPr="001132BC">
        <w:t xml:space="preserve"> (Tran, 2018). </w:t>
      </w:r>
    </w:p>
    <w:p w14:paraId="290E1005" w14:textId="150EFE33" w:rsidR="005F7C9F" w:rsidRDefault="005F7C9F" w:rsidP="001132BC">
      <w:pPr>
        <w:spacing w:line="480" w:lineRule="auto"/>
      </w:pPr>
      <w:r w:rsidRPr="001132BC">
        <w:t xml:space="preserve">This understanding of </w:t>
      </w:r>
      <w:r w:rsidRPr="001132BC">
        <w:rPr>
          <w:i/>
        </w:rPr>
        <w:t>being</w:t>
      </w:r>
      <w:r w:rsidRPr="001132BC">
        <w:t xml:space="preserve"> within a community frames a context that all communities can build off of. Tran and Carey (2018) later point out that “individual empowerment, collective collaboration, and community dialogue is the goal” (Tran, 2018). </w:t>
      </w:r>
    </w:p>
    <w:p w14:paraId="7B3AA86A" w14:textId="24F2019C" w:rsidR="00E409D9" w:rsidRDefault="00E409D9" w:rsidP="001132BC">
      <w:pPr>
        <w:spacing w:line="480" w:lineRule="auto"/>
      </w:pPr>
      <w:r>
        <w:tab/>
        <w:t>Note that there is still room for difference, in fact communities are stronger when diversity of ideas, skills and experiences exist.</w:t>
      </w:r>
      <w:r w:rsidR="001F2E5A">
        <w:t xml:space="preserve"> Casey (2001</w:t>
      </w:r>
      <w:r>
        <w:t>) speaks of hearing an interview with Herbert von Karajan, a conductor of the Berlin Philharmonic Orchestra. He shared that he accepted new musicians into his orchestra community if they had two attributes; one, “the music was within them”, and two, “they must play in time with others”</w:t>
      </w:r>
      <w:r w:rsidR="001F2E5A">
        <w:t xml:space="preserve"> (Casey, 2001</w:t>
      </w:r>
      <w:r>
        <w:t xml:space="preserve">).  Casey goes on to say that the same is true with monastic life. “We must be in contact </w:t>
      </w:r>
      <w:r w:rsidR="0072171C">
        <w:t xml:space="preserve">with our own unique </w:t>
      </w:r>
      <w:r w:rsidR="0072171C">
        <w:lastRenderedPageBreak/>
        <w:t>sources of inspiration, but simultaneously we need to trim the expressions of our own gifts so that there is no discord with others</w:t>
      </w:r>
      <w:r w:rsidR="00B033EC">
        <w:t>” (Casey, 2001</w:t>
      </w:r>
      <w:r w:rsidR="0072171C">
        <w:t xml:space="preserve">, p. 155). This leads us to conversation on humility. </w:t>
      </w:r>
    </w:p>
    <w:p w14:paraId="6C896992" w14:textId="2A8B8E6E" w:rsidR="0072171C" w:rsidRDefault="0072171C" w:rsidP="001132BC">
      <w:pPr>
        <w:spacing w:line="480" w:lineRule="auto"/>
      </w:pPr>
      <w:r>
        <w:tab/>
        <w:t xml:space="preserve">There are a number of references to the fact that musical groups or corporate teams work better together when they come together as equals, not soloists. Humility plays a large part of a group’s or community’s health, happiness and results.  Chittister (2017) </w:t>
      </w:r>
      <w:r w:rsidR="00464EF5">
        <w:t xml:space="preserve">shares a great definition of humility that reads, “Humility is, then, the foundation of our relationship with God, our connectedness with others, our acceptance of ourselves, our way of using goods of the earth and even our way of walking in the world, without arrogance, without domination, without scorn, without put-downs, without disdain, with self-centeredness” (Chittister, 2017, p. 97 – 98). </w:t>
      </w:r>
    </w:p>
    <w:p w14:paraId="3AE33859" w14:textId="3035733D" w:rsidR="00BF301E" w:rsidRPr="0043548A" w:rsidRDefault="00464EF5" w:rsidP="00D06875">
      <w:pPr>
        <w:pStyle w:val="Default"/>
        <w:spacing w:line="480" w:lineRule="auto"/>
      </w:pPr>
      <w:r>
        <w:tab/>
      </w:r>
      <w:r w:rsidR="00B42FC2" w:rsidRPr="00FF1521">
        <w:t>The monks at St. Andrews Abbey exemplified these humility traits well. Though our conversations with them as well as watching their interactions, we all learned more about what it means to be humble</w:t>
      </w:r>
      <w:r w:rsidR="00FF1521" w:rsidRPr="00FF1521">
        <w:t>. Each leveraged their gifts to the benefit of God and their community. They actively took care of each other and their guests as equals, with curiosity, and openness. My time at the Abbey helped me realize that</w:t>
      </w:r>
      <w:r w:rsidR="00B42FC2" w:rsidRPr="00FF1521">
        <w:t xml:space="preserve"> “</w:t>
      </w:r>
      <w:r w:rsidR="00FF1521" w:rsidRPr="00FF1521">
        <w:t>h</w:t>
      </w:r>
      <w:r w:rsidR="00951C4D" w:rsidRPr="00FF1521">
        <w:t>umility is grounded in the realization that without the acknowledgement and commitment to something greater than ourselves, we are not</w:t>
      </w:r>
      <w:r w:rsidR="00FF1521" w:rsidRPr="00FF1521">
        <w:t xml:space="preserve"> likely to rise above ourselves”</w:t>
      </w:r>
      <w:r w:rsidR="00951C4D" w:rsidRPr="00FF1521">
        <w:t xml:space="preserve"> </w:t>
      </w:r>
      <w:r w:rsidR="00B42FC2" w:rsidRPr="00FF1521">
        <w:t>(Horsman, n.d., Chapter 4)</w:t>
      </w:r>
      <w:r w:rsidR="00FF1521" w:rsidRPr="00FF1521">
        <w:t xml:space="preserve">. </w:t>
      </w:r>
      <w:r w:rsidR="00D06875">
        <w:t>H</w:t>
      </w:r>
      <w:r w:rsidR="00FF1521">
        <w:t>umility</w:t>
      </w:r>
      <w:r w:rsidR="00D06875">
        <w:t xml:space="preserve"> attributes and characteristics</w:t>
      </w:r>
      <w:r w:rsidR="00FF1521">
        <w:t xml:space="preserve">, whether framed from a Benedictine or </w:t>
      </w:r>
      <w:r w:rsidR="00D06875">
        <w:t>a corporate perspective, improve</w:t>
      </w:r>
      <w:r w:rsidR="00FF1521">
        <w:t xml:space="preserve"> relationships </w:t>
      </w:r>
      <w:r w:rsidR="00D06875">
        <w:t xml:space="preserve">and thus community while deepening interdependency possibilities and outcomes. </w:t>
      </w:r>
    </w:p>
    <w:p w14:paraId="2C983015" w14:textId="77777777" w:rsidR="006E2B5C" w:rsidRPr="00530133" w:rsidRDefault="006E2B5C" w:rsidP="00B7378C">
      <w:pPr>
        <w:rPr>
          <w:rFonts w:ascii="Arial" w:hAnsi="Arial" w:cs="Arial"/>
          <w:sz w:val="20"/>
          <w:szCs w:val="30"/>
        </w:rPr>
      </w:pPr>
    </w:p>
    <w:p w14:paraId="3EE08CE6" w14:textId="14F255F5" w:rsidR="00224905" w:rsidRDefault="00D06875" w:rsidP="00224905">
      <w:pPr>
        <w:pStyle w:val="Heading1"/>
        <w:rPr>
          <w:color w:val="000000" w:themeColor="text1"/>
        </w:rPr>
      </w:pPr>
      <w:bookmarkStart w:id="2" w:name="_Toc513566203"/>
      <w:r>
        <w:rPr>
          <w:color w:val="000000" w:themeColor="text1"/>
        </w:rPr>
        <w:t>Building Community</w:t>
      </w:r>
      <w:bookmarkEnd w:id="2"/>
      <w:r>
        <w:rPr>
          <w:color w:val="000000" w:themeColor="text1"/>
        </w:rPr>
        <w:t xml:space="preserve"> </w:t>
      </w:r>
    </w:p>
    <w:p w14:paraId="2FD8651B" w14:textId="1BAB9321" w:rsidR="00D06875" w:rsidRPr="00D06875" w:rsidRDefault="00D06875" w:rsidP="00D06875">
      <w:r>
        <w:tab/>
      </w:r>
    </w:p>
    <w:p w14:paraId="7E7D9E82" w14:textId="77777777" w:rsidR="004F14CB" w:rsidRDefault="004F14CB" w:rsidP="004F14CB">
      <w:pPr>
        <w:ind w:left="720" w:hanging="720"/>
        <w:rPr>
          <w:sz w:val="23"/>
          <w:szCs w:val="23"/>
        </w:rPr>
      </w:pPr>
    </w:p>
    <w:p w14:paraId="4E5934FD" w14:textId="00E8F7C7" w:rsidR="00B26FD4" w:rsidRDefault="004673B2" w:rsidP="002224B9">
      <w:pPr>
        <w:spacing w:line="480" w:lineRule="auto"/>
        <w:ind w:firstLine="720"/>
      </w:pPr>
      <w:r>
        <w:t>Building community is one of the 10 servant leader characteristics of a caring effective leader (Spears, 1995). As servant-leaders-in-training, we seek to build communities that serve both the individ</w:t>
      </w:r>
      <w:r w:rsidR="00BC7021">
        <w:t>ual and t</w:t>
      </w:r>
      <w:r w:rsidR="000661A9">
        <w:t>he collective</w:t>
      </w:r>
      <w:r>
        <w:t xml:space="preserve">. </w:t>
      </w:r>
      <w:r w:rsidR="0073655E">
        <w:t xml:space="preserve">We do this with </w:t>
      </w:r>
      <w:r w:rsidR="004F14CB">
        <w:t>humility</w:t>
      </w:r>
      <w:r w:rsidR="0073655E">
        <w:t>, a primary servant-leader principle that “</w:t>
      </w:r>
      <w:r w:rsidR="004F14CB">
        <w:t>embodies a spirit of compassion, generosity, gratitude and joy</w:t>
      </w:r>
      <w:r w:rsidR="0073655E">
        <w:t>” (H</w:t>
      </w:r>
      <w:r w:rsidR="004F14CB">
        <w:t xml:space="preserve">orsman, </w:t>
      </w:r>
      <w:r w:rsidR="0073655E">
        <w:t xml:space="preserve">n.d., </w:t>
      </w:r>
      <w:r w:rsidR="0073655E">
        <w:lastRenderedPageBreak/>
        <w:t>Chapter 4</w:t>
      </w:r>
      <w:r w:rsidR="004F14CB">
        <w:t>)</w:t>
      </w:r>
      <w:r w:rsidR="00BE4243">
        <w:t>. We know that greater</w:t>
      </w:r>
      <w:r w:rsidR="0073655E">
        <w:t xml:space="preserve"> results will be produced through community, yet our humi</w:t>
      </w:r>
      <w:r w:rsidR="0066617E">
        <w:t>lity as individuals</w:t>
      </w:r>
      <w:r w:rsidR="0073655E">
        <w:t xml:space="preserve"> he</w:t>
      </w:r>
      <w:r w:rsidR="00BE4243">
        <w:t>lps us stay present and enriches</w:t>
      </w:r>
      <w:r w:rsidR="0073655E">
        <w:t xml:space="preserve"> the clarity of our purpose (Horsman, n.d., Chapter 4).</w:t>
      </w:r>
    </w:p>
    <w:p w14:paraId="48E9D5DE" w14:textId="1694C807" w:rsidR="004E7ADD" w:rsidRDefault="00984BB3" w:rsidP="00D5754C">
      <w:pPr>
        <w:pStyle w:val="Default"/>
        <w:spacing w:line="480" w:lineRule="auto"/>
        <w:ind w:firstLine="720"/>
        <w:rPr>
          <w:rFonts w:asciiTheme="minorHAnsi" w:hAnsiTheme="minorHAnsi" w:cstheme="minorHAnsi"/>
        </w:rPr>
      </w:pPr>
      <w:r w:rsidRPr="00706D39">
        <w:rPr>
          <w:rFonts w:asciiTheme="minorHAnsi" w:hAnsiTheme="minorHAnsi" w:cstheme="minorHAnsi"/>
        </w:rPr>
        <w:t xml:space="preserve">So what drives people to be a part of communities? </w:t>
      </w:r>
      <w:r w:rsidR="00B26FD4" w:rsidRPr="00706D39">
        <w:rPr>
          <w:rStyle w:val="normaltextrun"/>
          <w:rFonts w:asciiTheme="minorHAnsi" w:hAnsiTheme="minorHAnsi" w:cstheme="minorHAnsi"/>
        </w:rPr>
        <w:t>Humans yearn "for enhanced identity, meaning and purpose"</w:t>
      </w:r>
      <w:r w:rsidR="00312B41" w:rsidRPr="00706D39">
        <w:rPr>
          <w:rStyle w:val="normaltextrun"/>
          <w:rFonts w:asciiTheme="minorHAnsi" w:hAnsiTheme="minorHAnsi" w:cstheme="minorHAnsi"/>
        </w:rPr>
        <w:t xml:space="preserve"> through connectedness with others (Horsman, </w:t>
      </w:r>
      <w:r w:rsidR="00D12AEB" w:rsidRPr="00706D39">
        <w:rPr>
          <w:rStyle w:val="normaltextrun"/>
          <w:rFonts w:asciiTheme="minorHAnsi" w:hAnsiTheme="minorHAnsi" w:cstheme="minorHAnsi"/>
        </w:rPr>
        <w:t>n.d., Chapter 5</w:t>
      </w:r>
      <w:r w:rsidR="00312B41" w:rsidRPr="00706D39">
        <w:rPr>
          <w:rStyle w:val="normaltextrun"/>
          <w:rFonts w:asciiTheme="minorHAnsi" w:hAnsiTheme="minorHAnsi" w:cstheme="minorHAnsi"/>
        </w:rPr>
        <w:t xml:space="preserve">). </w:t>
      </w:r>
      <w:r w:rsidR="0011050A">
        <w:rPr>
          <w:rStyle w:val="normaltextrun"/>
          <w:rFonts w:asciiTheme="minorHAnsi" w:hAnsiTheme="minorHAnsi" w:cstheme="minorHAnsi"/>
        </w:rPr>
        <w:t>Communities</w:t>
      </w:r>
      <w:r w:rsidR="00E25A13" w:rsidRPr="00706D39">
        <w:rPr>
          <w:rStyle w:val="normaltextrun"/>
          <w:rFonts w:asciiTheme="minorHAnsi" w:hAnsiTheme="minorHAnsi" w:cstheme="minorHAnsi"/>
        </w:rPr>
        <w:t xml:space="preserve"> provide</w:t>
      </w:r>
      <w:r w:rsidR="00D14C06">
        <w:rPr>
          <w:rStyle w:val="normaltextrun"/>
          <w:rFonts w:asciiTheme="minorHAnsi" w:hAnsiTheme="minorHAnsi" w:cstheme="minorHAnsi"/>
        </w:rPr>
        <w:t xml:space="preserve"> the opportunities for individuals to</w:t>
      </w:r>
      <w:r w:rsidR="00E25A13" w:rsidRPr="00706D39">
        <w:rPr>
          <w:rStyle w:val="normaltextrun"/>
          <w:rFonts w:asciiTheme="minorHAnsi" w:hAnsiTheme="minorHAnsi" w:cstheme="minorHAnsi"/>
        </w:rPr>
        <w:t xml:space="preserve"> connect, to serve, </w:t>
      </w:r>
      <w:r w:rsidR="00153F5F" w:rsidRPr="00706D39">
        <w:rPr>
          <w:rStyle w:val="normaltextrun"/>
          <w:rFonts w:asciiTheme="minorHAnsi" w:hAnsiTheme="minorHAnsi" w:cstheme="minorHAnsi"/>
        </w:rPr>
        <w:t>and to leverage their gifts.</w:t>
      </w:r>
      <w:r w:rsidR="00706D39" w:rsidRPr="00706D39">
        <w:rPr>
          <w:rStyle w:val="normaltextrun"/>
          <w:rFonts w:asciiTheme="minorHAnsi" w:hAnsiTheme="minorHAnsi" w:cstheme="minorHAnsi"/>
        </w:rPr>
        <w:t xml:space="preserve"> </w:t>
      </w:r>
      <w:r w:rsidR="00121CD1">
        <w:rPr>
          <w:rStyle w:val="normaltextrun"/>
          <w:rFonts w:asciiTheme="minorHAnsi" w:hAnsiTheme="minorHAnsi" w:cstheme="minorHAnsi"/>
        </w:rPr>
        <w:t xml:space="preserve">The monks were called to serve God through </w:t>
      </w:r>
      <w:r w:rsidR="004538D3">
        <w:rPr>
          <w:rStyle w:val="normaltextrun"/>
          <w:rFonts w:asciiTheme="minorHAnsi" w:hAnsiTheme="minorHAnsi" w:cstheme="minorHAnsi"/>
        </w:rPr>
        <w:t>monastic community and p</w:t>
      </w:r>
      <w:r w:rsidR="00D731CC">
        <w:rPr>
          <w:rStyle w:val="normaltextrun"/>
          <w:rFonts w:asciiTheme="minorHAnsi" w:hAnsiTheme="minorHAnsi" w:cstheme="minorHAnsi"/>
        </w:rPr>
        <w:t>rayer.</w:t>
      </w:r>
      <w:r w:rsidR="00D14C06">
        <w:rPr>
          <w:rStyle w:val="normaltextrun"/>
          <w:rFonts w:asciiTheme="minorHAnsi" w:hAnsiTheme="minorHAnsi" w:cstheme="minorHAnsi"/>
        </w:rPr>
        <w:t xml:space="preserve"> Others</w:t>
      </w:r>
      <w:r w:rsidR="00D731CC">
        <w:rPr>
          <w:rStyle w:val="normaltextrun"/>
          <w:rFonts w:asciiTheme="minorHAnsi" w:hAnsiTheme="minorHAnsi" w:cstheme="minorHAnsi"/>
        </w:rPr>
        <w:t xml:space="preserve"> are called to teach; others choo</w:t>
      </w:r>
      <w:r w:rsidR="00D14C06">
        <w:rPr>
          <w:rStyle w:val="normaltextrun"/>
          <w:rFonts w:asciiTheme="minorHAnsi" w:hAnsiTheme="minorHAnsi" w:cstheme="minorHAnsi"/>
        </w:rPr>
        <w:t xml:space="preserve">se to work in various </w:t>
      </w:r>
      <w:r w:rsidR="00694ADB">
        <w:rPr>
          <w:rStyle w:val="normaltextrun"/>
          <w:rFonts w:asciiTheme="minorHAnsi" w:hAnsiTheme="minorHAnsi" w:cstheme="minorHAnsi"/>
        </w:rPr>
        <w:t>professions based on their skills</w:t>
      </w:r>
      <w:r w:rsidR="00D731CC">
        <w:rPr>
          <w:rStyle w:val="normaltextrun"/>
          <w:rFonts w:asciiTheme="minorHAnsi" w:hAnsiTheme="minorHAnsi" w:cstheme="minorHAnsi"/>
        </w:rPr>
        <w:t xml:space="preserve">. </w:t>
      </w:r>
      <w:r w:rsidR="00DD6A5D">
        <w:rPr>
          <w:rStyle w:val="normaltextrun"/>
          <w:rFonts w:asciiTheme="minorHAnsi" w:hAnsiTheme="minorHAnsi" w:cstheme="minorHAnsi"/>
        </w:rPr>
        <w:t xml:space="preserve">All of us can also choose to be part of religious, political, </w:t>
      </w:r>
      <w:r w:rsidR="006A592E">
        <w:rPr>
          <w:rStyle w:val="normaltextrun"/>
          <w:rFonts w:asciiTheme="minorHAnsi" w:hAnsiTheme="minorHAnsi" w:cstheme="minorHAnsi"/>
        </w:rPr>
        <w:t xml:space="preserve">non-profit, or other communities based on gifts, skills and experiences. </w:t>
      </w:r>
      <w:r w:rsidR="0059743C">
        <w:rPr>
          <w:rStyle w:val="normaltextrun"/>
          <w:rFonts w:asciiTheme="minorHAnsi" w:hAnsiTheme="minorHAnsi" w:cstheme="minorHAnsi"/>
        </w:rPr>
        <w:t>Th</w:t>
      </w:r>
      <w:r w:rsidR="00694ADB">
        <w:rPr>
          <w:rStyle w:val="normaltextrun"/>
          <w:rFonts w:asciiTheme="minorHAnsi" w:hAnsiTheme="minorHAnsi" w:cstheme="minorHAnsi"/>
        </w:rPr>
        <w:t>r</w:t>
      </w:r>
      <w:r w:rsidR="0059743C">
        <w:rPr>
          <w:rStyle w:val="normaltextrun"/>
          <w:rFonts w:asciiTheme="minorHAnsi" w:hAnsiTheme="minorHAnsi" w:cstheme="minorHAnsi"/>
        </w:rPr>
        <w:t xml:space="preserve">ough the </w:t>
      </w:r>
      <w:r w:rsidR="009339BC">
        <w:rPr>
          <w:rStyle w:val="normaltextrun"/>
          <w:rFonts w:asciiTheme="minorHAnsi" w:hAnsiTheme="minorHAnsi" w:cstheme="minorHAnsi"/>
        </w:rPr>
        <w:t>need fo</w:t>
      </w:r>
      <w:r w:rsidR="007075AC">
        <w:rPr>
          <w:rStyle w:val="normaltextrun"/>
          <w:rFonts w:asciiTheme="minorHAnsi" w:hAnsiTheme="minorHAnsi" w:cstheme="minorHAnsi"/>
        </w:rPr>
        <w:t>r us to be connected, there is</w:t>
      </w:r>
      <w:r w:rsidR="009339BC">
        <w:rPr>
          <w:rStyle w:val="normaltextrun"/>
          <w:rFonts w:asciiTheme="minorHAnsi" w:hAnsiTheme="minorHAnsi" w:cstheme="minorHAnsi"/>
        </w:rPr>
        <w:t xml:space="preserve"> </w:t>
      </w:r>
      <w:r w:rsidR="007075AC">
        <w:rPr>
          <w:rStyle w:val="normaltextrun"/>
          <w:rFonts w:asciiTheme="minorHAnsi" w:hAnsiTheme="minorHAnsi" w:cstheme="minorHAnsi"/>
        </w:rPr>
        <w:t xml:space="preserve">also a </w:t>
      </w:r>
      <w:r w:rsidR="009339BC">
        <w:rPr>
          <w:rStyle w:val="normaltextrun"/>
          <w:rFonts w:asciiTheme="minorHAnsi" w:hAnsiTheme="minorHAnsi" w:cstheme="minorHAnsi"/>
        </w:rPr>
        <w:t xml:space="preserve">need for communities to engage individuals in their mission for purpose. </w:t>
      </w:r>
      <w:r w:rsidR="00182378">
        <w:rPr>
          <w:rStyle w:val="normaltextrun"/>
          <w:rFonts w:asciiTheme="minorHAnsi" w:hAnsiTheme="minorHAnsi" w:cstheme="minorHAnsi"/>
        </w:rPr>
        <w:t>Leaders building community “</w:t>
      </w:r>
      <w:r w:rsidR="00853511" w:rsidRPr="00706D39">
        <w:rPr>
          <w:rFonts w:asciiTheme="minorHAnsi" w:hAnsiTheme="minorHAnsi" w:cstheme="minorHAnsi"/>
        </w:rPr>
        <w:t>work to create situations where the individual gives life energy to the collective and the collective provides support and opportunity satisfying the needs of the individual members of the collective</w:t>
      </w:r>
      <w:r w:rsidR="00153F5F" w:rsidRPr="00706D39">
        <w:rPr>
          <w:rFonts w:asciiTheme="minorHAnsi" w:hAnsiTheme="minorHAnsi" w:cstheme="minorHAnsi"/>
        </w:rPr>
        <w:t xml:space="preserve">” (Horsman, </w:t>
      </w:r>
      <w:r w:rsidR="00D12AEB" w:rsidRPr="00706D39">
        <w:rPr>
          <w:rFonts w:asciiTheme="minorHAnsi" w:hAnsiTheme="minorHAnsi" w:cstheme="minorHAnsi"/>
        </w:rPr>
        <w:t xml:space="preserve">n.d. Chapter 5). </w:t>
      </w:r>
    </w:p>
    <w:p w14:paraId="571849A7" w14:textId="07CE7339" w:rsidR="004A4BC8" w:rsidRPr="00BE1E49" w:rsidRDefault="00B55941" w:rsidP="00D5754C">
      <w:pPr>
        <w:pStyle w:val="Default"/>
        <w:spacing w:line="480" w:lineRule="auto"/>
        <w:ind w:firstLine="720"/>
        <w:rPr>
          <w:rFonts w:asciiTheme="minorHAnsi" w:hAnsiTheme="minorHAnsi" w:cstheme="minorHAnsi"/>
        </w:rPr>
      </w:pPr>
      <w:r>
        <w:rPr>
          <w:rFonts w:asciiTheme="minorHAnsi" w:hAnsiTheme="minorHAnsi" w:cstheme="minorHAnsi"/>
        </w:rPr>
        <w:t>In</w:t>
      </w:r>
      <w:r w:rsidR="00EA1A9D">
        <w:rPr>
          <w:rFonts w:asciiTheme="minorHAnsi" w:hAnsiTheme="minorHAnsi" w:cstheme="minorHAnsi"/>
        </w:rPr>
        <w:t xml:space="preserve"> addition to this sen</w:t>
      </w:r>
      <w:r w:rsidR="00946306">
        <w:rPr>
          <w:rFonts w:asciiTheme="minorHAnsi" w:hAnsiTheme="minorHAnsi" w:cstheme="minorHAnsi"/>
        </w:rPr>
        <w:t>se of mutually beneficial satisfying of needs</w:t>
      </w:r>
      <w:r w:rsidR="00EA1A9D">
        <w:rPr>
          <w:rFonts w:asciiTheme="minorHAnsi" w:hAnsiTheme="minorHAnsi" w:cstheme="minorHAnsi"/>
        </w:rPr>
        <w:t xml:space="preserve">, </w:t>
      </w:r>
      <w:r w:rsidR="00B24FD3">
        <w:rPr>
          <w:rFonts w:asciiTheme="minorHAnsi" w:hAnsiTheme="minorHAnsi" w:cstheme="minorHAnsi"/>
        </w:rPr>
        <w:t xml:space="preserve">communities provide us a sense of belonging. </w:t>
      </w:r>
      <w:r w:rsidR="008B54F8">
        <w:rPr>
          <w:rFonts w:asciiTheme="minorHAnsi" w:hAnsiTheme="minorHAnsi" w:cstheme="minorHAnsi"/>
        </w:rPr>
        <w:t xml:space="preserve">Block (2008) </w:t>
      </w:r>
      <w:r w:rsidR="005108A1">
        <w:rPr>
          <w:rFonts w:asciiTheme="minorHAnsi" w:hAnsiTheme="minorHAnsi" w:cstheme="minorHAnsi"/>
        </w:rPr>
        <w:t xml:space="preserve">shares that </w:t>
      </w:r>
      <w:r w:rsidR="00675F2E">
        <w:rPr>
          <w:rFonts w:asciiTheme="minorHAnsi" w:hAnsiTheme="minorHAnsi" w:cstheme="minorHAnsi"/>
        </w:rPr>
        <w:t xml:space="preserve">communities provide opportunities to </w:t>
      </w:r>
      <w:r w:rsidR="000A1F88">
        <w:rPr>
          <w:rFonts w:asciiTheme="minorHAnsi" w:hAnsiTheme="minorHAnsi" w:cstheme="minorHAnsi"/>
        </w:rPr>
        <w:t xml:space="preserve">build </w:t>
      </w:r>
      <w:r w:rsidR="00DA3BC6">
        <w:rPr>
          <w:rFonts w:asciiTheme="minorHAnsi" w:hAnsiTheme="minorHAnsi" w:cstheme="minorHAnsi"/>
        </w:rPr>
        <w:t xml:space="preserve">relationships </w:t>
      </w:r>
      <w:r w:rsidR="00750FAE">
        <w:rPr>
          <w:rFonts w:asciiTheme="minorHAnsi" w:hAnsiTheme="minorHAnsi" w:cstheme="minorHAnsi"/>
        </w:rPr>
        <w:t xml:space="preserve">and a “quality of aliveness” </w:t>
      </w:r>
      <w:r w:rsidR="00282EA8">
        <w:rPr>
          <w:rFonts w:asciiTheme="minorHAnsi" w:hAnsiTheme="minorHAnsi" w:cstheme="minorHAnsi"/>
        </w:rPr>
        <w:t xml:space="preserve">when </w:t>
      </w:r>
      <w:r w:rsidR="000A3FC5">
        <w:rPr>
          <w:rFonts w:asciiTheme="minorHAnsi" w:hAnsiTheme="minorHAnsi" w:cstheme="minorHAnsi"/>
        </w:rPr>
        <w:t xml:space="preserve">communities are </w:t>
      </w:r>
      <w:r w:rsidR="00BE1E49">
        <w:rPr>
          <w:rFonts w:asciiTheme="minorHAnsi" w:hAnsiTheme="minorHAnsi" w:cstheme="minorHAnsi"/>
        </w:rPr>
        <w:t>healthy,</w:t>
      </w:r>
      <w:r w:rsidR="000A3FC5">
        <w:rPr>
          <w:rFonts w:asciiTheme="minorHAnsi" w:hAnsiTheme="minorHAnsi" w:cstheme="minorHAnsi"/>
        </w:rPr>
        <w:t xml:space="preserve"> and individual</w:t>
      </w:r>
      <w:r w:rsidR="00D5754C">
        <w:rPr>
          <w:rFonts w:asciiTheme="minorHAnsi" w:hAnsiTheme="minorHAnsi" w:cstheme="minorHAnsi"/>
        </w:rPr>
        <w:t>s</w:t>
      </w:r>
      <w:r w:rsidR="000A3FC5">
        <w:rPr>
          <w:rFonts w:asciiTheme="minorHAnsi" w:hAnsiTheme="minorHAnsi" w:cstheme="minorHAnsi"/>
        </w:rPr>
        <w:t xml:space="preserve"> feel a sense of affinity and belonging. </w:t>
      </w:r>
      <w:r w:rsidR="006010D6">
        <w:rPr>
          <w:rFonts w:asciiTheme="minorHAnsi" w:hAnsiTheme="minorHAnsi" w:cstheme="minorHAnsi"/>
        </w:rPr>
        <w:t>I</w:t>
      </w:r>
      <w:r w:rsidR="0080252F">
        <w:rPr>
          <w:rFonts w:asciiTheme="minorHAnsi" w:hAnsiTheme="minorHAnsi" w:cstheme="minorHAnsi"/>
        </w:rPr>
        <w:t xml:space="preserve">ndividual and community growth is seen through the focus on </w:t>
      </w:r>
      <w:r w:rsidR="00BE1E49">
        <w:rPr>
          <w:rFonts w:asciiTheme="minorHAnsi" w:hAnsiTheme="minorHAnsi" w:cstheme="minorHAnsi"/>
        </w:rPr>
        <w:t>“</w:t>
      </w:r>
      <w:r w:rsidR="0080252F">
        <w:rPr>
          <w:rFonts w:asciiTheme="minorHAnsi" w:hAnsiTheme="minorHAnsi" w:cstheme="minorHAnsi"/>
        </w:rPr>
        <w:t>possibility, generosity and use of gifts</w:t>
      </w:r>
      <w:r w:rsidR="004A4BC8" w:rsidRPr="00736724">
        <w:t>, rather than one of fear, mistakes</w:t>
      </w:r>
      <w:r w:rsidR="00127F24">
        <w:t xml:space="preserve">, and self-interest” </w:t>
      </w:r>
      <w:r w:rsidR="004A4BC8">
        <w:t>(Block, 2009</w:t>
      </w:r>
      <w:r w:rsidR="004A4BC8" w:rsidRPr="00736724">
        <w:t xml:space="preserve">). </w:t>
      </w:r>
    </w:p>
    <w:p w14:paraId="30C823C2" w14:textId="2CA9E837" w:rsidR="00B26FD4" w:rsidRDefault="00C74AFF" w:rsidP="00041B99">
      <w:pPr>
        <w:pStyle w:val="Default"/>
        <w:spacing w:line="480" w:lineRule="auto"/>
        <w:ind w:firstLine="720"/>
      </w:pPr>
      <w:r>
        <w:rPr>
          <w:rFonts w:asciiTheme="minorHAnsi" w:hAnsiTheme="minorHAnsi" w:cstheme="minorHAnsi"/>
        </w:rPr>
        <w:t xml:space="preserve">How do we as servant leaders create community? </w:t>
      </w:r>
      <w:r w:rsidR="00EA490D">
        <w:rPr>
          <w:rFonts w:asciiTheme="minorHAnsi" w:hAnsiTheme="minorHAnsi" w:cstheme="minorHAnsi"/>
        </w:rPr>
        <w:t>As mentioned above, a sense of bel</w:t>
      </w:r>
      <w:r w:rsidR="005E39CB">
        <w:rPr>
          <w:rFonts w:asciiTheme="minorHAnsi" w:hAnsiTheme="minorHAnsi" w:cstheme="minorHAnsi"/>
        </w:rPr>
        <w:t>onging or affinity is important. Within a corporate setting, that may be seen as a shared vision or</w:t>
      </w:r>
      <w:r w:rsidR="00714C74">
        <w:rPr>
          <w:rFonts w:asciiTheme="minorHAnsi" w:hAnsiTheme="minorHAnsi" w:cstheme="minorHAnsi"/>
        </w:rPr>
        <w:t xml:space="preserve"> purpose that the team focuses on delivering. Leaders encourage the use of gifts </w:t>
      </w:r>
      <w:r w:rsidR="00B906CC">
        <w:rPr>
          <w:rFonts w:asciiTheme="minorHAnsi" w:hAnsiTheme="minorHAnsi" w:cstheme="minorHAnsi"/>
        </w:rPr>
        <w:t xml:space="preserve">and provide challenge to learn </w:t>
      </w:r>
      <w:r w:rsidR="00B906CC" w:rsidRPr="00CF2BF9">
        <w:t xml:space="preserve">and develop new skills that build both the capability of the individual as well as the collective. </w:t>
      </w:r>
      <w:r w:rsidR="00EA1A9D" w:rsidRPr="00CF2BF9">
        <w:t xml:space="preserve"> </w:t>
      </w:r>
      <w:r w:rsidR="00B26FD4" w:rsidRPr="00CF2BF9">
        <w:t>"</w:t>
      </w:r>
      <w:r w:rsidR="00B26FD4" w:rsidRPr="00377A2E">
        <w:rPr>
          <w:i/>
        </w:rPr>
        <w:t xml:space="preserve">Servant-leaders in training </w:t>
      </w:r>
      <w:r w:rsidR="00B26FD4" w:rsidRPr="00CF2BF9">
        <w:t xml:space="preserve">acknowledge that the people they work with are </w:t>
      </w:r>
      <w:r w:rsidR="00B26FD4" w:rsidRPr="00CF2BF9">
        <w:lastRenderedPageBreak/>
        <w:t xml:space="preserve">vital to the flourishing of their organization. They strive to maintain, nurture, and generally promote community through their commitment to serving-first and their awareness of the interconnectedness of all people" (Horsman, </w:t>
      </w:r>
      <w:r w:rsidR="00E53A8D">
        <w:t xml:space="preserve">n.d., </w:t>
      </w:r>
      <w:r w:rsidR="00041B99" w:rsidRPr="00CF2BF9">
        <w:t>Cha</w:t>
      </w:r>
      <w:r w:rsidR="00E53A8D">
        <w:t>pter 5</w:t>
      </w:r>
      <w:r w:rsidR="00B26FD4" w:rsidRPr="00CF2BF9">
        <w:t>). </w:t>
      </w:r>
    </w:p>
    <w:p w14:paraId="5D171A74" w14:textId="68917574" w:rsidR="00B26FD4" w:rsidRDefault="00377A2E" w:rsidP="00211D7E">
      <w:pPr>
        <w:pStyle w:val="Default"/>
        <w:spacing w:line="480" w:lineRule="auto"/>
        <w:ind w:firstLine="720"/>
      </w:pPr>
      <w:r>
        <w:t xml:space="preserve">There is so much we can gain from </w:t>
      </w:r>
      <w:r w:rsidR="008C3742">
        <w:t xml:space="preserve">building strong, healthy communities. </w:t>
      </w:r>
      <w:r w:rsidR="00CC1686">
        <w:t>Hors</w:t>
      </w:r>
      <w:r w:rsidR="000220C9">
        <w:t xml:space="preserve">man </w:t>
      </w:r>
      <w:r w:rsidR="00D240D9">
        <w:t xml:space="preserve">points out </w:t>
      </w:r>
      <w:r w:rsidR="00D240D9" w:rsidRPr="00CC1686">
        <w:t xml:space="preserve">that </w:t>
      </w:r>
      <w:r w:rsidR="00B9703C">
        <w:t xml:space="preserve">well-developed </w:t>
      </w:r>
      <w:r w:rsidR="00211D7E" w:rsidRPr="00CC1686">
        <w:t xml:space="preserve">communities provide space </w:t>
      </w:r>
      <w:r w:rsidR="00B26FD4" w:rsidRPr="00CC1686">
        <w:t>"where individuals can speak their truths in an environment of empathetic and generative listening, and where they can actively engage in generative meaningful and creative dialog (Horsman, n.d.)</w:t>
      </w:r>
      <w:r w:rsidR="00CC1686" w:rsidRPr="00CC1686">
        <w:t xml:space="preserve">. </w:t>
      </w:r>
      <w:r w:rsidR="00BB3380">
        <w:t xml:space="preserve">This also aligns with Palmer’s </w:t>
      </w:r>
      <w:r w:rsidR="00900318">
        <w:t xml:space="preserve">perspective in that “to teach [lead] </w:t>
      </w:r>
      <w:r w:rsidR="00126903">
        <w:t xml:space="preserve">is to create a space in which obedience to truth is practiced” (Palmer, </w:t>
      </w:r>
      <w:r w:rsidR="00187572">
        <w:t xml:space="preserve">1993, p. 67). </w:t>
      </w:r>
      <w:r w:rsidR="00D4669F">
        <w:t xml:space="preserve">He also points out that </w:t>
      </w:r>
      <w:r w:rsidR="00BA24CF">
        <w:t>“</w:t>
      </w:r>
      <w:r w:rsidR="00D4669F">
        <w:t xml:space="preserve">community </w:t>
      </w:r>
      <w:r w:rsidR="00BA24CF">
        <w:t>begins to emerge as we seek our inward</w:t>
      </w:r>
      <w:r w:rsidR="00A76AFC">
        <w:t xml:space="preserve"> nature</w:t>
      </w:r>
      <w:r w:rsidR="003A3C0C">
        <w:t xml:space="preserve">…[yet] it can only grow as our inward response finds an outward manifestation </w:t>
      </w:r>
      <w:r w:rsidR="002E12ED">
        <w:t xml:space="preserve">in relationships of dialogue and troth” (Palmer, 1993, p. 91). </w:t>
      </w:r>
      <w:r w:rsidR="002B54B8">
        <w:t xml:space="preserve">Communities that reach this pinnacle of engagement </w:t>
      </w:r>
      <w:r w:rsidR="00EC24E1">
        <w:t xml:space="preserve">are likely to create the most benefit for the individuals as well as the broader community. </w:t>
      </w:r>
    </w:p>
    <w:p w14:paraId="13F9B3F2" w14:textId="50C9B34D" w:rsidR="00DC4F4C" w:rsidRDefault="00F73EEF" w:rsidP="00002BDE">
      <w:pPr>
        <w:pStyle w:val="Default"/>
        <w:spacing w:line="480" w:lineRule="auto"/>
        <w:ind w:firstLine="720"/>
      </w:pPr>
      <w:r>
        <w:t xml:space="preserve">I really value the emphasis placed on the inward </w:t>
      </w:r>
      <w:r w:rsidR="00FD34EC">
        <w:t>reflection and discernment in the previous statements.</w:t>
      </w:r>
      <w:r>
        <w:t xml:space="preserve"> </w:t>
      </w:r>
      <w:r w:rsidR="00E96011">
        <w:t xml:space="preserve">I know I will not be as effective </w:t>
      </w:r>
      <w:r w:rsidR="008167A1">
        <w:t>as an individual or within the commun</w:t>
      </w:r>
      <w:r w:rsidR="00D41442">
        <w:t xml:space="preserve">ity without the time for silence, </w:t>
      </w:r>
      <w:r w:rsidR="00995272">
        <w:t xml:space="preserve">reflection, </w:t>
      </w:r>
      <w:r w:rsidR="00D41442">
        <w:t xml:space="preserve">internal listening, and discernment. </w:t>
      </w:r>
      <w:r w:rsidR="0018222D">
        <w:t xml:space="preserve">This time </w:t>
      </w:r>
      <w:r w:rsidR="005F34C9">
        <w:t xml:space="preserve">allows me to synthesize ideas and thoughts </w:t>
      </w:r>
      <w:r w:rsidR="002470C2">
        <w:t>that may be later joined with others in c</w:t>
      </w:r>
      <w:r w:rsidR="001872CB">
        <w:t xml:space="preserve">ommunity. As a servant-leader in training </w:t>
      </w:r>
      <w:r w:rsidR="0037271F">
        <w:t xml:space="preserve">I recognize the importance of </w:t>
      </w:r>
      <w:r w:rsidR="008275AF">
        <w:t>balance</w:t>
      </w:r>
      <w:r w:rsidR="00D435A6">
        <w:t xml:space="preserve">, support, encouragement, </w:t>
      </w:r>
      <w:r w:rsidR="00ED1713">
        <w:t>listening, and empathy when</w:t>
      </w:r>
      <w:r w:rsidR="00FD34EC">
        <w:t xml:space="preserve"> engaging with others or providing</w:t>
      </w:r>
      <w:r w:rsidR="00ED1713">
        <w:t xml:space="preserve"> grace to myself. </w:t>
      </w:r>
    </w:p>
    <w:p w14:paraId="78C19657" w14:textId="27E13215" w:rsidR="00A949FB" w:rsidRPr="00002BDE" w:rsidRDefault="00F60C35" w:rsidP="00002BDE">
      <w:pPr>
        <w:pStyle w:val="Default"/>
        <w:spacing w:line="480" w:lineRule="auto"/>
        <w:ind w:firstLine="720"/>
      </w:pPr>
      <w:r>
        <w:t xml:space="preserve">Our literature review of various authors </w:t>
      </w:r>
      <w:r w:rsidR="00921048">
        <w:t xml:space="preserve">intersects with a focus on building community </w:t>
      </w:r>
      <w:r w:rsidR="00266DD3">
        <w:t xml:space="preserve">where meaning and purpose bring people together into relationships for the greater good. </w:t>
      </w:r>
      <w:r w:rsidR="000F79F1" w:rsidRPr="00081067">
        <w:t xml:space="preserve">Greenleaf provides a good summary of this: </w:t>
      </w:r>
      <w:r w:rsidR="00A949FB" w:rsidRPr="00081067">
        <w:rPr>
          <w:rStyle w:val="normaltextrun"/>
          <w:rFonts w:asciiTheme="minorHAnsi" w:hAnsiTheme="minorHAnsi" w:cstheme="minorHAnsi"/>
        </w:rPr>
        <w:t xml:space="preserve">"Interconnectedness with other people moves us to greater service, to a more profound understanding, appreciation, and tolerance of one another; to an honest self-examination of our own attitudes, and behavior; and to the building of </w:t>
      </w:r>
      <w:r w:rsidR="00A949FB" w:rsidRPr="00081067">
        <w:rPr>
          <w:rStyle w:val="normaltextrun"/>
          <w:rFonts w:asciiTheme="minorHAnsi" w:hAnsiTheme="minorHAnsi" w:cstheme="minorHAnsi"/>
        </w:rPr>
        <w:lastRenderedPageBreak/>
        <w:t>community"</w:t>
      </w:r>
      <w:r w:rsidR="00A949FB" w:rsidRPr="00EF24B7">
        <w:rPr>
          <w:rStyle w:val="normaltextrun"/>
          <w:rFonts w:asciiTheme="minorHAnsi" w:hAnsiTheme="minorHAnsi" w:cstheme="minorHAnsi"/>
        </w:rPr>
        <w:t xml:space="preserve"> (Greenleaf, 2003, p. 5).</w:t>
      </w:r>
      <w:r w:rsidR="00A949FB" w:rsidRPr="00EF24B7">
        <w:rPr>
          <w:rStyle w:val="eop"/>
          <w:rFonts w:asciiTheme="minorHAnsi" w:hAnsiTheme="minorHAnsi" w:cstheme="minorHAnsi"/>
        </w:rPr>
        <w:t> </w:t>
      </w:r>
      <w:r w:rsidR="000035C6">
        <w:rPr>
          <w:rStyle w:val="eop"/>
          <w:rFonts w:asciiTheme="minorHAnsi" w:hAnsiTheme="minorHAnsi" w:cstheme="minorHAnsi"/>
        </w:rPr>
        <w:t xml:space="preserve">This statement </w:t>
      </w:r>
      <w:r w:rsidR="00DE0AEA">
        <w:rPr>
          <w:rStyle w:val="eop"/>
          <w:rFonts w:asciiTheme="minorHAnsi" w:hAnsiTheme="minorHAnsi" w:cstheme="minorHAnsi"/>
        </w:rPr>
        <w:t>should be framed on the walls where communities gather!</w:t>
      </w:r>
    </w:p>
    <w:p w14:paraId="63C7C04C" w14:textId="77777777" w:rsidR="00C92E17" w:rsidRPr="00530133" w:rsidRDefault="00C92E17" w:rsidP="00C92E17">
      <w:pPr>
        <w:rPr>
          <w:rFonts w:ascii="Arial" w:hAnsi="Arial" w:cs="Arial"/>
          <w:sz w:val="20"/>
          <w:szCs w:val="30"/>
        </w:rPr>
      </w:pPr>
    </w:p>
    <w:p w14:paraId="01290924" w14:textId="71124ED6" w:rsidR="00C92E17" w:rsidRDefault="00E977AC" w:rsidP="00C92E17">
      <w:pPr>
        <w:pStyle w:val="Heading1"/>
        <w:rPr>
          <w:color w:val="000000" w:themeColor="text1"/>
        </w:rPr>
      </w:pPr>
      <w:bookmarkStart w:id="3" w:name="_Toc513566204"/>
      <w:r>
        <w:rPr>
          <w:color w:val="000000" w:themeColor="text1"/>
        </w:rPr>
        <w:t>Leading a Transformation</w:t>
      </w:r>
      <w:bookmarkEnd w:id="3"/>
    </w:p>
    <w:p w14:paraId="1E506247" w14:textId="77777777" w:rsidR="00C92E17" w:rsidRDefault="00C92E17" w:rsidP="00C92E17"/>
    <w:p w14:paraId="39657FFF" w14:textId="4F20C553" w:rsidR="00505A5F" w:rsidRDefault="00505A5F" w:rsidP="00A72AB3">
      <w:pPr>
        <w:spacing w:line="480" w:lineRule="auto"/>
        <w:ind w:left="720"/>
      </w:pPr>
      <w:r>
        <w:t>“</w:t>
      </w:r>
      <w:r w:rsidR="00C92E17" w:rsidRPr="004F14CB">
        <w:t>All transformation is linguistic, which means that we can think of community as essentially a conversation. Then we act on the principle that if we want to change the community, all we have to do is change the conversation. The shift in conversation is from one of problems, fear, and retribution to one of possibility, generosity, and res</w:t>
      </w:r>
      <w:r>
        <w:t>toration”</w:t>
      </w:r>
      <w:r w:rsidR="00C92E17">
        <w:t xml:space="preserve"> </w:t>
      </w:r>
      <w:r w:rsidR="004A5A55">
        <w:t>(</w:t>
      </w:r>
      <w:r w:rsidR="00C92E17">
        <w:t>Block</w:t>
      </w:r>
      <w:r w:rsidR="004A5A55">
        <w:t>, 2008)</w:t>
      </w:r>
      <w:r>
        <w:t xml:space="preserve">. </w:t>
      </w:r>
    </w:p>
    <w:p w14:paraId="373EF1EC" w14:textId="77777777" w:rsidR="00A72AB3" w:rsidRDefault="00A72AB3" w:rsidP="00A72AB3">
      <w:pPr>
        <w:spacing w:line="480" w:lineRule="auto"/>
        <w:ind w:left="720"/>
      </w:pPr>
    </w:p>
    <w:p w14:paraId="68768AB7" w14:textId="2E411AE8" w:rsidR="00505A5F" w:rsidRDefault="00505A5F" w:rsidP="00A72AB3">
      <w:pPr>
        <w:spacing w:line="480" w:lineRule="auto"/>
        <w:ind w:firstLine="720"/>
      </w:pPr>
      <w:r>
        <w:t>Transformation can be</w:t>
      </w:r>
      <w:r w:rsidR="00E977AC">
        <w:t xml:space="preserve"> difficult for any organi</w:t>
      </w:r>
      <w:r w:rsidR="001E1571">
        <w:t>zation</w:t>
      </w:r>
      <w:r w:rsidR="00FC2522">
        <w:t>, yet</w:t>
      </w:r>
      <w:r w:rsidR="00AC1988">
        <w:t xml:space="preserve"> I </w:t>
      </w:r>
      <w:r w:rsidR="00B53474">
        <w:t xml:space="preserve">realize that we </w:t>
      </w:r>
      <w:r w:rsidR="00AC1988">
        <w:t xml:space="preserve">must remain optimistic and look for possibilities during </w:t>
      </w:r>
      <w:r w:rsidR="00203C66">
        <w:t xml:space="preserve">time of significant </w:t>
      </w:r>
      <w:r w:rsidR="00AC1988">
        <w:t>change</w:t>
      </w:r>
      <w:r w:rsidR="001E1571">
        <w:t xml:space="preserve">. My work community is undergoing a staged transformation to </w:t>
      </w:r>
      <w:r w:rsidR="00DE32E3">
        <w:t xml:space="preserve">the </w:t>
      </w:r>
      <w:r w:rsidR="001E1571">
        <w:t xml:space="preserve">agile delivery </w:t>
      </w:r>
      <w:r w:rsidR="00DE32E3">
        <w:t xml:space="preserve">methodology </w:t>
      </w:r>
      <w:r w:rsidR="00E96F8E">
        <w:t xml:space="preserve">while also going through major leadership and team reorganizations. </w:t>
      </w:r>
      <w:r w:rsidR="00577C7D">
        <w:t>We</w:t>
      </w:r>
      <w:r w:rsidR="00FF183E">
        <w:t xml:space="preserve"> had </w:t>
      </w:r>
      <w:r w:rsidR="00577C7D">
        <w:t>two major layoffs in 2017 w</w:t>
      </w:r>
      <w:r w:rsidR="00110623">
        <w:t xml:space="preserve">ith two more planned this year, all of which were based on positions and roles, not </w:t>
      </w:r>
      <w:r w:rsidR="00063415">
        <w:t xml:space="preserve">performance or financial status. </w:t>
      </w:r>
      <w:r w:rsidR="008E5194">
        <w:t xml:space="preserve">Communication from the higher leadership levels </w:t>
      </w:r>
      <w:r w:rsidR="002B50F2">
        <w:t xml:space="preserve">hasn’t provided a sense of purpose or solid strategic direction that </w:t>
      </w:r>
      <w:r w:rsidR="00626BB5">
        <w:t xml:space="preserve">everyone can buy into. </w:t>
      </w:r>
      <w:r w:rsidR="008E08E0">
        <w:t xml:space="preserve">Employee morale has </w:t>
      </w:r>
      <w:r w:rsidR="004B2235">
        <w:t>decreased in the past two years</w:t>
      </w:r>
      <w:r w:rsidR="008A2A91">
        <w:t>,</w:t>
      </w:r>
      <w:r w:rsidR="00C1475C">
        <w:t xml:space="preserve"> and </w:t>
      </w:r>
      <w:r w:rsidR="004B2235">
        <w:t xml:space="preserve">the </w:t>
      </w:r>
      <w:r w:rsidR="00C1475C">
        <w:t xml:space="preserve">leaders </w:t>
      </w:r>
      <w:r w:rsidR="00B13292">
        <w:t xml:space="preserve">themselves </w:t>
      </w:r>
      <w:r w:rsidR="004B2235">
        <w:t xml:space="preserve">are </w:t>
      </w:r>
      <w:r w:rsidR="00B13292">
        <w:t>frustrated</w:t>
      </w:r>
      <w:r w:rsidR="004B2235">
        <w:t>,</w:t>
      </w:r>
      <w:r w:rsidR="00B13292">
        <w:t xml:space="preserve"> making it hard to lead others </w:t>
      </w:r>
      <w:r w:rsidR="004B2235">
        <w:t xml:space="preserve">back </w:t>
      </w:r>
      <w:r w:rsidR="00B13292">
        <w:t xml:space="preserve">into a good productive space. </w:t>
      </w:r>
    </w:p>
    <w:p w14:paraId="3B35197E" w14:textId="3DF1BC5C" w:rsidR="00093841" w:rsidRDefault="00093841" w:rsidP="00A72AB3">
      <w:pPr>
        <w:spacing w:line="480" w:lineRule="auto"/>
        <w:ind w:firstLine="720"/>
      </w:pPr>
      <w:r>
        <w:t xml:space="preserve">I think about the various work teams that I lead and that I’m a part of. </w:t>
      </w:r>
      <w:r w:rsidR="00FE2368">
        <w:t xml:space="preserve">I’ve never </w:t>
      </w:r>
      <w:r w:rsidR="008D136B">
        <w:t xml:space="preserve">really </w:t>
      </w:r>
      <w:r w:rsidR="00FE2368">
        <w:t>consid</w:t>
      </w:r>
      <w:r w:rsidR="00222C72">
        <w:t xml:space="preserve">ered them </w:t>
      </w:r>
      <w:r w:rsidR="00FE2368">
        <w:t>communities</w:t>
      </w:r>
      <w:r w:rsidR="00222C72">
        <w:t xml:space="preserve">, yet they are. </w:t>
      </w:r>
      <w:r w:rsidR="0071100A">
        <w:t>The leaders reporting to me make up a co</w:t>
      </w:r>
      <w:r w:rsidR="00BD5D99">
        <w:t xml:space="preserve">mmunity that I lead. The leaders who are my peers are a community. </w:t>
      </w:r>
      <w:r w:rsidR="00AB3FEA">
        <w:t xml:space="preserve">These </w:t>
      </w:r>
      <w:r w:rsidR="00D40253">
        <w:t>and others organizational teams are structured communities</w:t>
      </w:r>
      <w:r w:rsidR="00AB3FEA">
        <w:t xml:space="preserve"> based on organizational chart. </w:t>
      </w:r>
      <w:r w:rsidR="002C5F28">
        <w:t xml:space="preserve">Then we have communities that </w:t>
      </w:r>
      <w:r w:rsidR="00BB74D4">
        <w:t xml:space="preserve">are based on affinities such as </w:t>
      </w:r>
      <w:r w:rsidR="00B256EF">
        <w:t>roles or interests.</w:t>
      </w:r>
      <w:r w:rsidR="00BE5EB2">
        <w:t xml:space="preserve"> </w:t>
      </w:r>
      <w:r w:rsidR="00CE7EF8">
        <w:t xml:space="preserve">These types of communities are typically joined freely </w:t>
      </w:r>
      <w:r w:rsidR="00BE6F4D">
        <w:t xml:space="preserve">without coercion, yet at times someone is voluntold to </w:t>
      </w:r>
      <w:r w:rsidR="007A34D5">
        <w:t xml:space="preserve">join. </w:t>
      </w:r>
    </w:p>
    <w:p w14:paraId="7A6B6DF6" w14:textId="03FBBDBA" w:rsidR="007A34D5" w:rsidRDefault="00234C16" w:rsidP="00A72AB3">
      <w:pPr>
        <w:spacing w:line="480" w:lineRule="auto"/>
        <w:ind w:firstLine="720"/>
      </w:pPr>
      <w:r>
        <w:lastRenderedPageBreak/>
        <w:t>As mentioned earlier, b</w:t>
      </w:r>
      <w:r w:rsidR="008B414D">
        <w:t>uilding</w:t>
      </w:r>
      <w:r w:rsidR="00501163">
        <w:t xml:space="preserve"> trusting ha</w:t>
      </w:r>
      <w:r>
        <w:t>rmonious communities or teams</w:t>
      </w:r>
      <w:r w:rsidR="00501163">
        <w:t xml:space="preserve"> during significant organizational change </w:t>
      </w:r>
      <w:r w:rsidR="00191D88">
        <w:t>is</w:t>
      </w:r>
      <w:r>
        <w:t xml:space="preserve"> challenging </w:t>
      </w:r>
      <w:r w:rsidR="00191D88">
        <w:t>especially when</w:t>
      </w:r>
      <w:r w:rsidR="00E07909">
        <w:t xml:space="preserve"> leaders</w:t>
      </w:r>
      <w:r w:rsidR="00191D88">
        <w:t xml:space="preserve"> like</w:t>
      </w:r>
      <w:r w:rsidR="00477B4C">
        <w:t xml:space="preserve"> myself</w:t>
      </w:r>
      <w:r w:rsidR="00E07909">
        <w:t xml:space="preserve"> aren’t internally in harmony with </w:t>
      </w:r>
      <w:r w:rsidR="00311750">
        <w:t xml:space="preserve">current </w:t>
      </w:r>
      <w:r w:rsidR="00F92BB4">
        <w:t xml:space="preserve">corporate goals or recent HR actions. </w:t>
      </w:r>
      <w:r w:rsidR="00E05BF1">
        <w:t>The leadership team I’</w:t>
      </w:r>
      <w:r w:rsidR="00FD4B01">
        <w:t>m on has many new leaders (</w:t>
      </w:r>
      <w:r w:rsidR="00311750">
        <w:t xml:space="preserve">over </w:t>
      </w:r>
      <w:r w:rsidR="00FD4B01">
        <w:t>60%)</w:t>
      </w:r>
      <w:r w:rsidR="00D36512">
        <w:t xml:space="preserve">, most of which have adopted a competitive leadership approach </w:t>
      </w:r>
      <w:r w:rsidR="00C94F33">
        <w:t>in order to</w:t>
      </w:r>
      <w:r w:rsidR="004E666E">
        <w:t xml:space="preserve"> attempt to</w:t>
      </w:r>
      <w:r w:rsidR="00C94F33">
        <w:t xml:space="preserve"> preserve </w:t>
      </w:r>
      <w:r w:rsidR="004E666E">
        <w:t>the</w:t>
      </w:r>
      <w:r w:rsidR="00311750">
        <w:t xml:space="preserve">ir position </w:t>
      </w:r>
      <w:r w:rsidR="00EE5E61">
        <w:t xml:space="preserve">and display their worth to the organization. </w:t>
      </w:r>
      <w:r w:rsidR="00072CA9">
        <w:t>I’m</w:t>
      </w:r>
      <w:r w:rsidR="004433F6">
        <w:t xml:space="preserve"> trying to participate or belong to this team </w:t>
      </w:r>
      <w:r w:rsidR="003C43B8">
        <w:t>from a more collaborative, servant-leader perspective</w:t>
      </w:r>
      <w:r w:rsidR="00C3558D">
        <w:t>. As you might imagine,</w:t>
      </w:r>
      <w:r w:rsidR="00072CA9">
        <w:t xml:space="preserve"> our </w:t>
      </w:r>
      <w:r w:rsidR="0042368B">
        <w:t xml:space="preserve">styles don’t </w:t>
      </w:r>
      <w:r w:rsidR="00DA2F5A">
        <w:t>always complement</w:t>
      </w:r>
      <w:r w:rsidR="0042368B">
        <w:t xml:space="preserve"> each other well</w:t>
      </w:r>
      <w:r w:rsidR="003C43B8">
        <w:t xml:space="preserve">. </w:t>
      </w:r>
      <w:r w:rsidR="00B6729F">
        <w:t xml:space="preserve">My previous </w:t>
      </w:r>
      <w:r w:rsidR="00784530">
        <w:t xml:space="preserve">leadership </w:t>
      </w:r>
      <w:r w:rsidR="00B6729F">
        <w:t xml:space="preserve">team </w:t>
      </w:r>
      <w:r w:rsidR="00784530">
        <w:t xml:space="preserve">of peers </w:t>
      </w:r>
      <w:r w:rsidR="00B6729F">
        <w:t xml:space="preserve">worked together based on a sense of trust, mutual respect, collaboration, and possibility thinking. </w:t>
      </w:r>
      <w:r w:rsidR="00171624">
        <w:t xml:space="preserve">I really miss that environment </w:t>
      </w:r>
      <w:r w:rsidR="002E1A3E">
        <w:t xml:space="preserve">and those </w:t>
      </w:r>
      <w:r w:rsidR="00B1265A">
        <w:t>relationships,</w:t>
      </w:r>
      <w:r w:rsidR="002E1A3E">
        <w:t xml:space="preserve"> so I </w:t>
      </w:r>
      <w:r w:rsidR="00FB26AC">
        <w:t xml:space="preserve">continue to </w:t>
      </w:r>
      <w:r w:rsidR="002E1A3E">
        <w:t>try</w:t>
      </w:r>
      <w:r w:rsidR="00171624">
        <w:t xml:space="preserve"> to influe</w:t>
      </w:r>
      <w:r w:rsidR="002E1A3E">
        <w:t>nce</w:t>
      </w:r>
      <w:r w:rsidR="00FB26AC">
        <w:t xml:space="preserve"> </w:t>
      </w:r>
      <w:r w:rsidR="00B1265A">
        <w:t xml:space="preserve">change. </w:t>
      </w:r>
      <w:r w:rsidR="00EB0DCF">
        <w:t xml:space="preserve">Block’s quote above provides hope in that I can always start with a conversation (Block, 2008). </w:t>
      </w:r>
    </w:p>
    <w:p w14:paraId="0CAEE337" w14:textId="41B9C8B4" w:rsidR="00F62FB0" w:rsidRDefault="00C363BC" w:rsidP="00F62FB0">
      <w:pPr>
        <w:spacing w:line="480" w:lineRule="auto"/>
        <w:ind w:firstLine="720"/>
      </w:pPr>
      <w:r>
        <w:t>My peer</w:t>
      </w:r>
      <w:r w:rsidR="0050675E">
        <w:t xml:space="preserve"> team</w:t>
      </w:r>
      <w:r w:rsidR="00FD2EF9">
        <w:t xml:space="preserve"> is making progress. We are meeting more frequently</w:t>
      </w:r>
      <w:r w:rsidR="00023A4E">
        <w:t>, building common vision</w:t>
      </w:r>
      <w:r w:rsidR="00EB0DCF">
        <w:t>, a</w:t>
      </w:r>
      <w:r w:rsidR="006A32C4">
        <w:t>nd forg</w:t>
      </w:r>
      <w:r w:rsidR="00FD2EF9">
        <w:t>ing relationships where we can</w:t>
      </w:r>
      <w:r w:rsidR="001E1458">
        <w:t xml:space="preserve">. We schedule full day </w:t>
      </w:r>
      <w:r w:rsidR="003C50DA">
        <w:t xml:space="preserve">video conference </w:t>
      </w:r>
      <w:r w:rsidR="001E1458">
        <w:t xml:space="preserve">meetings twice a month </w:t>
      </w:r>
      <w:r w:rsidR="005E06E8">
        <w:t>in order to work t</w:t>
      </w:r>
      <w:r w:rsidR="003C50DA">
        <w:t>ogether in real-time</w:t>
      </w:r>
      <w:r w:rsidR="005E06E8">
        <w:t xml:space="preserve">. </w:t>
      </w:r>
      <w:r w:rsidR="00DE0D2D">
        <w:t xml:space="preserve">We are a team of 12 who are geographically dispersed </w:t>
      </w:r>
      <w:r w:rsidR="00100724">
        <w:t xml:space="preserve">in Chicago, Indianapolis, Cincinnati, and Seattle. </w:t>
      </w:r>
      <w:r w:rsidR="00165BD6">
        <w:t xml:space="preserve">We are scheduling more off-sites together </w:t>
      </w:r>
      <w:r w:rsidR="00C07463">
        <w:t xml:space="preserve">in order to provide more face-to-face time. </w:t>
      </w:r>
      <w:r w:rsidR="004C6325">
        <w:t>I also schedule 1:1’s with my peers to work on relationship building.</w:t>
      </w:r>
      <w:bookmarkStart w:id="4" w:name="_GoBack"/>
      <w:bookmarkEnd w:id="4"/>
      <w:r w:rsidR="004D4D2B">
        <w:t xml:space="preserve"> </w:t>
      </w:r>
      <w:r w:rsidR="006A4604">
        <w:t xml:space="preserve"> </w:t>
      </w:r>
    </w:p>
    <w:p w14:paraId="28037EE0" w14:textId="67A3D40E" w:rsidR="00D62789" w:rsidRDefault="00D62789" w:rsidP="00F62FB0">
      <w:pPr>
        <w:spacing w:line="480" w:lineRule="auto"/>
        <w:ind w:firstLine="720"/>
      </w:pPr>
      <w:r>
        <w:t>My action items for this scenario are as follows:</w:t>
      </w:r>
    </w:p>
    <w:p w14:paraId="130AFC66" w14:textId="46C0AFE7" w:rsidR="00D62789" w:rsidRDefault="00766CA6" w:rsidP="00D62789">
      <w:pPr>
        <w:pStyle w:val="ListParagraph"/>
        <w:numPr>
          <w:ilvl w:val="0"/>
          <w:numId w:val="20"/>
        </w:numPr>
        <w:spacing w:line="480" w:lineRule="auto"/>
      </w:pPr>
      <w:r>
        <w:t>Discuss the team dynamic with the communit</w:t>
      </w:r>
      <w:r w:rsidR="004E08EA">
        <w:t>y leader and brainstorm</w:t>
      </w:r>
      <w:r w:rsidR="00992B55">
        <w:t xml:space="preserve"> ways to improve engagement</w:t>
      </w:r>
      <w:r w:rsidR="006A022A">
        <w:t xml:space="preserve"> for all</w:t>
      </w:r>
      <w:r w:rsidR="00992B55">
        <w:t xml:space="preserve">. </w:t>
      </w:r>
      <w:r w:rsidR="001B469C">
        <w:t>Agree</w:t>
      </w:r>
      <w:r w:rsidR="009D0A44">
        <w:t xml:space="preserve"> that improvements are possible. </w:t>
      </w:r>
      <w:r w:rsidR="00992B55">
        <w:t>(Done)</w:t>
      </w:r>
    </w:p>
    <w:p w14:paraId="18EE1BDB" w14:textId="3FE140BD" w:rsidR="00992B55" w:rsidRDefault="00D539A8" w:rsidP="00D62789">
      <w:pPr>
        <w:pStyle w:val="ListParagraph"/>
        <w:numPr>
          <w:ilvl w:val="0"/>
          <w:numId w:val="20"/>
        </w:numPr>
        <w:spacing w:line="480" w:lineRule="auto"/>
      </w:pPr>
      <w:r>
        <w:t xml:space="preserve">Build </w:t>
      </w:r>
      <w:r w:rsidR="00294FB8">
        <w:t xml:space="preserve">stronger </w:t>
      </w:r>
      <w:r>
        <w:t xml:space="preserve">relationships </w:t>
      </w:r>
      <w:r w:rsidR="006A022A">
        <w:t>with the individuals on the team. (In progress)</w:t>
      </w:r>
    </w:p>
    <w:p w14:paraId="68588485" w14:textId="7DCE98CC" w:rsidR="006A022A" w:rsidRDefault="00D03665" w:rsidP="00D62789">
      <w:pPr>
        <w:pStyle w:val="ListParagraph"/>
        <w:numPr>
          <w:ilvl w:val="0"/>
          <w:numId w:val="20"/>
        </w:numPr>
        <w:spacing w:line="480" w:lineRule="auto"/>
      </w:pPr>
      <w:r>
        <w:t>Offer to host a session on community building</w:t>
      </w:r>
      <w:r w:rsidR="00294FB8">
        <w:t>, humility,</w:t>
      </w:r>
      <w:r>
        <w:t xml:space="preserve"> and servant leadership. </w:t>
      </w:r>
      <w:r w:rsidR="003853BE">
        <w:t>(</w:t>
      </w:r>
      <w:r w:rsidR="001973FA">
        <w:t>Scheduled for 5/15</w:t>
      </w:r>
      <w:r w:rsidR="003853BE">
        <w:t>)</w:t>
      </w:r>
    </w:p>
    <w:p w14:paraId="6BC1D293" w14:textId="49B8558B" w:rsidR="00E321D3" w:rsidRDefault="003853BE" w:rsidP="00297250">
      <w:pPr>
        <w:pStyle w:val="ListParagraph"/>
        <w:numPr>
          <w:ilvl w:val="0"/>
          <w:numId w:val="20"/>
        </w:numPr>
        <w:spacing w:line="480" w:lineRule="auto"/>
      </w:pPr>
      <w:r>
        <w:t xml:space="preserve">Continue to demonstrate the behaviors and values </w:t>
      </w:r>
      <w:r w:rsidR="00230EC7">
        <w:t>of servant leadership</w:t>
      </w:r>
      <w:r w:rsidR="00F67E51">
        <w:t xml:space="preserve"> and humility</w:t>
      </w:r>
      <w:r w:rsidR="00230EC7">
        <w:t>. (On-going)</w:t>
      </w:r>
    </w:p>
    <w:p w14:paraId="0260E342" w14:textId="3E458CCB" w:rsidR="00230EC7" w:rsidRDefault="00C37D2A" w:rsidP="000E2782">
      <w:pPr>
        <w:pStyle w:val="ListParagraph"/>
        <w:numPr>
          <w:ilvl w:val="0"/>
          <w:numId w:val="20"/>
        </w:numPr>
        <w:spacing w:line="480" w:lineRule="auto"/>
      </w:pPr>
      <w:r>
        <w:lastRenderedPageBreak/>
        <w:t xml:space="preserve">Have </w:t>
      </w:r>
      <w:r w:rsidR="00E321D3" w:rsidRPr="000E2782">
        <w:t>others see me</w:t>
      </w:r>
      <w:r w:rsidR="00297250" w:rsidRPr="000E2782">
        <w:t xml:space="preserve"> </w:t>
      </w:r>
      <w:r w:rsidR="00E321D3" w:rsidRPr="000E2782">
        <w:t>“</w:t>
      </w:r>
      <w:r w:rsidR="00297250" w:rsidRPr="000E2782">
        <w:t>as calm, collected, and se</w:t>
      </w:r>
      <w:r w:rsidR="000E2782" w:rsidRPr="000E2782">
        <w:t>rene, and wonder about where [my]</w:t>
      </w:r>
      <w:r w:rsidR="00297250" w:rsidRPr="000E2782">
        <w:t xml:space="preserve"> serenity comes from and </w:t>
      </w:r>
      <w:r w:rsidR="000E2782" w:rsidRPr="000E2782">
        <w:t>how [I]</w:t>
      </w:r>
      <w:r w:rsidR="00297250" w:rsidRPr="000E2782">
        <w:t xml:space="preserve"> got that way” (</w:t>
      </w:r>
      <w:proofErr w:type="spellStart"/>
      <w:r w:rsidR="00297250" w:rsidRPr="000E2782">
        <w:t>Sardello</w:t>
      </w:r>
      <w:proofErr w:type="spellEnd"/>
      <w:r w:rsidR="00297250" w:rsidRPr="000E2782">
        <w:t>, 2008, p. 93)</w:t>
      </w:r>
      <w:r w:rsidR="000E2782" w:rsidRPr="000E2782">
        <w:t>. (On-going)</w:t>
      </w:r>
    </w:p>
    <w:p w14:paraId="3131A209" w14:textId="77777777" w:rsidR="00C37D2A" w:rsidRPr="000E2782" w:rsidRDefault="00C37D2A" w:rsidP="00C37D2A">
      <w:pPr>
        <w:pStyle w:val="ListParagraph"/>
        <w:spacing w:line="480" w:lineRule="auto"/>
      </w:pPr>
    </w:p>
    <w:p w14:paraId="54EF5ED8" w14:textId="07327FEC" w:rsidR="00524464" w:rsidRDefault="006A4604" w:rsidP="00F62FB0">
      <w:pPr>
        <w:spacing w:line="480" w:lineRule="auto"/>
        <w:ind w:firstLine="720"/>
      </w:pPr>
      <w:r>
        <w:t xml:space="preserve">The leaders that report to me currently are also a community </w:t>
      </w:r>
      <w:r w:rsidR="00EA6348">
        <w:t xml:space="preserve">or </w:t>
      </w:r>
      <w:r w:rsidR="00034D94">
        <w:t>an organizational team that</w:t>
      </w:r>
      <w:r w:rsidR="00AC131F">
        <w:t xml:space="preserve"> have been working together for almost two years.</w:t>
      </w:r>
      <w:r w:rsidR="00075BB6">
        <w:t xml:space="preserve"> </w:t>
      </w:r>
      <w:r w:rsidR="007A2014">
        <w:t xml:space="preserve">I’ve been sharing insights and observations from my Gonzaga studies </w:t>
      </w:r>
      <w:r w:rsidR="00034D94">
        <w:t>with them</w:t>
      </w:r>
      <w:r w:rsidR="0021409F">
        <w:t xml:space="preserve"> and we try to incorporate learnings</w:t>
      </w:r>
      <w:r w:rsidR="00AF5882">
        <w:t xml:space="preserve"> where we can. With the</w:t>
      </w:r>
      <w:r w:rsidR="00BE2157">
        <w:t xml:space="preserve"> transfo</w:t>
      </w:r>
      <w:r w:rsidR="00217985">
        <w:t>rmation to the</w:t>
      </w:r>
      <w:r w:rsidR="004107F1">
        <w:t xml:space="preserve"> A</w:t>
      </w:r>
      <w:r w:rsidR="00217985">
        <w:t xml:space="preserve">gile delivery methodology, all leaders within the organization are working to </w:t>
      </w:r>
      <w:r w:rsidR="00036885">
        <w:t>adopt a servant-leadership mindset</w:t>
      </w:r>
      <w:r w:rsidR="004107F1">
        <w:t xml:space="preserve"> which is foundational to the Agile framework</w:t>
      </w:r>
      <w:r w:rsidR="00036885">
        <w:t xml:space="preserve">. </w:t>
      </w:r>
      <w:r w:rsidR="002A0D77">
        <w:t xml:space="preserve">We are promoting autonomy, mastery, and empowerment at the individual level. </w:t>
      </w:r>
      <w:r w:rsidR="00036885">
        <w:t xml:space="preserve">I feel the leaders reporting to me are </w:t>
      </w:r>
      <w:r w:rsidR="00B05AC7">
        <w:t xml:space="preserve">having an easier transition and are able to demonstrate </w:t>
      </w:r>
      <w:r w:rsidR="00A44D8E">
        <w:t xml:space="preserve">more of </w:t>
      </w:r>
      <w:r w:rsidR="00B05AC7">
        <w:t xml:space="preserve">the behaviors </w:t>
      </w:r>
      <w:r w:rsidR="008F22AA">
        <w:t>given the environment our community has created</w:t>
      </w:r>
      <w:r w:rsidR="00C72068">
        <w:t xml:space="preserve"> for itself</w:t>
      </w:r>
      <w:r w:rsidR="008F22AA">
        <w:t>.</w:t>
      </w:r>
      <w:r w:rsidR="003A57DA">
        <w:t xml:space="preserve"> </w:t>
      </w:r>
      <w:r w:rsidR="0028278F">
        <w:t>W</w:t>
      </w:r>
      <w:r w:rsidR="008F22AA">
        <w:t xml:space="preserve">e’ve </w:t>
      </w:r>
      <w:r w:rsidR="00AB2D4F">
        <w:t>worked to remove competition and increase collaboration. We</w:t>
      </w:r>
      <w:r w:rsidR="00E673DD">
        <w:t xml:space="preserve"> are building trust and confidence </w:t>
      </w:r>
      <w:r w:rsidR="00D535C2">
        <w:t>in the community as we build relationships</w:t>
      </w:r>
      <w:r w:rsidR="00BC37A1">
        <w:t>, establish a support system,</w:t>
      </w:r>
      <w:r w:rsidR="00D535C2">
        <w:t xml:space="preserve"> and </w:t>
      </w:r>
      <w:r w:rsidR="00F35F39">
        <w:t xml:space="preserve">complete work together. </w:t>
      </w:r>
    </w:p>
    <w:p w14:paraId="23E686F4" w14:textId="2A07B6D7" w:rsidR="006A4604" w:rsidRDefault="00524464" w:rsidP="00F62FB0">
      <w:pPr>
        <w:spacing w:line="480" w:lineRule="auto"/>
        <w:ind w:firstLine="720"/>
      </w:pPr>
      <w:r>
        <w:t>Yet w</w:t>
      </w:r>
      <w:r w:rsidR="00F35F39">
        <w:t>e have a long journey in front of us.</w:t>
      </w:r>
      <w:r>
        <w:t xml:space="preserve"> </w:t>
      </w:r>
      <w:r w:rsidR="00CD02DC">
        <w:t xml:space="preserve">Culturally </w:t>
      </w:r>
      <w:r w:rsidR="00AB683A">
        <w:t>the organizational teams beyond ours are in different places on the journey creating dissonance</w:t>
      </w:r>
      <w:r w:rsidR="00C72068">
        <w:t>, not harmony</w:t>
      </w:r>
      <w:r w:rsidR="0006782C">
        <w:t xml:space="preserve">. The roles and responsibilities </w:t>
      </w:r>
      <w:r w:rsidR="00990DE9">
        <w:t xml:space="preserve">within our community </w:t>
      </w:r>
      <w:r w:rsidR="0006782C">
        <w:t xml:space="preserve">aren’t always clear </w:t>
      </w:r>
      <w:r w:rsidR="00ED3326">
        <w:t>leaving ambiguity and co</w:t>
      </w:r>
      <w:r w:rsidR="00C72068">
        <w:t>nfusion for team members</w:t>
      </w:r>
      <w:r w:rsidR="00ED3326">
        <w:t xml:space="preserve">. We haven’t hit our stride in terms </w:t>
      </w:r>
      <w:r w:rsidR="0075402C">
        <w:t xml:space="preserve">a rhythm or routine yet; we seem to be playing things out as we go. </w:t>
      </w:r>
      <w:r w:rsidR="000964E5">
        <w:t>This community</w:t>
      </w:r>
      <w:r w:rsidR="00CF5CA4">
        <w:t xml:space="preserve"> wants to move forward together </w:t>
      </w:r>
      <w:r w:rsidR="006A06E7">
        <w:t xml:space="preserve">which is a positive. </w:t>
      </w:r>
    </w:p>
    <w:p w14:paraId="5976D72E" w14:textId="1E574194" w:rsidR="006A06E7" w:rsidRDefault="006A06E7" w:rsidP="00F62FB0">
      <w:pPr>
        <w:spacing w:line="480" w:lineRule="auto"/>
        <w:ind w:firstLine="720"/>
      </w:pPr>
      <w:r>
        <w:t xml:space="preserve">Action items for this scenario include: </w:t>
      </w:r>
    </w:p>
    <w:p w14:paraId="0C2D73B4" w14:textId="4035F208" w:rsidR="00BB5A9F" w:rsidRDefault="00BB5A9F" w:rsidP="006A06E7">
      <w:pPr>
        <w:pStyle w:val="ListParagraph"/>
        <w:numPr>
          <w:ilvl w:val="0"/>
          <w:numId w:val="22"/>
        </w:numPr>
        <w:spacing w:line="480" w:lineRule="auto"/>
      </w:pPr>
      <w:r>
        <w:t xml:space="preserve">Share </w:t>
      </w:r>
      <w:r w:rsidR="009E4814">
        <w:t>the monastery experience with the team and walk</w:t>
      </w:r>
      <w:r w:rsidR="00CF5A92">
        <w:t xml:space="preserve"> through the 12 steps </w:t>
      </w:r>
      <w:r w:rsidR="006717F1">
        <w:t xml:space="preserve">PowerPoint </w:t>
      </w:r>
      <w:r w:rsidR="00CF5A92">
        <w:t xml:space="preserve">deck. </w:t>
      </w:r>
      <w:r w:rsidR="006717F1">
        <w:t xml:space="preserve">Discuss humility </w:t>
      </w:r>
      <w:r w:rsidR="006130BD">
        <w:t xml:space="preserve">and what bring communities together and what tears the down. </w:t>
      </w:r>
      <w:r w:rsidR="009E4814">
        <w:t>(Completed</w:t>
      </w:r>
      <w:r w:rsidR="006130BD">
        <w:t xml:space="preserve"> and it went well!</w:t>
      </w:r>
      <w:r w:rsidR="009E4814">
        <w:t>)</w:t>
      </w:r>
    </w:p>
    <w:p w14:paraId="147B9A31" w14:textId="43CCA8BB" w:rsidR="006A06E7" w:rsidRDefault="003450E9" w:rsidP="006A06E7">
      <w:pPr>
        <w:pStyle w:val="ListParagraph"/>
        <w:numPr>
          <w:ilvl w:val="0"/>
          <w:numId w:val="22"/>
        </w:numPr>
        <w:spacing w:line="480" w:lineRule="auto"/>
      </w:pPr>
      <w:r>
        <w:lastRenderedPageBreak/>
        <w:t>Establish more ritual by setting up regularly scheduled community / team meetings.</w:t>
      </w:r>
      <w:r w:rsidR="0049612C">
        <w:t xml:space="preserve"> </w:t>
      </w:r>
      <w:r w:rsidR="00ED7124">
        <w:t xml:space="preserve">This is on me given our schedules aren’t very routine, yet this could be very helpful for the team. </w:t>
      </w:r>
      <w:r w:rsidR="0049612C">
        <w:t>(New)</w:t>
      </w:r>
    </w:p>
    <w:p w14:paraId="73E43530" w14:textId="68CDCBAF" w:rsidR="003450E9" w:rsidRDefault="00934C23" w:rsidP="006A06E7">
      <w:pPr>
        <w:pStyle w:val="ListParagraph"/>
        <w:numPr>
          <w:ilvl w:val="0"/>
          <w:numId w:val="22"/>
        </w:numPr>
        <w:spacing w:line="480" w:lineRule="auto"/>
      </w:pPr>
      <w:r>
        <w:t>Continue to spend time learning and coll</w:t>
      </w:r>
      <w:r w:rsidR="00A36854">
        <w:t>aborating together.</w:t>
      </w:r>
      <w:r w:rsidR="0049612C">
        <w:t xml:space="preserve"> (Ongoing)</w:t>
      </w:r>
    </w:p>
    <w:p w14:paraId="4D15541A" w14:textId="02FBB950" w:rsidR="00855D0D" w:rsidRDefault="00855D0D" w:rsidP="006A06E7">
      <w:pPr>
        <w:pStyle w:val="ListParagraph"/>
        <w:numPr>
          <w:ilvl w:val="0"/>
          <w:numId w:val="22"/>
        </w:numPr>
        <w:spacing w:line="480" w:lineRule="auto"/>
      </w:pPr>
      <w:r>
        <w:t xml:space="preserve">Ask for insight and perhaps a small group to work on clarifying roles and responsibilities. </w:t>
      </w:r>
      <w:r w:rsidR="00CC4923">
        <w:t>(New)</w:t>
      </w:r>
    </w:p>
    <w:p w14:paraId="47836D4D" w14:textId="38A1543C" w:rsidR="00855D0D" w:rsidRDefault="00A36854" w:rsidP="006A06E7">
      <w:pPr>
        <w:pStyle w:val="ListParagraph"/>
        <w:numPr>
          <w:ilvl w:val="0"/>
          <w:numId w:val="22"/>
        </w:numPr>
        <w:spacing w:line="480" w:lineRule="auto"/>
      </w:pPr>
      <w:r>
        <w:t>Look for ways for our comm</w:t>
      </w:r>
      <w:r w:rsidR="00763A87">
        <w:t>unity to bridge with other communities</w:t>
      </w:r>
      <w:r>
        <w:t xml:space="preserve"> in order to find common vision and purpose </w:t>
      </w:r>
      <w:r w:rsidR="005B300B">
        <w:t xml:space="preserve">in order to reduce dissonance and increase harmony. </w:t>
      </w:r>
      <w:r w:rsidR="00CC4923">
        <w:t>(Started)</w:t>
      </w:r>
    </w:p>
    <w:p w14:paraId="5618CDCB" w14:textId="27192D33" w:rsidR="005B300B" w:rsidRDefault="0049612C" w:rsidP="006A06E7">
      <w:pPr>
        <w:pStyle w:val="ListParagraph"/>
        <w:numPr>
          <w:ilvl w:val="0"/>
          <w:numId w:val="22"/>
        </w:numPr>
        <w:spacing w:line="480" w:lineRule="auto"/>
      </w:pPr>
      <w:r>
        <w:t xml:space="preserve">Work with </w:t>
      </w:r>
      <w:r w:rsidR="00402771">
        <w:t>this</w:t>
      </w:r>
      <w:r>
        <w:t xml:space="preserve"> </w:t>
      </w:r>
      <w:r w:rsidR="005B300B">
        <w:t>com</w:t>
      </w:r>
      <w:r>
        <w:t>munity</w:t>
      </w:r>
      <w:r w:rsidR="005B300B">
        <w:t xml:space="preserve"> </w:t>
      </w:r>
      <w:r>
        <w:t xml:space="preserve">to </w:t>
      </w:r>
      <w:r w:rsidR="005B300B">
        <w:t>frame up a shared vision, a common purpose, and a roadmap for our journey together.</w:t>
      </w:r>
      <w:r w:rsidR="00402771">
        <w:t xml:space="preserve"> Yes</w:t>
      </w:r>
      <w:r w:rsidR="00BB7B3D">
        <w:t>,</w:t>
      </w:r>
      <w:r w:rsidR="00402771">
        <w:t xml:space="preserve"> this should already be done</w:t>
      </w:r>
      <w:r w:rsidR="00BB7B3D">
        <w:t>. Hopefully we can complete this summer.</w:t>
      </w:r>
      <w:r w:rsidR="005B300B">
        <w:t xml:space="preserve"> </w:t>
      </w:r>
      <w:r w:rsidR="00CC4923">
        <w:t>(New)</w:t>
      </w:r>
    </w:p>
    <w:p w14:paraId="7A5A5A5C" w14:textId="487C6D01" w:rsidR="00A732D0" w:rsidRDefault="00A732D0" w:rsidP="006A06E7">
      <w:pPr>
        <w:pStyle w:val="ListParagraph"/>
        <w:numPr>
          <w:ilvl w:val="0"/>
          <w:numId w:val="22"/>
        </w:numPr>
        <w:spacing w:line="480" w:lineRule="auto"/>
      </w:pPr>
      <w:r>
        <w:t xml:space="preserve">Identify and share </w:t>
      </w:r>
      <w:r w:rsidR="00EC7449">
        <w:t xml:space="preserve">the values and </w:t>
      </w:r>
      <w:r>
        <w:t>gifts we each bring to the community. (New)</w:t>
      </w:r>
    </w:p>
    <w:p w14:paraId="16A7AF84" w14:textId="5288E3DC" w:rsidR="00DD2DC5" w:rsidRDefault="00DD2DC5" w:rsidP="006A06E7">
      <w:pPr>
        <w:pStyle w:val="ListParagraph"/>
        <w:numPr>
          <w:ilvl w:val="0"/>
          <w:numId w:val="22"/>
        </w:numPr>
        <w:spacing w:line="480" w:lineRule="auto"/>
      </w:pPr>
      <w:r>
        <w:t>Assess the team’s feeling of belonging. (New)</w:t>
      </w:r>
    </w:p>
    <w:p w14:paraId="43CB58F9" w14:textId="77777777" w:rsidR="00C871D7" w:rsidRDefault="00C871D7" w:rsidP="00C871D7">
      <w:pPr>
        <w:spacing w:line="480" w:lineRule="auto"/>
        <w:ind w:firstLine="720"/>
      </w:pPr>
    </w:p>
    <w:p w14:paraId="1115B11A" w14:textId="5E9AF514" w:rsidR="00C871D7" w:rsidRPr="00C871D7" w:rsidRDefault="003C3569" w:rsidP="001A2CD3">
      <w:pPr>
        <w:spacing w:line="480" w:lineRule="auto"/>
        <w:ind w:firstLine="720"/>
      </w:pPr>
      <w:r>
        <w:t xml:space="preserve">I asked my team to share some </w:t>
      </w:r>
      <w:r w:rsidR="00C871D7" w:rsidRPr="000D18A6">
        <w:t>thoughts</w:t>
      </w:r>
      <w:r w:rsidR="00EE315E">
        <w:t xml:space="preserve"> with me after reflecting on my group’s</w:t>
      </w:r>
      <w:r w:rsidR="000D18A6">
        <w:t xml:space="preserve"> 1</w:t>
      </w:r>
      <w:r>
        <w:t>2-</w:t>
      </w:r>
      <w:r w:rsidR="000D18A6" w:rsidRPr="000D18A6">
        <w:t xml:space="preserve">step presentation. </w:t>
      </w:r>
      <w:r w:rsidR="001D7B42">
        <w:t xml:space="preserve">The content resonated with a few of them especially as it </w:t>
      </w:r>
      <w:r w:rsidR="00C64560">
        <w:t>related to</w:t>
      </w:r>
      <w:r w:rsidR="001D7B42">
        <w:t xml:space="preserve"> </w:t>
      </w:r>
      <w:r w:rsidR="00C64560">
        <w:t>the servant-leadership mindset</w:t>
      </w:r>
      <w:r w:rsidR="0079199A">
        <w:t xml:space="preserve">. They recognize it will be harder to embrace </w:t>
      </w:r>
      <w:r w:rsidR="00EE0635">
        <w:t xml:space="preserve">change given our history and continually changing organization structure. </w:t>
      </w:r>
      <w:r w:rsidR="004D122B">
        <w:t>One direct report pointed out “</w:t>
      </w:r>
      <w:r w:rsidR="00C871D7" w:rsidRPr="00C871D7">
        <w:t>When fear and uncertainty are high it does not always bring these types of characteristics out in people, you often see many of the actions on the list that are det</w:t>
      </w:r>
      <w:r w:rsidR="0050162D" w:rsidRPr="00F83B9F">
        <w:t xml:space="preserve">ractors from building community”. </w:t>
      </w:r>
      <w:r w:rsidR="00A27DF4" w:rsidRPr="00F83B9F">
        <w:t>When asked what we can do to promote and encourage</w:t>
      </w:r>
      <w:r w:rsidR="008A4D2B">
        <w:t xml:space="preserve"> the</w:t>
      </w:r>
      <w:r w:rsidR="00A27DF4" w:rsidRPr="00F83B9F">
        <w:t xml:space="preserve"> characteristics</w:t>
      </w:r>
      <w:r w:rsidR="001A2CD3" w:rsidRPr="00F83B9F">
        <w:t xml:space="preserve">, I received the following </w:t>
      </w:r>
      <w:r w:rsidR="00F83B9F" w:rsidRPr="00F83B9F">
        <w:t xml:space="preserve">great </w:t>
      </w:r>
      <w:r w:rsidR="001A2CD3" w:rsidRPr="00F83B9F">
        <w:t xml:space="preserve">responses: </w:t>
      </w:r>
    </w:p>
    <w:p w14:paraId="36941D00" w14:textId="31C48B6A" w:rsidR="001A2CD3" w:rsidRPr="00F83B9F" w:rsidRDefault="00C871D7" w:rsidP="00F83B9F">
      <w:pPr>
        <w:pStyle w:val="ListParagraph"/>
        <w:numPr>
          <w:ilvl w:val="0"/>
          <w:numId w:val="23"/>
        </w:numPr>
        <w:spacing w:line="480" w:lineRule="auto"/>
        <w:rPr>
          <w:rFonts w:asciiTheme="minorHAnsi" w:hAnsiTheme="minorHAnsi" w:cstheme="minorHAnsi"/>
        </w:rPr>
      </w:pPr>
      <w:r w:rsidRPr="00F83B9F">
        <w:rPr>
          <w:rFonts w:asciiTheme="minorHAnsi" w:hAnsiTheme="minorHAnsi" w:cstheme="minorHAnsi"/>
        </w:rPr>
        <w:t>Learn how we can better step into the uncomfortable situations wit</w:t>
      </w:r>
      <w:r w:rsidR="00F83B9F" w:rsidRPr="00F83B9F">
        <w:rPr>
          <w:rFonts w:asciiTheme="minorHAnsi" w:hAnsiTheme="minorHAnsi" w:cstheme="minorHAnsi"/>
        </w:rPr>
        <w:t>h grace, optimism and patience,</w:t>
      </w:r>
    </w:p>
    <w:p w14:paraId="2B51DFD8" w14:textId="77777777" w:rsidR="001A2CD3" w:rsidRPr="00F83B9F" w:rsidRDefault="00C871D7" w:rsidP="00F83B9F">
      <w:pPr>
        <w:pStyle w:val="ListParagraph"/>
        <w:numPr>
          <w:ilvl w:val="0"/>
          <w:numId w:val="23"/>
        </w:numPr>
        <w:spacing w:line="480" w:lineRule="auto"/>
        <w:rPr>
          <w:rFonts w:asciiTheme="minorHAnsi" w:hAnsiTheme="minorHAnsi" w:cstheme="minorHAnsi"/>
        </w:rPr>
      </w:pPr>
      <w:r w:rsidRPr="00F83B9F">
        <w:rPr>
          <w:rFonts w:asciiTheme="minorHAnsi" w:hAnsiTheme="minorHAnsi" w:cstheme="minorHAnsi"/>
        </w:rPr>
        <w:lastRenderedPageBreak/>
        <w:t xml:space="preserve">Practice/learn how to truly listen when someone is talking, step back so others can step up, </w:t>
      </w:r>
    </w:p>
    <w:p w14:paraId="02BC05AC" w14:textId="52EA5042" w:rsidR="001A2CD3" w:rsidRPr="00F83B9F" w:rsidRDefault="00297E94" w:rsidP="00F83B9F">
      <w:pPr>
        <w:pStyle w:val="ListParagraph"/>
        <w:numPr>
          <w:ilvl w:val="0"/>
          <w:numId w:val="23"/>
        </w:numPr>
        <w:spacing w:line="480" w:lineRule="auto"/>
        <w:rPr>
          <w:rFonts w:asciiTheme="minorHAnsi" w:hAnsiTheme="minorHAnsi" w:cstheme="minorHAnsi"/>
        </w:rPr>
      </w:pPr>
      <w:r w:rsidRPr="00F83B9F">
        <w:rPr>
          <w:rFonts w:asciiTheme="minorHAnsi" w:hAnsiTheme="minorHAnsi" w:cstheme="minorHAnsi"/>
        </w:rPr>
        <w:t>K</w:t>
      </w:r>
      <w:r w:rsidR="00C871D7" w:rsidRPr="00F83B9F">
        <w:rPr>
          <w:rFonts w:asciiTheme="minorHAnsi" w:hAnsiTheme="minorHAnsi" w:cstheme="minorHAnsi"/>
        </w:rPr>
        <w:t xml:space="preserve">eep in mind the agile manifesto and its principles, </w:t>
      </w:r>
    </w:p>
    <w:p w14:paraId="6101F38E" w14:textId="3DCE5A8D" w:rsidR="001A2CD3" w:rsidRPr="00F83B9F" w:rsidRDefault="00297E94" w:rsidP="00F83B9F">
      <w:pPr>
        <w:pStyle w:val="ListParagraph"/>
        <w:numPr>
          <w:ilvl w:val="0"/>
          <w:numId w:val="23"/>
        </w:numPr>
        <w:spacing w:line="480" w:lineRule="auto"/>
        <w:rPr>
          <w:rFonts w:asciiTheme="minorHAnsi" w:hAnsiTheme="minorHAnsi" w:cstheme="minorHAnsi"/>
        </w:rPr>
      </w:pPr>
      <w:r w:rsidRPr="00F83B9F">
        <w:rPr>
          <w:rFonts w:asciiTheme="minorHAnsi" w:hAnsiTheme="minorHAnsi" w:cstheme="minorHAnsi"/>
        </w:rPr>
        <w:t>W</w:t>
      </w:r>
      <w:r w:rsidR="00C871D7" w:rsidRPr="00F83B9F">
        <w:rPr>
          <w:rFonts w:asciiTheme="minorHAnsi" w:hAnsiTheme="minorHAnsi" w:cstheme="minorHAnsi"/>
        </w:rPr>
        <w:t xml:space="preserve">ork to have reasonable expectations, </w:t>
      </w:r>
    </w:p>
    <w:p w14:paraId="6FE49AED" w14:textId="15D0A3B3" w:rsidR="001A2CD3" w:rsidRPr="00F83B9F" w:rsidRDefault="00297E94" w:rsidP="00F83B9F">
      <w:pPr>
        <w:pStyle w:val="ListParagraph"/>
        <w:numPr>
          <w:ilvl w:val="0"/>
          <w:numId w:val="23"/>
        </w:numPr>
        <w:spacing w:line="480" w:lineRule="auto"/>
        <w:rPr>
          <w:rFonts w:asciiTheme="minorHAnsi" w:hAnsiTheme="minorHAnsi" w:cstheme="minorHAnsi"/>
        </w:rPr>
      </w:pPr>
      <w:r w:rsidRPr="00F83B9F">
        <w:rPr>
          <w:rFonts w:asciiTheme="minorHAnsi" w:hAnsiTheme="minorHAnsi" w:cstheme="minorHAnsi"/>
        </w:rPr>
        <w:t>L</w:t>
      </w:r>
      <w:r w:rsidR="00C871D7" w:rsidRPr="00F83B9F">
        <w:rPr>
          <w:rFonts w:asciiTheme="minorHAnsi" w:hAnsiTheme="minorHAnsi" w:cstheme="minorHAnsi"/>
        </w:rPr>
        <w:t xml:space="preserve">earn how to participate/work together, </w:t>
      </w:r>
    </w:p>
    <w:p w14:paraId="6F5EC41A" w14:textId="6B402D03" w:rsidR="00C871D7" w:rsidRPr="00F83B9F" w:rsidRDefault="00297E94" w:rsidP="00F83B9F">
      <w:pPr>
        <w:pStyle w:val="ListParagraph"/>
        <w:numPr>
          <w:ilvl w:val="0"/>
          <w:numId w:val="23"/>
        </w:numPr>
        <w:spacing w:line="480" w:lineRule="auto"/>
        <w:rPr>
          <w:rFonts w:asciiTheme="minorHAnsi" w:hAnsiTheme="minorHAnsi" w:cstheme="minorHAnsi"/>
        </w:rPr>
      </w:pPr>
      <w:r w:rsidRPr="00F83B9F">
        <w:rPr>
          <w:rFonts w:asciiTheme="minorHAnsi" w:hAnsiTheme="minorHAnsi" w:cstheme="minorHAnsi"/>
        </w:rPr>
        <w:t>B</w:t>
      </w:r>
      <w:r w:rsidR="00C871D7" w:rsidRPr="00F83B9F">
        <w:rPr>
          <w:rFonts w:asciiTheme="minorHAnsi" w:hAnsiTheme="minorHAnsi" w:cstheme="minorHAnsi"/>
        </w:rPr>
        <w:t xml:space="preserve">e open to multiple views and ways/means to get something done. </w:t>
      </w:r>
    </w:p>
    <w:p w14:paraId="2E45F1FB" w14:textId="3A2711F4" w:rsidR="00C92E17" w:rsidRDefault="00B9288D" w:rsidP="00C871D7">
      <w:pPr>
        <w:spacing w:line="480" w:lineRule="auto"/>
        <w:ind w:firstLine="720"/>
      </w:pPr>
      <w:r>
        <w:t xml:space="preserve">In thinking </w:t>
      </w:r>
      <w:r w:rsidR="00286093">
        <w:t xml:space="preserve">through these two scenarios, </w:t>
      </w:r>
      <w:r>
        <w:t>action items</w:t>
      </w:r>
      <w:r w:rsidR="00286093">
        <w:t xml:space="preserve"> and </w:t>
      </w:r>
      <w:r w:rsidR="00FC1690">
        <w:t xml:space="preserve">the </w:t>
      </w:r>
      <w:r w:rsidR="00286093">
        <w:t>results so far</w:t>
      </w:r>
      <w:r>
        <w:t xml:space="preserve">, </w:t>
      </w:r>
      <w:r w:rsidR="00774428">
        <w:t>I</w:t>
      </w:r>
      <w:r w:rsidR="00220ACA">
        <w:t xml:space="preserve"> </w:t>
      </w:r>
      <w:r w:rsidR="00CB254E">
        <w:t>believe that</w:t>
      </w:r>
      <w:r w:rsidR="00D616B3">
        <w:t xml:space="preserve"> I can influence and lead community building </w:t>
      </w:r>
      <w:r w:rsidR="00215C83">
        <w:t xml:space="preserve">efforts </w:t>
      </w:r>
      <w:r w:rsidR="00D616B3">
        <w:t>that will make a</w:t>
      </w:r>
      <w:r w:rsidR="00774428">
        <w:t xml:space="preserve"> difference in the lives of those I work with as well as others they engage with. </w:t>
      </w:r>
    </w:p>
    <w:p w14:paraId="4C60F84C" w14:textId="77777777" w:rsidR="00C92E17" w:rsidRPr="004F14CB" w:rsidRDefault="00C92E17" w:rsidP="00C92E17"/>
    <w:p w14:paraId="6A708D19" w14:textId="55B7439C" w:rsidR="005057FB" w:rsidRPr="00E1027A" w:rsidRDefault="00C92E17" w:rsidP="00E1027A">
      <w:pPr>
        <w:pStyle w:val="Heading1"/>
        <w:rPr>
          <w:color w:val="000000" w:themeColor="text1"/>
        </w:rPr>
      </w:pPr>
      <w:bookmarkStart w:id="5" w:name="_Toc513566205"/>
      <w:r>
        <w:rPr>
          <w:color w:val="000000" w:themeColor="text1"/>
        </w:rPr>
        <w:t>Conclusion</w:t>
      </w:r>
      <w:bookmarkEnd w:id="5"/>
      <w:r>
        <w:rPr>
          <w:color w:val="000000" w:themeColor="text1"/>
        </w:rPr>
        <w:t xml:space="preserve"> </w:t>
      </w:r>
    </w:p>
    <w:p w14:paraId="5B01A0C8" w14:textId="77777777" w:rsidR="00DB2A8C" w:rsidRDefault="00DB2A8C" w:rsidP="006C712A">
      <w:pPr>
        <w:rPr>
          <w:rFonts w:ascii="Arial" w:hAnsi="Arial" w:cs="Arial"/>
          <w:sz w:val="20"/>
          <w:szCs w:val="30"/>
        </w:rPr>
      </w:pPr>
    </w:p>
    <w:p w14:paraId="56B580CB" w14:textId="58EC56F6" w:rsidR="00E1027A" w:rsidRDefault="00FA1E8D" w:rsidP="009926EF">
      <w:pPr>
        <w:spacing w:line="480" w:lineRule="auto"/>
        <w:ind w:firstLine="720"/>
        <w:textAlignment w:val="baseline"/>
        <w:rPr>
          <w:rFonts w:asciiTheme="minorHAnsi" w:hAnsiTheme="minorHAnsi" w:cstheme="minorHAnsi"/>
        </w:rPr>
      </w:pPr>
      <w:r>
        <w:rPr>
          <w:rFonts w:asciiTheme="minorHAnsi" w:hAnsiTheme="minorHAnsi" w:cstheme="minorHAnsi"/>
        </w:rPr>
        <w:t xml:space="preserve">Through this class </w:t>
      </w:r>
      <w:r w:rsidR="0090690D">
        <w:rPr>
          <w:rFonts w:asciiTheme="minorHAnsi" w:hAnsiTheme="minorHAnsi" w:cstheme="minorHAnsi"/>
        </w:rPr>
        <w:t xml:space="preserve">and personal reflection, </w:t>
      </w:r>
      <w:r w:rsidR="005057FB" w:rsidRPr="00F6556F">
        <w:rPr>
          <w:rFonts w:asciiTheme="minorHAnsi" w:hAnsiTheme="minorHAnsi" w:cstheme="minorHAnsi"/>
        </w:rPr>
        <w:t>I better understand what I’</w:t>
      </w:r>
      <w:r w:rsidR="005351CB" w:rsidRPr="00F6556F">
        <w:rPr>
          <w:rFonts w:asciiTheme="minorHAnsi" w:hAnsiTheme="minorHAnsi" w:cstheme="minorHAnsi"/>
        </w:rPr>
        <w:t>m searching for, what I w</w:t>
      </w:r>
      <w:r w:rsidR="00302E6B">
        <w:rPr>
          <w:rFonts w:asciiTheme="minorHAnsi" w:hAnsiTheme="minorHAnsi" w:cstheme="minorHAnsi"/>
        </w:rPr>
        <w:t xml:space="preserve">ant to be a part of, and what I </w:t>
      </w:r>
      <w:r w:rsidR="005351CB" w:rsidRPr="00F6556F">
        <w:rPr>
          <w:rFonts w:asciiTheme="minorHAnsi" w:hAnsiTheme="minorHAnsi" w:cstheme="minorHAnsi"/>
        </w:rPr>
        <w:t xml:space="preserve">want to create. </w:t>
      </w:r>
      <w:r w:rsidR="00D866E7" w:rsidRPr="00F6556F">
        <w:rPr>
          <w:rFonts w:asciiTheme="minorHAnsi" w:hAnsiTheme="minorHAnsi" w:cstheme="minorHAnsi"/>
        </w:rPr>
        <w:t xml:space="preserve">I’ve been able to identify </w:t>
      </w:r>
      <w:r w:rsidR="00396F24" w:rsidRPr="00F6556F">
        <w:rPr>
          <w:rFonts w:asciiTheme="minorHAnsi" w:hAnsiTheme="minorHAnsi" w:cstheme="minorHAnsi"/>
        </w:rPr>
        <w:t xml:space="preserve">a purpose that guides my servant-leadership journey. </w:t>
      </w:r>
      <w:r w:rsidR="009D3C28" w:rsidRPr="003F2152">
        <w:rPr>
          <w:rFonts w:asciiTheme="minorHAnsi" w:hAnsiTheme="minorHAnsi" w:cstheme="minorHAnsi"/>
        </w:rPr>
        <w:t xml:space="preserve">The "search for deep personal fulfillment and authentic self-actualization always leads </w:t>
      </w:r>
      <w:r w:rsidR="005554EC">
        <w:rPr>
          <w:rFonts w:asciiTheme="minorHAnsi" w:hAnsiTheme="minorHAnsi" w:cstheme="minorHAnsi"/>
        </w:rPr>
        <w:t>to relationship and community. </w:t>
      </w:r>
      <w:r w:rsidR="009D3C28" w:rsidRPr="003F2152">
        <w:rPr>
          <w:rFonts w:asciiTheme="minorHAnsi" w:hAnsiTheme="minorHAnsi" w:cstheme="minorHAnsi"/>
        </w:rPr>
        <w:t xml:space="preserve">In the same way that the individual cannot find his or her true self except through relationship with others, the group cannot become productive except through meaning, dignity, and community" (Tran, 2018). </w:t>
      </w:r>
    </w:p>
    <w:p w14:paraId="58C9FEAF" w14:textId="5E926605" w:rsidR="009926EF" w:rsidRDefault="00E1027A" w:rsidP="009926EF">
      <w:pPr>
        <w:spacing w:line="480" w:lineRule="auto"/>
        <w:ind w:firstLine="720"/>
        <w:textAlignment w:val="baseline"/>
        <w:rPr>
          <w:rFonts w:asciiTheme="minorHAnsi" w:hAnsiTheme="minorHAnsi" w:cstheme="minorHAnsi"/>
        </w:rPr>
      </w:pPr>
      <w:r>
        <w:rPr>
          <w:rFonts w:asciiTheme="minorHAnsi" w:hAnsiTheme="minorHAnsi" w:cstheme="minorHAnsi"/>
        </w:rPr>
        <w:t>I</w:t>
      </w:r>
      <w:r w:rsidR="00CD5A79">
        <w:rPr>
          <w:rFonts w:asciiTheme="minorHAnsi" w:hAnsiTheme="minorHAnsi" w:cstheme="minorHAnsi"/>
        </w:rPr>
        <w:t>n</w:t>
      </w:r>
      <w:r>
        <w:rPr>
          <w:rFonts w:asciiTheme="minorHAnsi" w:hAnsiTheme="minorHAnsi" w:cstheme="minorHAnsi"/>
        </w:rPr>
        <w:t xml:space="preserve"> think</w:t>
      </w:r>
      <w:r w:rsidR="00CD5A79">
        <w:rPr>
          <w:rFonts w:asciiTheme="minorHAnsi" w:hAnsiTheme="minorHAnsi" w:cstheme="minorHAnsi"/>
        </w:rPr>
        <w:t>ing</w:t>
      </w:r>
      <w:r>
        <w:rPr>
          <w:rFonts w:asciiTheme="minorHAnsi" w:hAnsiTheme="minorHAnsi" w:cstheme="minorHAnsi"/>
        </w:rPr>
        <w:t xml:space="preserve"> back to</w:t>
      </w:r>
      <w:r w:rsidR="00CD5A79">
        <w:rPr>
          <w:rFonts w:asciiTheme="minorHAnsi" w:hAnsiTheme="minorHAnsi" w:cstheme="minorHAnsi"/>
        </w:rPr>
        <w:t xml:space="preserve"> the earlier analogy of musical ensembles and orchestras, </w:t>
      </w:r>
      <w:r w:rsidR="008A092C">
        <w:rPr>
          <w:rFonts w:asciiTheme="minorHAnsi" w:hAnsiTheme="minorHAnsi" w:cstheme="minorHAnsi"/>
        </w:rPr>
        <w:t>I remember the satisfaction</w:t>
      </w:r>
      <w:r w:rsidR="00E64255">
        <w:rPr>
          <w:rFonts w:asciiTheme="minorHAnsi" w:hAnsiTheme="minorHAnsi" w:cstheme="minorHAnsi"/>
        </w:rPr>
        <w:t xml:space="preserve"> I felt when teaming with fellow musicians</w:t>
      </w:r>
      <w:r w:rsidR="00A807D1">
        <w:rPr>
          <w:rFonts w:asciiTheme="minorHAnsi" w:hAnsiTheme="minorHAnsi" w:cstheme="minorHAnsi"/>
        </w:rPr>
        <w:t xml:space="preserve"> to create music. </w:t>
      </w:r>
      <w:r w:rsidR="005D3E6F">
        <w:rPr>
          <w:rFonts w:asciiTheme="minorHAnsi" w:hAnsiTheme="minorHAnsi" w:cstheme="minorHAnsi"/>
        </w:rPr>
        <w:t>From a work perspective, I enjoy</w:t>
      </w:r>
      <w:r w:rsidR="00484D1C">
        <w:rPr>
          <w:rFonts w:asciiTheme="minorHAnsi" w:hAnsiTheme="minorHAnsi" w:cstheme="minorHAnsi"/>
        </w:rPr>
        <w:t xml:space="preserve"> being the catalyst where I can bring</w:t>
      </w:r>
      <w:r w:rsidR="005D3E6F">
        <w:rPr>
          <w:rFonts w:asciiTheme="minorHAnsi" w:hAnsiTheme="minorHAnsi" w:cstheme="minorHAnsi"/>
        </w:rPr>
        <w:t xml:space="preserve"> people, pro</w:t>
      </w:r>
      <w:r w:rsidR="00484D1C">
        <w:rPr>
          <w:rFonts w:asciiTheme="minorHAnsi" w:hAnsiTheme="minorHAnsi" w:cstheme="minorHAnsi"/>
        </w:rPr>
        <w:t>cess and technology together in ways that benefits individuals, teams and the organization.</w:t>
      </w:r>
      <w:r w:rsidR="001806B0">
        <w:rPr>
          <w:rFonts w:asciiTheme="minorHAnsi" w:hAnsiTheme="minorHAnsi" w:cstheme="minorHAnsi"/>
        </w:rPr>
        <w:t xml:space="preserve"> </w:t>
      </w:r>
      <w:r w:rsidR="00C869FB">
        <w:rPr>
          <w:rFonts w:asciiTheme="minorHAnsi" w:hAnsiTheme="minorHAnsi" w:cstheme="minorHAnsi"/>
        </w:rPr>
        <w:t xml:space="preserve">I </w:t>
      </w:r>
      <w:r w:rsidR="004D79EE">
        <w:rPr>
          <w:rFonts w:asciiTheme="minorHAnsi" w:hAnsiTheme="minorHAnsi" w:cstheme="minorHAnsi"/>
        </w:rPr>
        <w:t>want to make a difference and add value in commun</w:t>
      </w:r>
      <w:r w:rsidR="00AB09CC">
        <w:rPr>
          <w:rFonts w:asciiTheme="minorHAnsi" w:hAnsiTheme="minorHAnsi" w:cstheme="minorHAnsi"/>
        </w:rPr>
        <w:t xml:space="preserve">ities where I find meaning and purpose. </w:t>
      </w:r>
      <w:r w:rsidR="00313987">
        <w:rPr>
          <w:rFonts w:asciiTheme="minorHAnsi" w:hAnsiTheme="minorHAnsi" w:cstheme="minorHAnsi"/>
        </w:rPr>
        <w:t>I enjoy belonging to communities that are collaborative</w:t>
      </w:r>
      <w:r w:rsidR="00DB6731">
        <w:rPr>
          <w:rFonts w:asciiTheme="minorHAnsi" w:hAnsiTheme="minorHAnsi" w:cstheme="minorHAnsi"/>
        </w:rPr>
        <w:t xml:space="preserve">, respectful, inclusive, and </w:t>
      </w:r>
      <w:r w:rsidR="00DE1E01">
        <w:rPr>
          <w:rFonts w:asciiTheme="minorHAnsi" w:hAnsiTheme="minorHAnsi" w:cstheme="minorHAnsi"/>
        </w:rPr>
        <w:t xml:space="preserve">appreciative of the diversity of gifts that each brings to the table. </w:t>
      </w:r>
    </w:p>
    <w:p w14:paraId="33B3580A" w14:textId="23C43D60" w:rsidR="00190853" w:rsidRDefault="0029400F" w:rsidP="009926EF">
      <w:pPr>
        <w:spacing w:line="480" w:lineRule="auto"/>
        <w:ind w:firstLine="720"/>
        <w:textAlignment w:val="baseline"/>
        <w:rPr>
          <w:rFonts w:asciiTheme="minorHAnsi" w:hAnsiTheme="minorHAnsi" w:cstheme="minorHAnsi"/>
        </w:rPr>
      </w:pPr>
      <w:r>
        <w:rPr>
          <w:rFonts w:asciiTheme="minorHAnsi" w:hAnsiTheme="minorHAnsi" w:cstheme="minorHAnsi"/>
        </w:rPr>
        <w:lastRenderedPageBreak/>
        <w:t>I</w:t>
      </w:r>
      <w:r w:rsidR="00AB09CC">
        <w:rPr>
          <w:rFonts w:asciiTheme="minorHAnsi" w:hAnsiTheme="minorHAnsi" w:cstheme="minorHAnsi"/>
        </w:rPr>
        <w:t>t’</w:t>
      </w:r>
      <w:r w:rsidR="00D94DBD">
        <w:rPr>
          <w:rFonts w:asciiTheme="minorHAnsi" w:hAnsiTheme="minorHAnsi" w:cstheme="minorHAnsi"/>
        </w:rPr>
        <w:t>s not just about m</w:t>
      </w:r>
      <w:r>
        <w:rPr>
          <w:rFonts w:asciiTheme="minorHAnsi" w:hAnsiTheme="minorHAnsi" w:cstheme="minorHAnsi"/>
        </w:rPr>
        <w:t>e, so w</w:t>
      </w:r>
      <w:r w:rsidR="00AB09CC">
        <w:rPr>
          <w:rFonts w:asciiTheme="minorHAnsi" w:hAnsiTheme="minorHAnsi" w:cstheme="minorHAnsi"/>
        </w:rPr>
        <w:t>hat can I create f</w:t>
      </w:r>
      <w:r>
        <w:rPr>
          <w:rFonts w:asciiTheme="minorHAnsi" w:hAnsiTheme="minorHAnsi" w:cstheme="minorHAnsi"/>
        </w:rPr>
        <w:t xml:space="preserve">or </w:t>
      </w:r>
      <w:r w:rsidR="00AB09CC">
        <w:rPr>
          <w:rFonts w:asciiTheme="minorHAnsi" w:hAnsiTheme="minorHAnsi" w:cstheme="minorHAnsi"/>
        </w:rPr>
        <w:t xml:space="preserve">others? </w:t>
      </w:r>
      <w:r w:rsidR="001A06C7">
        <w:rPr>
          <w:rFonts w:asciiTheme="minorHAnsi" w:hAnsiTheme="minorHAnsi" w:cstheme="minorHAnsi"/>
        </w:rPr>
        <w:t xml:space="preserve">As a leader, </w:t>
      </w:r>
      <w:r w:rsidR="003C6A6B" w:rsidRPr="00F6556F">
        <w:rPr>
          <w:rFonts w:asciiTheme="minorHAnsi" w:hAnsiTheme="minorHAnsi" w:cstheme="minorHAnsi"/>
        </w:rPr>
        <w:t xml:space="preserve">I see the possibilities </w:t>
      </w:r>
      <w:r w:rsidR="00817F68" w:rsidRPr="00F6556F">
        <w:rPr>
          <w:rFonts w:asciiTheme="minorHAnsi" w:hAnsiTheme="minorHAnsi" w:cstheme="minorHAnsi"/>
        </w:rPr>
        <w:t>for creatin</w:t>
      </w:r>
      <w:r w:rsidR="00731C6D" w:rsidRPr="00F6556F">
        <w:rPr>
          <w:rFonts w:asciiTheme="minorHAnsi" w:hAnsiTheme="minorHAnsi" w:cstheme="minorHAnsi"/>
        </w:rPr>
        <w:t>g community</w:t>
      </w:r>
      <w:r w:rsidR="00483893">
        <w:rPr>
          <w:rFonts w:asciiTheme="minorHAnsi" w:hAnsiTheme="minorHAnsi" w:cstheme="minorHAnsi"/>
        </w:rPr>
        <w:t xml:space="preserve"> and need to take an active part in developing it.</w:t>
      </w:r>
      <w:r w:rsidR="00817F68" w:rsidRPr="00F6556F">
        <w:rPr>
          <w:rFonts w:asciiTheme="minorHAnsi" w:hAnsiTheme="minorHAnsi" w:cstheme="minorHAnsi"/>
        </w:rPr>
        <w:t xml:space="preserve"> </w:t>
      </w:r>
      <w:r w:rsidR="00C55498">
        <w:t xml:space="preserve">Community doesn’t just happen, it’s created, nurtured, and constantly transformed to meet the needs of the individuals, the collective and greater good. </w:t>
      </w:r>
      <w:r w:rsidR="00190853">
        <w:t xml:space="preserve">Perhaps that’s what a good conductor does. </w:t>
      </w:r>
    </w:p>
    <w:p w14:paraId="67F1A18E" w14:textId="46992E66" w:rsidR="001E1FF3" w:rsidRPr="00190853" w:rsidRDefault="007B006C" w:rsidP="009926EF">
      <w:pPr>
        <w:spacing w:line="480" w:lineRule="auto"/>
        <w:ind w:firstLine="720"/>
        <w:textAlignment w:val="baseline"/>
        <w:rPr>
          <w:rFonts w:asciiTheme="minorHAnsi" w:hAnsiTheme="minorHAnsi" w:cstheme="minorHAnsi"/>
        </w:rPr>
      </w:pPr>
      <w:r w:rsidRPr="005554EC">
        <w:t xml:space="preserve">I have a better appreciation for humility and how powerful that trait is within communities. </w:t>
      </w:r>
      <w:r w:rsidR="00370EC5" w:rsidRPr="005554EC">
        <w:t xml:space="preserve">Open honest transparency and feedback are </w:t>
      </w:r>
      <w:r w:rsidR="001E1FF3" w:rsidRPr="005554EC">
        <w:t xml:space="preserve">needed for the journey. </w:t>
      </w:r>
      <w:r w:rsidR="00D94DBD">
        <w:t>“</w:t>
      </w:r>
      <w:r w:rsidR="005554EC" w:rsidRPr="005554EC">
        <w:t>Who we are, our presence, our integrity, our virtues, our faith, and our shadow and darkness, communicates more than anything we can say in words—so this is what we mus</w:t>
      </w:r>
      <w:r w:rsidR="00D94DBD">
        <w:t>t be attentive to in our selves”.</w:t>
      </w:r>
      <w:r w:rsidR="00646502">
        <w:t xml:space="preserve"> (H</w:t>
      </w:r>
      <w:r w:rsidR="005554EC" w:rsidRPr="005554EC">
        <w:t xml:space="preserve">orsman, </w:t>
      </w:r>
      <w:proofErr w:type="spellStart"/>
      <w:proofErr w:type="gramStart"/>
      <w:r w:rsidR="000220C9">
        <w:t>n.d.,Chapter</w:t>
      </w:r>
      <w:proofErr w:type="spellEnd"/>
      <w:proofErr w:type="gramEnd"/>
      <w:r w:rsidR="000220C9">
        <w:t xml:space="preserve"> 4</w:t>
      </w:r>
      <w:r w:rsidR="005554EC" w:rsidRPr="005554EC">
        <w:t>)</w:t>
      </w:r>
      <w:r w:rsidR="007A75A0">
        <w:t xml:space="preserve">. </w:t>
      </w:r>
      <w:r w:rsidR="00AE4664">
        <w:t xml:space="preserve">So true when it comes to </w:t>
      </w:r>
      <w:r w:rsidR="00766B8B">
        <w:t xml:space="preserve">working through significant change. </w:t>
      </w:r>
    </w:p>
    <w:p w14:paraId="21862D54" w14:textId="2BAD8B78" w:rsidR="006C712A" w:rsidRDefault="001E1FF3" w:rsidP="00CC0DAF">
      <w:pPr>
        <w:pStyle w:val="paragraph"/>
        <w:spacing w:before="0" w:beforeAutospacing="0" w:after="0" w:afterAutospacing="0" w:line="480" w:lineRule="auto"/>
        <w:ind w:firstLine="720"/>
        <w:textAlignment w:val="baseline"/>
        <w:rPr>
          <w:rFonts w:asciiTheme="minorHAnsi" w:hAnsiTheme="minorHAnsi" w:cstheme="minorHAnsi"/>
        </w:rPr>
      </w:pPr>
      <w:r w:rsidRPr="00F6556F">
        <w:rPr>
          <w:rFonts w:asciiTheme="minorHAnsi" w:hAnsiTheme="minorHAnsi" w:cstheme="minorHAnsi"/>
        </w:rPr>
        <w:t>This</w:t>
      </w:r>
      <w:r w:rsidR="00066F19">
        <w:rPr>
          <w:rFonts w:asciiTheme="minorHAnsi" w:hAnsiTheme="minorHAnsi" w:cstheme="minorHAnsi"/>
        </w:rPr>
        <w:t xml:space="preserve"> journey is one that</w:t>
      </w:r>
      <w:r w:rsidRPr="00F6556F">
        <w:rPr>
          <w:rFonts w:asciiTheme="minorHAnsi" w:hAnsiTheme="minorHAnsi" w:cstheme="minorHAnsi"/>
        </w:rPr>
        <w:t xml:space="preserve"> </w:t>
      </w:r>
      <w:r w:rsidR="00F6556F" w:rsidRPr="00F6556F">
        <w:rPr>
          <w:rFonts w:asciiTheme="minorHAnsi" w:hAnsiTheme="minorHAnsi" w:cstheme="minorHAnsi"/>
        </w:rPr>
        <w:t>takes life-</w:t>
      </w:r>
      <w:r w:rsidRPr="00F6556F">
        <w:rPr>
          <w:rFonts w:asciiTheme="minorHAnsi" w:hAnsiTheme="minorHAnsi" w:cstheme="minorHAnsi"/>
        </w:rPr>
        <w:t>long practice</w:t>
      </w:r>
      <w:r w:rsidR="00066F19">
        <w:rPr>
          <w:rFonts w:asciiTheme="minorHAnsi" w:hAnsiTheme="minorHAnsi" w:cstheme="minorHAnsi"/>
        </w:rPr>
        <w:t xml:space="preserve">, </w:t>
      </w:r>
      <w:r w:rsidR="004E3D39">
        <w:rPr>
          <w:rFonts w:asciiTheme="minorHAnsi" w:hAnsiTheme="minorHAnsi" w:cstheme="minorHAnsi"/>
        </w:rPr>
        <w:t xml:space="preserve">study, and </w:t>
      </w:r>
      <w:r w:rsidR="00157A30" w:rsidRPr="001132BC">
        <w:rPr>
          <w:i/>
          <w:iCs/>
        </w:rPr>
        <w:t>conversatio</w:t>
      </w:r>
      <w:r w:rsidR="00646502">
        <w:rPr>
          <w:rFonts w:asciiTheme="minorHAnsi" w:hAnsiTheme="minorHAnsi" w:cstheme="minorHAnsi"/>
        </w:rPr>
        <w:t xml:space="preserve">. </w:t>
      </w:r>
      <w:r w:rsidR="00646502" w:rsidRPr="003F2152">
        <w:rPr>
          <w:rStyle w:val="eop"/>
          <w:rFonts w:asciiTheme="minorHAnsi" w:hAnsiTheme="minorHAnsi" w:cstheme="minorHAnsi"/>
        </w:rPr>
        <w:t> </w:t>
      </w:r>
      <w:r w:rsidR="00646502">
        <w:rPr>
          <w:rStyle w:val="eop"/>
          <w:rFonts w:asciiTheme="minorHAnsi" w:hAnsiTheme="minorHAnsi" w:cstheme="minorHAnsi"/>
        </w:rPr>
        <w:t>“</w:t>
      </w:r>
      <w:r w:rsidR="00646502" w:rsidRPr="003F2152">
        <w:rPr>
          <w:rFonts w:asciiTheme="minorHAnsi" w:hAnsiTheme="minorHAnsi" w:cstheme="minorHAnsi"/>
        </w:rPr>
        <w:t>Purity of heart does not arise from merely reading or reflection; it is awareness that evolves from personal reading, practice, experience reflection on experience, feedback from others, and more practice. It requires a personal experiential life journey that engages interior work</w:t>
      </w:r>
      <w:r w:rsidR="00781930">
        <w:rPr>
          <w:rFonts w:asciiTheme="minorHAnsi" w:hAnsiTheme="minorHAnsi" w:cstheme="minorHAnsi"/>
        </w:rPr>
        <w:t>; serving others, and modeling servant-</w:t>
      </w:r>
      <w:r w:rsidR="00646502" w:rsidRPr="003F2152">
        <w:rPr>
          <w:rFonts w:asciiTheme="minorHAnsi" w:hAnsiTheme="minorHAnsi" w:cstheme="minorHAnsi"/>
        </w:rPr>
        <w:t>leadership</w:t>
      </w:r>
      <w:r w:rsidR="007A75A0">
        <w:rPr>
          <w:rFonts w:asciiTheme="minorHAnsi" w:hAnsiTheme="minorHAnsi" w:cstheme="minorHAnsi"/>
        </w:rPr>
        <w:t>”</w:t>
      </w:r>
      <w:r w:rsidR="00766B8B">
        <w:rPr>
          <w:rFonts w:asciiTheme="minorHAnsi" w:hAnsiTheme="minorHAnsi" w:cstheme="minorHAnsi"/>
        </w:rPr>
        <w:t xml:space="preserve"> (Horsman,</w:t>
      </w:r>
      <w:r w:rsidR="00781930">
        <w:rPr>
          <w:rFonts w:asciiTheme="minorHAnsi" w:hAnsiTheme="minorHAnsi" w:cstheme="minorHAnsi"/>
        </w:rPr>
        <w:t xml:space="preserve"> n</w:t>
      </w:r>
      <w:r w:rsidR="00646502" w:rsidRPr="003F2152">
        <w:rPr>
          <w:rFonts w:asciiTheme="minorHAnsi" w:hAnsiTheme="minorHAnsi" w:cstheme="minorHAnsi"/>
        </w:rPr>
        <w:t>.d.</w:t>
      </w:r>
      <w:r w:rsidR="00766B8B">
        <w:rPr>
          <w:rFonts w:asciiTheme="minorHAnsi" w:hAnsiTheme="minorHAnsi" w:cstheme="minorHAnsi"/>
        </w:rPr>
        <w:t>, Chapter 4</w:t>
      </w:r>
      <w:r w:rsidR="00646502" w:rsidRPr="003F2152">
        <w:rPr>
          <w:rFonts w:asciiTheme="minorHAnsi" w:hAnsiTheme="minorHAnsi" w:cstheme="minorHAnsi"/>
        </w:rPr>
        <w:t>)</w:t>
      </w:r>
      <w:r w:rsidR="007A75A0">
        <w:rPr>
          <w:rFonts w:asciiTheme="minorHAnsi" w:hAnsiTheme="minorHAnsi" w:cstheme="minorHAnsi"/>
        </w:rPr>
        <w:t xml:space="preserve">. </w:t>
      </w:r>
      <w:r w:rsidR="00C407ED">
        <w:rPr>
          <w:rFonts w:asciiTheme="minorHAnsi" w:hAnsiTheme="minorHAnsi" w:cstheme="minorHAnsi"/>
        </w:rPr>
        <w:t xml:space="preserve">The </w:t>
      </w:r>
      <w:r w:rsidR="00D32188">
        <w:rPr>
          <w:rFonts w:asciiTheme="minorHAnsi" w:hAnsiTheme="minorHAnsi" w:cstheme="minorHAnsi"/>
        </w:rPr>
        <w:t>routines of clarinet pract</w:t>
      </w:r>
      <w:r w:rsidR="00F8583A">
        <w:rPr>
          <w:rFonts w:asciiTheme="minorHAnsi" w:hAnsiTheme="minorHAnsi" w:cstheme="minorHAnsi"/>
        </w:rPr>
        <w:t xml:space="preserve">ice come to mind when I contemplate how best to establish </w:t>
      </w:r>
      <w:r w:rsidR="00D32188">
        <w:rPr>
          <w:rFonts w:asciiTheme="minorHAnsi" w:hAnsiTheme="minorHAnsi" w:cstheme="minorHAnsi"/>
        </w:rPr>
        <w:t xml:space="preserve">the routines of </w:t>
      </w:r>
      <w:r w:rsidR="00392AF2">
        <w:rPr>
          <w:rFonts w:asciiTheme="minorHAnsi" w:hAnsiTheme="minorHAnsi" w:cstheme="minorHAnsi"/>
        </w:rPr>
        <w:t xml:space="preserve">interior work. </w:t>
      </w:r>
    </w:p>
    <w:p w14:paraId="7EAF3245" w14:textId="2A370CE8" w:rsidR="00DD3590" w:rsidRDefault="005E099B" w:rsidP="00D14526">
      <w:pPr>
        <w:pStyle w:val="Default"/>
        <w:spacing w:line="480" w:lineRule="auto"/>
        <w:ind w:firstLine="720"/>
        <w:rPr>
          <w:rFonts w:asciiTheme="minorHAnsi" w:hAnsiTheme="minorHAnsi" w:cstheme="minorHAnsi"/>
        </w:rPr>
      </w:pPr>
      <w:r>
        <w:rPr>
          <w:rStyle w:val="normaltextrun"/>
          <w:rFonts w:asciiTheme="minorHAnsi" w:hAnsiTheme="minorHAnsi" w:cstheme="minorHAnsi"/>
        </w:rPr>
        <w:t>Engaging with other</w:t>
      </w:r>
      <w:r w:rsidR="008C523C">
        <w:rPr>
          <w:rStyle w:val="normaltextrun"/>
          <w:rFonts w:asciiTheme="minorHAnsi" w:hAnsiTheme="minorHAnsi" w:cstheme="minorHAnsi"/>
        </w:rPr>
        <w:t>s</w:t>
      </w:r>
      <w:r>
        <w:rPr>
          <w:rStyle w:val="normaltextrun"/>
          <w:rFonts w:asciiTheme="minorHAnsi" w:hAnsiTheme="minorHAnsi" w:cstheme="minorHAnsi"/>
        </w:rPr>
        <w:t xml:space="preserve"> in a musical group where everyone might have a different part t</w:t>
      </w:r>
      <w:r w:rsidR="008C523C">
        <w:rPr>
          <w:rStyle w:val="normaltextrun"/>
          <w:rFonts w:asciiTheme="minorHAnsi" w:hAnsiTheme="minorHAnsi" w:cstheme="minorHAnsi"/>
        </w:rPr>
        <w:t xml:space="preserve">o person is in essence the belonging to community with a shared vision or purpose. </w:t>
      </w:r>
      <w:r w:rsidR="00BC3126">
        <w:rPr>
          <w:rStyle w:val="normaltextrun"/>
          <w:rFonts w:asciiTheme="minorHAnsi" w:hAnsiTheme="minorHAnsi" w:cstheme="minorHAnsi"/>
        </w:rPr>
        <w:t xml:space="preserve">Musicians who have closer relationships to each other perform better. </w:t>
      </w:r>
      <w:r w:rsidR="00B83C7F">
        <w:rPr>
          <w:rStyle w:val="normaltextrun"/>
          <w:rFonts w:asciiTheme="minorHAnsi" w:hAnsiTheme="minorHAnsi" w:cstheme="minorHAnsi"/>
        </w:rPr>
        <w:t xml:space="preserve">The same is true with teams. </w:t>
      </w:r>
      <w:r w:rsidR="006E0785" w:rsidRPr="00D14526">
        <w:rPr>
          <w:rStyle w:val="normaltextrun"/>
          <w:rFonts w:asciiTheme="minorHAnsi" w:hAnsiTheme="minorHAnsi" w:cstheme="minorHAnsi"/>
        </w:rPr>
        <w:t xml:space="preserve">"To state it more precisely, what gives power to communal possibility is the imagination and authorship of citizens led through a process of engagement. This is an organic and relational process. This is what creates a </w:t>
      </w:r>
      <w:r w:rsidR="006E0785" w:rsidRPr="00D14526">
        <w:rPr>
          <w:rStyle w:val="normaltextrun"/>
          <w:rFonts w:asciiTheme="minorHAnsi" w:hAnsiTheme="minorHAnsi" w:cstheme="minorHAnsi"/>
          <w:u w:val="single"/>
        </w:rPr>
        <w:t>structure of belonging</w:t>
      </w:r>
      <w:r w:rsidR="006E0785" w:rsidRPr="00D14526">
        <w:rPr>
          <w:rStyle w:val="normaltextrun"/>
          <w:rFonts w:asciiTheme="minorHAnsi" w:hAnsiTheme="minorHAnsi" w:cstheme="minorHAnsi"/>
        </w:rPr>
        <w:t>. This is more critical than the vision and the plan" (Block, 2009).</w:t>
      </w:r>
      <w:r w:rsidR="006E0785" w:rsidRPr="00D14526">
        <w:rPr>
          <w:rStyle w:val="eop"/>
          <w:rFonts w:asciiTheme="minorHAnsi" w:hAnsiTheme="minorHAnsi" w:cstheme="minorHAnsi"/>
        </w:rPr>
        <w:t> </w:t>
      </w:r>
      <w:r w:rsidR="00951C4D" w:rsidRPr="00D14526">
        <w:rPr>
          <w:rFonts w:asciiTheme="minorHAnsi" w:hAnsiTheme="minorHAnsi" w:cstheme="minorHAnsi"/>
        </w:rPr>
        <w:t xml:space="preserve">Each of us brings gifts, experiences, essentially ourselves, to situations with others. </w:t>
      </w:r>
    </w:p>
    <w:p w14:paraId="301A1EAF" w14:textId="520488C2" w:rsidR="00A50E98" w:rsidRDefault="00951C4D" w:rsidP="00A50E98">
      <w:pPr>
        <w:pStyle w:val="Default"/>
        <w:spacing w:line="480" w:lineRule="auto"/>
        <w:ind w:firstLine="720"/>
      </w:pPr>
      <w:r w:rsidRPr="00D14526">
        <w:rPr>
          <w:rFonts w:asciiTheme="minorHAnsi" w:hAnsiTheme="minorHAnsi" w:cstheme="minorHAnsi"/>
        </w:rPr>
        <w:t>How might we engage with others in ways that creates harmony and greater good for all?</w:t>
      </w:r>
      <w:r w:rsidR="00D14526" w:rsidRPr="00D14526">
        <w:t xml:space="preserve"> </w:t>
      </w:r>
      <w:r w:rsidR="00D14526">
        <w:t>“</w:t>
      </w:r>
      <w:r w:rsidR="00D14526" w:rsidRPr="00D14526">
        <w:t xml:space="preserve">To promote congruence and harmony at the personal and organizational level requires that </w:t>
      </w:r>
      <w:r w:rsidR="00D14526" w:rsidRPr="00D14526">
        <w:rPr>
          <w:i/>
          <w:iCs/>
        </w:rPr>
        <w:t xml:space="preserve">Servant-leaders in training </w:t>
      </w:r>
      <w:r w:rsidR="00D14526" w:rsidRPr="00D14526">
        <w:t xml:space="preserve">nurture complex values such as compassion, generosity, gratitude </w:t>
      </w:r>
      <w:r w:rsidR="00D14526" w:rsidRPr="00D14526">
        <w:lastRenderedPageBreak/>
        <w:t>and joy, as compliments to empathy, healing, forgiveness and humility. These are values that are often dismissed, as peripheral to current organizational purpose, efficiency, and s</w:t>
      </w:r>
      <w:r w:rsidR="00A50E98">
        <w:t xml:space="preserve">uccess” (Horsman, n.d., Chapter 4). </w:t>
      </w:r>
    </w:p>
    <w:p w14:paraId="079EB120" w14:textId="77777777" w:rsidR="0026312E" w:rsidRDefault="004E0F71" w:rsidP="00A50E98">
      <w:pPr>
        <w:pStyle w:val="Default"/>
        <w:spacing w:line="480" w:lineRule="auto"/>
        <w:ind w:firstLine="720"/>
      </w:pPr>
      <w:r>
        <w:t>The past few months have</w:t>
      </w:r>
      <w:r w:rsidR="00937155">
        <w:t xml:space="preserve"> helped</w:t>
      </w:r>
      <w:r w:rsidR="00E4649C">
        <w:t xml:space="preserve"> develop my servant-leader-in-training values </w:t>
      </w:r>
      <w:r w:rsidR="00441487">
        <w:t xml:space="preserve">and </w:t>
      </w:r>
      <w:r w:rsidR="000450E6">
        <w:t xml:space="preserve">skills. </w:t>
      </w:r>
      <w:r w:rsidR="00635CE7">
        <w:t xml:space="preserve">As I leader, </w:t>
      </w:r>
      <w:r w:rsidR="006773C2">
        <w:t xml:space="preserve">I </w:t>
      </w:r>
      <w:r w:rsidR="000450E6">
        <w:t xml:space="preserve">can </w:t>
      </w:r>
      <w:r w:rsidR="00181286">
        <w:t xml:space="preserve">orchestrate or conduct </w:t>
      </w:r>
      <w:r w:rsidR="00635CE7">
        <w:t>pla</w:t>
      </w:r>
      <w:r w:rsidR="008B1E29">
        <w:t>yer</w:t>
      </w:r>
      <w:r w:rsidR="00301CC8">
        <w:t>s to create performances or results</w:t>
      </w:r>
      <w:r w:rsidR="008B1E29">
        <w:t xml:space="preserve"> that align to the mission or purpose of the ensemble</w:t>
      </w:r>
      <w:r w:rsidR="00301CC8">
        <w:t xml:space="preserve"> or organization</w:t>
      </w:r>
      <w:r w:rsidR="00635CE7">
        <w:t xml:space="preserve">. As a </w:t>
      </w:r>
      <w:r w:rsidR="00CE0094">
        <w:t>fellow musician</w:t>
      </w:r>
      <w:r w:rsidR="00A10805">
        <w:t xml:space="preserve">, I can add the gift of harmony to the </w:t>
      </w:r>
      <w:r w:rsidR="00ED157B">
        <w:t xml:space="preserve">orchestra or team and together we’ll create purpose or meaning for </w:t>
      </w:r>
      <w:r w:rsidR="000948B9">
        <w:t>ourselves and others in the broader community.</w:t>
      </w:r>
      <w:r w:rsidR="003064C0">
        <w:t xml:space="preserve"> The theories and ideas presented in this paper demonstrate the value that communities </w:t>
      </w:r>
      <w:r w:rsidR="009D0F76">
        <w:t>can provide. Outcomes are created that no individual can do alone</w:t>
      </w:r>
      <w:r w:rsidR="00CE6C21">
        <w:t>.</w:t>
      </w:r>
      <w:r w:rsidR="006A3C82">
        <w:t xml:space="preserve"> </w:t>
      </w:r>
      <w:r w:rsidR="00CE6C21">
        <w:t>T</w:t>
      </w:r>
      <w:r w:rsidR="006A3C82">
        <w:t xml:space="preserve">he sense of belonging and engaging around a common purpose is </w:t>
      </w:r>
      <w:r w:rsidR="00CE6C21">
        <w:t>energizing.</w:t>
      </w:r>
      <w:r w:rsidR="000948B9">
        <w:t xml:space="preserve"> </w:t>
      </w:r>
    </w:p>
    <w:p w14:paraId="0B279045" w14:textId="69178DCC" w:rsidR="001112CC" w:rsidRPr="00994959" w:rsidRDefault="008E3FD6" w:rsidP="0026312E">
      <w:pPr>
        <w:pStyle w:val="Default"/>
        <w:spacing w:line="480" w:lineRule="auto"/>
        <w:ind w:firstLine="720"/>
      </w:pPr>
      <w:r>
        <w:t>I</w:t>
      </w:r>
      <w:r w:rsidR="00CE6C21">
        <w:t>’m tempted to</w:t>
      </w:r>
      <w:r w:rsidR="00D731EF">
        <w:t xml:space="preserve"> </w:t>
      </w:r>
      <w:r w:rsidR="00A03919">
        <w:t xml:space="preserve">find </w:t>
      </w:r>
      <w:r w:rsidR="00FF4D3E">
        <w:t xml:space="preserve">a way to support young musicians </w:t>
      </w:r>
      <w:proofErr w:type="gramStart"/>
      <w:r w:rsidR="0019615C">
        <w:t>nearby</w:t>
      </w:r>
      <w:proofErr w:type="gramEnd"/>
      <w:r w:rsidR="00FF4D3E">
        <w:t xml:space="preserve"> so they have formative opportunities like I did. </w:t>
      </w:r>
      <w:r w:rsidR="00131325">
        <w:t>My servant-leader-in-training journey continues!</w:t>
      </w:r>
    </w:p>
    <w:bookmarkStart w:id="6" w:name="_Toc513566206" w:displacedByCustomXml="next"/>
    <w:sdt>
      <w:sdtPr>
        <w:rPr>
          <w:rFonts w:asciiTheme="minorHAnsi" w:eastAsiaTheme="minorEastAsia" w:hAnsiTheme="minorHAnsi" w:cstheme="minorBidi"/>
          <w:color w:val="000000" w:themeColor="text1"/>
        </w:rPr>
        <w:id w:val="-573587230"/>
        <w:bibliography/>
      </w:sdtPr>
      <w:sdtEndPr>
        <w:rPr>
          <w:rFonts w:ascii="Times New Roman" w:eastAsia="Times New Roman" w:hAnsi="Times New Roman" w:cstheme="minorHAnsi"/>
        </w:rPr>
      </w:sdtEndPr>
      <w:sdtContent>
        <w:p w14:paraId="565CBB6D" w14:textId="77777777" w:rsidR="0094003A" w:rsidRPr="008759D8" w:rsidRDefault="000B1715">
          <w:pPr>
            <w:pStyle w:val="SectionTitle"/>
            <w:rPr>
              <w:color w:val="000000" w:themeColor="text1"/>
            </w:rPr>
          </w:pPr>
          <w:r w:rsidRPr="008759D8">
            <w:rPr>
              <w:color w:val="000000" w:themeColor="text1"/>
            </w:rPr>
            <w:t>References</w:t>
          </w:r>
          <w:bookmarkEnd w:id="6"/>
        </w:p>
        <w:p w14:paraId="572414FB" w14:textId="77777777" w:rsidR="00805F57" w:rsidRDefault="00805F57" w:rsidP="00A732D0">
          <w:pPr>
            <w:spacing w:line="360" w:lineRule="auto"/>
            <w:rPr>
              <w:rFonts w:asciiTheme="minorHAnsi" w:hAnsiTheme="minorHAnsi" w:cstheme="minorHAnsi"/>
              <w:color w:val="000000" w:themeColor="text1"/>
            </w:rPr>
          </w:pPr>
        </w:p>
        <w:p w14:paraId="79EC68C8" w14:textId="77777777" w:rsidR="007A59CB" w:rsidRPr="0073655E" w:rsidRDefault="007A59CB" w:rsidP="007A59CB">
          <w:pPr>
            <w:pStyle w:val="paragraph"/>
            <w:textAlignment w:val="baseline"/>
            <w:rPr>
              <w:rFonts w:asciiTheme="minorHAnsi" w:hAnsiTheme="minorHAnsi" w:cstheme="minorHAnsi"/>
            </w:rPr>
          </w:pPr>
          <w:r w:rsidRPr="0073655E">
            <w:rPr>
              <w:rStyle w:val="normaltextrun"/>
              <w:rFonts w:asciiTheme="minorHAnsi" w:hAnsiTheme="minorHAnsi" w:cstheme="minorHAnsi"/>
            </w:rPr>
            <w:t xml:space="preserve">Block, P. (2009). </w:t>
          </w:r>
          <w:r w:rsidRPr="0073655E">
            <w:rPr>
              <w:rStyle w:val="normaltextrun"/>
              <w:rFonts w:asciiTheme="minorHAnsi" w:hAnsiTheme="minorHAnsi" w:cstheme="minorHAnsi"/>
              <w:i/>
              <w:iCs/>
            </w:rPr>
            <w:t>Community: The structure of belonging</w:t>
          </w:r>
          <w:r w:rsidRPr="0073655E">
            <w:rPr>
              <w:rStyle w:val="normaltextrun"/>
              <w:rFonts w:asciiTheme="minorHAnsi" w:hAnsiTheme="minorHAnsi" w:cstheme="minorHAnsi"/>
            </w:rPr>
            <w:t xml:space="preserve">. [Bookshelf Online]. Retrieved from </w:t>
          </w:r>
          <w:hyperlink r:id="rId9" w:anchor="/books/9781576757734/" w:tgtFrame="_blank" w:history="1">
            <w:r w:rsidRPr="0073655E">
              <w:rPr>
                <w:rStyle w:val="normaltextrun"/>
                <w:rFonts w:asciiTheme="minorHAnsi" w:hAnsiTheme="minorHAnsi" w:cstheme="minorHAnsi"/>
                <w:color w:val="0000FF"/>
                <w:u w:val="single"/>
              </w:rPr>
              <w:t>https://bookshelf.vitalsource.com/#/books/9781576757734/</w:t>
            </w:r>
          </w:hyperlink>
          <w:r w:rsidRPr="0073655E">
            <w:rPr>
              <w:rStyle w:val="normaltextrun"/>
              <w:rFonts w:asciiTheme="minorHAnsi" w:hAnsiTheme="minorHAnsi" w:cstheme="minorHAnsi"/>
            </w:rPr>
            <w:t> </w:t>
          </w:r>
          <w:r w:rsidRPr="0073655E">
            <w:rPr>
              <w:rStyle w:val="eop"/>
              <w:rFonts w:asciiTheme="minorHAnsi" w:hAnsiTheme="minorHAnsi" w:cstheme="minorHAnsi"/>
            </w:rPr>
            <w:t> </w:t>
          </w:r>
        </w:p>
        <w:p w14:paraId="6022B713" w14:textId="3574BD2D" w:rsidR="00547FA1" w:rsidRPr="00F768C1" w:rsidRDefault="00F768C1" w:rsidP="00F768C1">
          <w:pPr>
            <w:rPr>
              <w:rFonts w:asciiTheme="minorHAnsi" w:hAnsiTheme="minorHAnsi" w:cstheme="minorHAnsi"/>
            </w:rPr>
          </w:pPr>
          <w:r w:rsidRPr="00F768C1">
            <w:rPr>
              <w:rFonts w:asciiTheme="minorHAnsi" w:hAnsiTheme="minorHAnsi" w:cstheme="minorHAnsi"/>
            </w:rPr>
            <w:t>Casey, M. (2001). </w:t>
          </w:r>
          <w:r w:rsidRPr="00F768C1">
            <w:rPr>
              <w:rFonts w:asciiTheme="minorHAnsi" w:hAnsiTheme="minorHAnsi" w:cstheme="minorHAnsi"/>
              <w:i/>
              <w:iCs/>
            </w:rPr>
            <w:t>A guide to living in the truth: Saint Benedict's teaching on humility.</w:t>
          </w:r>
          <w:r w:rsidRPr="00F768C1">
            <w:rPr>
              <w:rFonts w:asciiTheme="minorHAnsi" w:hAnsiTheme="minorHAnsi" w:cstheme="minorHAnsi"/>
            </w:rPr>
            <w:t> Liguori, MO: Liguori/Triumph.</w:t>
          </w:r>
        </w:p>
        <w:p w14:paraId="6599E0D8" w14:textId="041C09D0" w:rsidR="00E35E8D" w:rsidRPr="0073655E" w:rsidRDefault="00E35E8D" w:rsidP="00E35E8D">
          <w:pPr>
            <w:spacing w:before="100" w:beforeAutospacing="1" w:after="100" w:afterAutospacing="1"/>
            <w:rPr>
              <w:rFonts w:asciiTheme="minorHAnsi" w:hAnsiTheme="minorHAnsi" w:cstheme="minorHAnsi"/>
            </w:rPr>
          </w:pPr>
          <w:r w:rsidRPr="0073655E">
            <w:rPr>
              <w:rFonts w:asciiTheme="minorHAnsi" w:hAnsiTheme="minorHAnsi" w:cstheme="minorHAnsi"/>
            </w:rPr>
            <w:t xml:space="preserve">Chittister, J. (2009). </w:t>
          </w:r>
          <w:r w:rsidRPr="0073655E">
            <w:rPr>
              <w:rFonts w:asciiTheme="minorHAnsi" w:hAnsiTheme="minorHAnsi" w:cstheme="minorHAnsi"/>
              <w:i/>
              <w:iCs/>
            </w:rPr>
            <w:t>Wisdom distilled from the daily: Living the rule of St. Benedict today</w:t>
          </w:r>
          <w:r w:rsidRPr="0073655E">
            <w:rPr>
              <w:rFonts w:asciiTheme="minorHAnsi" w:hAnsiTheme="minorHAnsi" w:cstheme="minorHAnsi"/>
            </w:rPr>
            <w:t>. New York, NY: HarperCollins.</w:t>
          </w:r>
        </w:p>
        <w:p w14:paraId="3ED5E769" w14:textId="77777777" w:rsidR="00951C4D" w:rsidRPr="0073655E" w:rsidRDefault="00951C4D" w:rsidP="00951C4D">
          <w:pPr>
            <w:pStyle w:val="paragraph"/>
            <w:textAlignment w:val="baseline"/>
            <w:rPr>
              <w:rFonts w:asciiTheme="minorHAnsi" w:hAnsiTheme="minorHAnsi" w:cstheme="minorHAnsi"/>
            </w:rPr>
          </w:pPr>
          <w:r w:rsidRPr="0073655E">
            <w:rPr>
              <w:rStyle w:val="normaltextrun"/>
              <w:rFonts w:asciiTheme="minorHAnsi" w:hAnsiTheme="minorHAnsi" w:cstheme="minorHAnsi"/>
            </w:rPr>
            <w:t xml:space="preserve">Greenleaf, R. (2003). </w:t>
          </w:r>
          <w:r w:rsidRPr="0073655E">
            <w:rPr>
              <w:rStyle w:val="normaltextrun"/>
              <w:rFonts w:asciiTheme="minorHAnsi" w:hAnsiTheme="minorHAnsi" w:cstheme="minorHAnsi"/>
              <w:i/>
              <w:iCs/>
            </w:rPr>
            <w:t>The servant-leader within: A transformative path</w:t>
          </w:r>
          <w:r w:rsidRPr="0073655E">
            <w:rPr>
              <w:rStyle w:val="normaltextrun"/>
              <w:rFonts w:asciiTheme="minorHAnsi" w:hAnsiTheme="minorHAnsi" w:cstheme="minorHAnsi"/>
            </w:rPr>
            <w:t>. Paulist Press. Kindle Edition. </w:t>
          </w:r>
          <w:r w:rsidRPr="0073655E">
            <w:rPr>
              <w:rStyle w:val="eop"/>
              <w:rFonts w:asciiTheme="minorHAnsi" w:hAnsiTheme="minorHAnsi" w:cstheme="minorHAnsi"/>
            </w:rPr>
            <w:t> </w:t>
          </w:r>
        </w:p>
        <w:p w14:paraId="2F1B7A04" w14:textId="00499998" w:rsidR="00951C4D" w:rsidRPr="0073655E" w:rsidRDefault="00951C4D" w:rsidP="00951C4D">
          <w:pPr>
            <w:pStyle w:val="paragraph"/>
            <w:textAlignment w:val="baseline"/>
            <w:rPr>
              <w:rFonts w:asciiTheme="minorHAnsi" w:hAnsiTheme="minorHAnsi" w:cstheme="minorHAnsi"/>
            </w:rPr>
          </w:pPr>
          <w:r w:rsidRPr="0073655E">
            <w:rPr>
              <w:rStyle w:val="normaltextrun"/>
              <w:rFonts w:asciiTheme="minorHAnsi" w:hAnsiTheme="minorHAnsi" w:cstheme="minorHAnsi"/>
            </w:rPr>
            <w:t>Horsman, J. (</w:t>
          </w:r>
          <w:r w:rsidRPr="0073655E">
            <w:rPr>
              <w:rStyle w:val="spellingerror"/>
              <w:rFonts w:asciiTheme="minorHAnsi" w:hAnsiTheme="minorHAnsi" w:cstheme="minorHAnsi"/>
            </w:rPr>
            <w:t>n.d.</w:t>
          </w:r>
          <w:r w:rsidRPr="0073655E">
            <w:rPr>
              <w:rStyle w:val="normaltextrun"/>
              <w:rFonts w:asciiTheme="minorHAnsi" w:hAnsiTheme="minorHAnsi" w:cstheme="minorHAnsi"/>
            </w:rPr>
            <w:t>).</w:t>
          </w:r>
          <w:r w:rsidRPr="0073655E">
            <w:rPr>
              <w:rStyle w:val="normaltextrun"/>
              <w:rFonts w:asciiTheme="minorHAnsi" w:hAnsiTheme="minorHAnsi" w:cstheme="minorHAnsi"/>
              <w:i/>
              <w:iCs/>
            </w:rPr>
            <w:t xml:space="preserve"> Foundations of the philosophy of servant-leadership.</w:t>
          </w:r>
          <w:r w:rsidR="00B22BCA">
            <w:rPr>
              <w:rStyle w:val="normaltextrun"/>
              <w:rFonts w:asciiTheme="minorHAnsi" w:hAnsiTheme="minorHAnsi" w:cstheme="minorHAnsi"/>
              <w:i/>
              <w:iCs/>
            </w:rPr>
            <w:t xml:space="preserve"> Chapters 4 &amp; 5.</w:t>
          </w:r>
          <w:r w:rsidRPr="0073655E">
            <w:rPr>
              <w:rStyle w:val="normaltextrun"/>
              <w:rFonts w:asciiTheme="minorHAnsi" w:hAnsiTheme="minorHAnsi" w:cstheme="minorHAnsi"/>
              <w:i/>
              <w:iCs/>
            </w:rPr>
            <w:t xml:space="preserve"> </w:t>
          </w:r>
          <w:r w:rsidRPr="0073655E">
            <w:rPr>
              <w:rStyle w:val="normaltextrun"/>
              <w:rFonts w:asciiTheme="minorHAnsi" w:hAnsiTheme="minorHAnsi" w:cstheme="minorHAnsi"/>
            </w:rPr>
            <w:t>Retrieved from</w:t>
          </w:r>
          <w:r w:rsidRPr="0073655E">
            <w:rPr>
              <w:rStyle w:val="normaltextrun"/>
              <w:rFonts w:asciiTheme="minorHAnsi" w:hAnsiTheme="minorHAnsi" w:cstheme="minorHAnsi"/>
              <w:b/>
              <w:bCs/>
              <w:i/>
              <w:iCs/>
            </w:rPr>
            <w:t xml:space="preserve"> </w:t>
          </w:r>
          <w:r w:rsidR="00B22BCA">
            <w:rPr>
              <w:rStyle w:val="normaltextrun"/>
              <w:rFonts w:asciiTheme="minorHAnsi" w:hAnsiTheme="minorHAnsi" w:cstheme="minorHAnsi"/>
            </w:rPr>
            <w:t xml:space="preserve">course materials. </w:t>
          </w:r>
          <w:r w:rsidRPr="0073655E">
            <w:rPr>
              <w:rStyle w:val="eop"/>
              <w:rFonts w:asciiTheme="minorHAnsi" w:hAnsiTheme="minorHAnsi" w:cstheme="minorHAnsi"/>
            </w:rPr>
            <w:t> </w:t>
          </w:r>
        </w:p>
        <w:p w14:paraId="63995136" w14:textId="77777777" w:rsidR="00951C4D" w:rsidRPr="0073655E" w:rsidRDefault="00951C4D" w:rsidP="00951C4D">
          <w:pPr>
            <w:pStyle w:val="paragraph"/>
            <w:textAlignment w:val="baseline"/>
            <w:rPr>
              <w:rFonts w:asciiTheme="minorHAnsi" w:hAnsiTheme="minorHAnsi" w:cstheme="minorHAnsi"/>
              <w:color w:val="5B9BD5"/>
            </w:rPr>
          </w:pPr>
          <w:r w:rsidRPr="0073655E">
            <w:rPr>
              <w:rStyle w:val="normaltextrun"/>
              <w:rFonts w:asciiTheme="minorHAnsi" w:hAnsiTheme="minorHAnsi" w:cstheme="minorHAnsi"/>
              <w:color w:val="000000"/>
            </w:rPr>
            <w:t>Tran, D., Carey, M. (2018).</w:t>
          </w:r>
          <w:r w:rsidRPr="0073655E">
            <w:rPr>
              <w:rStyle w:val="normaltextrun"/>
              <w:rFonts w:asciiTheme="minorHAnsi" w:hAnsiTheme="minorHAnsi" w:cstheme="minorHAnsi"/>
              <w:i/>
              <w:iCs/>
              <w:color w:val="000000"/>
            </w:rPr>
            <w:t xml:space="preserve"> Cherishing the wisdom of community: A Benedictine model of leadership for turbulent times. </w:t>
          </w:r>
          <w:r w:rsidRPr="0073655E">
            <w:rPr>
              <w:rStyle w:val="normaltextrun"/>
              <w:rFonts w:asciiTheme="minorHAnsi" w:hAnsiTheme="minorHAnsi" w:cstheme="minorHAnsi"/>
              <w:color w:val="000000"/>
            </w:rPr>
            <w:t xml:space="preserve">Retrieved from: </w:t>
          </w:r>
          <w:hyperlink r:id="rId10" w:tgtFrame="_blank" w:history="1">
            <w:r w:rsidRPr="0073655E">
              <w:rPr>
                <w:rStyle w:val="normaltextrun"/>
                <w:rFonts w:asciiTheme="minorHAnsi" w:hAnsiTheme="minorHAnsi" w:cstheme="minorHAnsi"/>
                <w:color w:val="0000FF"/>
                <w:u w:val="single"/>
              </w:rPr>
              <w:t>https://learn.gonzaga.edu/webapps/blackboard/content/listContent.jsp?course_id=_938903_1&amp;content_id=_2386011_1&amp;mode=reset</w:t>
            </w:r>
          </w:hyperlink>
          <w:r w:rsidRPr="0073655E">
            <w:rPr>
              <w:rStyle w:val="eop"/>
              <w:rFonts w:asciiTheme="minorHAnsi" w:eastAsiaTheme="majorEastAsia" w:hAnsiTheme="minorHAnsi" w:cstheme="minorHAnsi"/>
              <w:color w:val="5B9BD5"/>
            </w:rPr>
            <w:t> </w:t>
          </w:r>
        </w:p>
        <w:p w14:paraId="19D7946E" w14:textId="15ABB005" w:rsidR="007A59CB" w:rsidRPr="007A59CB" w:rsidRDefault="007A59CB" w:rsidP="007A59CB">
          <w:pPr>
            <w:spacing w:line="360" w:lineRule="auto"/>
            <w:rPr>
              <w:rStyle w:val="normaltextrun"/>
              <w:rFonts w:asciiTheme="minorHAnsi" w:hAnsiTheme="minorHAnsi" w:cstheme="minorHAnsi"/>
            </w:rPr>
          </w:pPr>
          <w:proofErr w:type="spellStart"/>
          <w:r w:rsidRPr="0073655E">
            <w:rPr>
              <w:rFonts w:asciiTheme="minorHAnsi" w:hAnsiTheme="minorHAnsi" w:cstheme="minorHAnsi"/>
            </w:rPr>
            <w:t>Sardello</w:t>
          </w:r>
          <w:proofErr w:type="spellEnd"/>
          <w:r w:rsidRPr="0073655E">
            <w:rPr>
              <w:rFonts w:asciiTheme="minorHAnsi" w:hAnsiTheme="minorHAnsi" w:cstheme="minorHAnsi"/>
            </w:rPr>
            <w:t xml:space="preserve">, R. (2006). </w:t>
          </w:r>
          <w:r w:rsidRPr="0073655E">
            <w:rPr>
              <w:rFonts w:asciiTheme="minorHAnsi" w:hAnsiTheme="minorHAnsi" w:cstheme="minorHAnsi"/>
              <w:i/>
            </w:rPr>
            <w:t>Silence: The mystery of wholeness</w:t>
          </w:r>
          <w:r w:rsidRPr="0073655E">
            <w:rPr>
              <w:rFonts w:asciiTheme="minorHAnsi" w:hAnsiTheme="minorHAnsi" w:cstheme="minorHAnsi"/>
            </w:rPr>
            <w:t xml:space="preserve">. </w:t>
          </w:r>
          <w:proofErr w:type="spellStart"/>
          <w:r w:rsidRPr="0073655E">
            <w:rPr>
              <w:rFonts w:asciiTheme="minorHAnsi" w:hAnsiTheme="minorHAnsi" w:cstheme="minorHAnsi"/>
            </w:rPr>
            <w:t>Bensen</w:t>
          </w:r>
          <w:proofErr w:type="spellEnd"/>
          <w:r w:rsidRPr="0073655E">
            <w:rPr>
              <w:rFonts w:asciiTheme="minorHAnsi" w:hAnsiTheme="minorHAnsi" w:cstheme="minorHAnsi"/>
            </w:rPr>
            <w:t xml:space="preserve">, NC: </w:t>
          </w:r>
          <w:proofErr w:type="spellStart"/>
          <w:r w:rsidRPr="0073655E">
            <w:rPr>
              <w:rFonts w:asciiTheme="minorHAnsi" w:hAnsiTheme="minorHAnsi" w:cstheme="minorHAnsi"/>
            </w:rPr>
            <w:t>Goldenstone</w:t>
          </w:r>
          <w:proofErr w:type="spellEnd"/>
          <w:r w:rsidRPr="0073655E">
            <w:rPr>
              <w:rFonts w:asciiTheme="minorHAnsi" w:hAnsiTheme="minorHAnsi" w:cstheme="minorHAnsi"/>
            </w:rPr>
            <w:t xml:space="preserve"> Press.</w:t>
          </w:r>
        </w:p>
        <w:p w14:paraId="5253C57E" w14:textId="7EB8FD3A" w:rsidR="00C35444" w:rsidRPr="007A59CB" w:rsidRDefault="00C35444" w:rsidP="00C35444">
          <w:pPr>
            <w:pStyle w:val="paragraph"/>
            <w:textAlignment w:val="baseline"/>
            <w:rPr>
              <w:rFonts w:asciiTheme="minorHAnsi" w:hAnsiTheme="minorHAnsi" w:cstheme="minorHAnsi"/>
            </w:rPr>
          </w:pPr>
          <w:r w:rsidRPr="007A59CB">
            <w:rPr>
              <w:rStyle w:val="normaltextrun"/>
              <w:rFonts w:asciiTheme="minorHAnsi" w:hAnsiTheme="minorHAnsi" w:cstheme="minorHAnsi"/>
              <w:color w:val="3C3C3C"/>
              <w:shd w:val="clear" w:color="auto" w:fill="FAFAFA"/>
            </w:rPr>
            <w:t xml:space="preserve">Senge, P. M. (2010). </w:t>
          </w:r>
          <w:r w:rsidR="00B1457D" w:rsidRPr="007A59CB">
            <w:rPr>
              <w:rStyle w:val="normaltextrun"/>
              <w:rFonts w:asciiTheme="minorHAnsi" w:hAnsiTheme="minorHAnsi" w:cstheme="minorHAnsi"/>
              <w:i/>
              <w:iCs/>
              <w:color w:val="3C3C3C"/>
              <w:shd w:val="clear" w:color="auto" w:fill="FAFAFA"/>
            </w:rPr>
            <w:t>The fifth d</w:t>
          </w:r>
          <w:r w:rsidRPr="007A59CB">
            <w:rPr>
              <w:rStyle w:val="normaltextrun"/>
              <w:rFonts w:asciiTheme="minorHAnsi" w:hAnsiTheme="minorHAnsi" w:cstheme="minorHAnsi"/>
              <w:i/>
              <w:iCs/>
              <w:color w:val="3C3C3C"/>
              <w:shd w:val="clear" w:color="auto" w:fill="FAFAFA"/>
            </w:rPr>
            <w:t>iscipline</w:t>
          </w:r>
          <w:r w:rsidRPr="007A59CB">
            <w:rPr>
              <w:rStyle w:val="normaltextrun"/>
              <w:rFonts w:asciiTheme="minorHAnsi" w:hAnsiTheme="minorHAnsi" w:cstheme="minorHAnsi"/>
              <w:color w:val="3C3C3C"/>
              <w:shd w:val="clear" w:color="auto" w:fill="FAFAFA"/>
            </w:rPr>
            <w:t xml:space="preserve">. [Bookshelf Online]. Retrieved from </w:t>
          </w:r>
          <w:hyperlink r:id="rId11" w:anchor="/books/9780307477644/" w:tgtFrame="_blank" w:history="1">
            <w:r w:rsidRPr="007A59CB">
              <w:rPr>
                <w:rStyle w:val="normaltextrun"/>
                <w:rFonts w:asciiTheme="minorHAnsi" w:hAnsiTheme="minorHAnsi" w:cstheme="minorHAnsi"/>
                <w:color w:val="0000FF"/>
                <w:u w:val="single"/>
                <w:shd w:val="clear" w:color="auto" w:fill="FAFAFA"/>
              </w:rPr>
              <w:t>https://bookshelf.vitalsource.com/#/books/9780307477644/</w:t>
            </w:r>
          </w:hyperlink>
          <w:r w:rsidRPr="007A59CB">
            <w:rPr>
              <w:rStyle w:val="eop"/>
              <w:rFonts w:asciiTheme="minorHAnsi" w:eastAsiaTheme="majorEastAsia" w:hAnsiTheme="minorHAnsi" w:cstheme="minorHAnsi"/>
            </w:rPr>
            <w:t> </w:t>
          </w:r>
        </w:p>
        <w:p w14:paraId="0F44345C" w14:textId="77777777" w:rsidR="00C35444" w:rsidRPr="00D353AC" w:rsidRDefault="00C35444" w:rsidP="00E35E8D">
          <w:pPr>
            <w:spacing w:before="100" w:beforeAutospacing="1" w:after="100" w:afterAutospacing="1"/>
          </w:pPr>
        </w:p>
        <w:p w14:paraId="5077D60B" w14:textId="77777777" w:rsidR="00E35E8D" w:rsidRPr="00E35E8D" w:rsidRDefault="00E35E8D" w:rsidP="00E35E8D">
          <w:pPr>
            <w:autoSpaceDE w:val="0"/>
            <w:autoSpaceDN w:val="0"/>
            <w:adjustRightInd w:val="0"/>
            <w:spacing w:line="360" w:lineRule="auto"/>
            <w:ind w:left="-720"/>
            <w:rPr>
              <w:color w:val="191A1A"/>
              <w:w w:val="105"/>
              <w:shd w:val="clear" w:color="auto" w:fill="FFFFF3"/>
            </w:rPr>
          </w:pPr>
        </w:p>
        <w:p w14:paraId="7A692BC0" w14:textId="300757FC" w:rsidR="005F3DC8" w:rsidRPr="00B62825" w:rsidRDefault="00CE481B" w:rsidP="001103C1">
          <w:pPr>
            <w:spacing w:line="360" w:lineRule="auto"/>
            <w:rPr>
              <w:rFonts w:cstheme="minorHAnsi"/>
              <w:color w:val="000000" w:themeColor="text1"/>
            </w:rPr>
          </w:pPr>
        </w:p>
      </w:sdtContent>
    </w:sdt>
    <w:p w14:paraId="4A7B3B46" w14:textId="2D79BE41" w:rsidR="00D04366" w:rsidRDefault="00D04366" w:rsidP="00D04366">
      <w:pPr>
        <w:ind w:left="720" w:hanging="720"/>
        <w:rPr>
          <w:sz w:val="23"/>
          <w:szCs w:val="23"/>
        </w:rPr>
      </w:pPr>
    </w:p>
    <w:p w14:paraId="16134520" w14:textId="77777777" w:rsidR="0073655E" w:rsidRPr="002D6057" w:rsidRDefault="0073655E" w:rsidP="00652C14">
      <w:pPr>
        <w:ind w:left="720" w:hanging="720"/>
        <w:rPr>
          <w:rFonts w:cstheme="minorHAnsi"/>
          <w:color w:val="000000" w:themeColor="text1"/>
          <w:shd w:val="clear" w:color="auto" w:fill="FAFAFA"/>
        </w:rPr>
      </w:pPr>
    </w:p>
    <w:sectPr w:rsidR="0073655E" w:rsidRPr="002D6057" w:rsidSect="00932C80">
      <w:headerReference w:type="even" r:id="rId12"/>
      <w:headerReference w:type="default" r:id="rId13"/>
      <w:headerReference w:type="first" r:id="rId14"/>
      <w:footnotePr>
        <w:pos w:val="beneathText"/>
      </w:footnotePr>
      <w:pgSz w:w="12240" w:h="15840" w:code="1"/>
      <w:pgMar w:top="1440" w:right="1440" w:bottom="1071"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62AB6" w14:textId="77777777" w:rsidR="00CE481B" w:rsidRDefault="00CE481B">
      <w:r>
        <w:separator/>
      </w:r>
    </w:p>
  </w:endnote>
  <w:endnote w:type="continuationSeparator" w:id="0">
    <w:p w14:paraId="6AC96C79" w14:textId="77777777" w:rsidR="00CE481B" w:rsidRDefault="00CE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altName w:val="Calibr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E5E30" w14:textId="77777777" w:rsidR="00CE481B" w:rsidRDefault="00CE481B">
      <w:r>
        <w:separator/>
      </w:r>
    </w:p>
  </w:footnote>
  <w:footnote w:type="continuationSeparator" w:id="0">
    <w:p w14:paraId="4576A741" w14:textId="77777777" w:rsidR="00CE481B" w:rsidRDefault="00CE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2994328"/>
      <w:docPartObj>
        <w:docPartGallery w:val="Page Numbers (Top of Page)"/>
        <w:docPartUnique/>
      </w:docPartObj>
    </w:sdtPr>
    <w:sdtEndPr>
      <w:rPr>
        <w:rStyle w:val="PageNumber"/>
      </w:rPr>
    </w:sdtEndPr>
    <w:sdtContent>
      <w:p w14:paraId="0F2EC197" w14:textId="25FB2BA5" w:rsidR="00E13415" w:rsidRDefault="00E13415" w:rsidP="001B3E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B402C1" w14:textId="77777777" w:rsidR="00E13415" w:rsidRDefault="00E13415" w:rsidP="00E1341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9626856"/>
      <w:docPartObj>
        <w:docPartGallery w:val="Page Numbers (Top of Page)"/>
        <w:docPartUnique/>
      </w:docPartObj>
    </w:sdtPr>
    <w:sdtEndPr>
      <w:rPr>
        <w:rStyle w:val="PageNumber"/>
      </w:rPr>
    </w:sdtEndPr>
    <w:sdtContent>
      <w:p w14:paraId="6D86827A" w14:textId="28F9F0B2" w:rsidR="00E13415" w:rsidRDefault="00E13415" w:rsidP="001B3E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308B48D7" w14:textId="0AB7F58A" w:rsidR="00730581" w:rsidRDefault="00BD68F4" w:rsidP="00E13415">
    <w:pPr>
      <w:pStyle w:val="Header"/>
      <w:ind w:right="360"/>
    </w:pPr>
    <w:r>
      <w:rPr>
        <w:rStyle w:val="Strong"/>
      </w:rPr>
      <w:t>Creatin</w:t>
    </w:r>
    <w:r w:rsidR="00CF2BF9">
      <w:rPr>
        <w:rStyle w:val="Strong"/>
      </w:rPr>
      <w:t>g harmony within communities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3CA87" w14:textId="66A2C39A" w:rsidR="00730581" w:rsidRDefault="00730581">
    <w:pPr>
      <w:pStyle w:val="Header"/>
      <w:rPr>
        <w:rStyle w:val="Strong"/>
      </w:rPr>
    </w:pPr>
    <w:r>
      <w:t xml:space="preserve">Running head: </w:t>
    </w:r>
    <w:r w:rsidR="001821FF">
      <w:rPr>
        <w:rStyle w:val="Strong"/>
      </w:rPr>
      <w:t>Creating Harmony within communities</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8EC6F2D"/>
    <w:multiLevelType w:val="hybridMultilevel"/>
    <w:tmpl w:val="936293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855E6"/>
    <w:multiLevelType w:val="hybridMultilevel"/>
    <w:tmpl w:val="637E3786"/>
    <w:lvl w:ilvl="0" w:tplc="5394C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28789B"/>
    <w:multiLevelType w:val="multilevel"/>
    <w:tmpl w:val="6C764B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8A4FC1"/>
    <w:multiLevelType w:val="hybridMultilevel"/>
    <w:tmpl w:val="C2A00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8B01AC"/>
    <w:multiLevelType w:val="multilevel"/>
    <w:tmpl w:val="941ED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B27B55"/>
    <w:multiLevelType w:val="hybridMultilevel"/>
    <w:tmpl w:val="516E7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72E91"/>
    <w:multiLevelType w:val="hybridMultilevel"/>
    <w:tmpl w:val="936293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92526E"/>
    <w:multiLevelType w:val="hybridMultilevel"/>
    <w:tmpl w:val="2A06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06C4E"/>
    <w:multiLevelType w:val="hybridMultilevel"/>
    <w:tmpl w:val="5958D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B24384"/>
    <w:multiLevelType w:val="hybridMultilevel"/>
    <w:tmpl w:val="E0B03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4"/>
  </w:num>
  <w:num w:numId="13">
    <w:abstractNumId w:val="12"/>
  </w:num>
  <w:num w:numId="14">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15">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16">
    <w:abstractNumId w:val="13"/>
  </w:num>
  <w:num w:numId="17">
    <w:abstractNumId w:val="18"/>
  </w:num>
  <w:num w:numId="18">
    <w:abstractNumId w:val="19"/>
  </w:num>
  <w:num w:numId="19">
    <w:abstractNumId w:val="15"/>
  </w:num>
  <w:num w:numId="20">
    <w:abstractNumId w:val="16"/>
  </w:num>
  <w:num w:numId="21">
    <w:abstractNumId w:val="10"/>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8D"/>
    <w:rsid w:val="00000316"/>
    <w:rsid w:val="00000D1C"/>
    <w:rsid w:val="000020C2"/>
    <w:rsid w:val="00002BDE"/>
    <w:rsid w:val="000035C6"/>
    <w:rsid w:val="000040AF"/>
    <w:rsid w:val="0000583B"/>
    <w:rsid w:val="00006B6B"/>
    <w:rsid w:val="00006D13"/>
    <w:rsid w:val="00007C31"/>
    <w:rsid w:val="00011A34"/>
    <w:rsid w:val="000136CC"/>
    <w:rsid w:val="00015975"/>
    <w:rsid w:val="00017789"/>
    <w:rsid w:val="0002058A"/>
    <w:rsid w:val="000220B4"/>
    <w:rsid w:val="000220C9"/>
    <w:rsid w:val="00023A4E"/>
    <w:rsid w:val="000260F9"/>
    <w:rsid w:val="000327EF"/>
    <w:rsid w:val="000332C8"/>
    <w:rsid w:val="000336CE"/>
    <w:rsid w:val="00034D94"/>
    <w:rsid w:val="00036885"/>
    <w:rsid w:val="0003709D"/>
    <w:rsid w:val="000374EC"/>
    <w:rsid w:val="0003773D"/>
    <w:rsid w:val="00041B99"/>
    <w:rsid w:val="000447C9"/>
    <w:rsid w:val="000450E6"/>
    <w:rsid w:val="00047BEA"/>
    <w:rsid w:val="00051A75"/>
    <w:rsid w:val="00052831"/>
    <w:rsid w:val="000535DE"/>
    <w:rsid w:val="0006251C"/>
    <w:rsid w:val="00063415"/>
    <w:rsid w:val="00064178"/>
    <w:rsid w:val="00064E16"/>
    <w:rsid w:val="000661A9"/>
    <w:rsid w:val="00066F19"/>
    <w:rsid w:val="000676A2"/>
    <w:rsid w:val="0006782C"/>
    <w:rsid w:val="00072CA9"/>
    <w:rsid w:val="00075BB6"/>
    <w:rsid w:val="00077913"/>
    <w:rsid w:val="00081067"/>
    <w:rsid w:val="00084999"/>
    <w:rsid w:val="00085A04"/>
    <w:rsid w:val="00087FA1"/>
    <w:rsid w:val="00092D80"/>
    <w:rsid w:val="00093841"/>
    <w:rsid w:val="000948B9"/>
    <w:rsid w:val="000950E1"/>
    <w:rsid w:val="000964E5"/>
    <w:rsid w:val="00097BE3"/>
    <w:rsid w:val="000A129E"/>
    <w:rsid w:val="000A1F88"/>
    <w:rsid w:val="000A2C82"/>
    <w:rsid w:val="000A3FC5"/>
    <w:rsid w:val="000A71E2"/>
    <w:rsid w:val="000B1715"/>
    <w:rsid w:val="000B390F"/>
    <w:rsid w:val="000B3BCC"/>
    <w:rsid w:val="000B4125"/>
    <w:rsid w:val="000B6020"/>
    <w:rsid w:val="000C28AF"/>
    <w:rsid w:val="000C30A0"/>
    <w:rsid w:val="000C3A77"/>
    <w:rsid w:val="000C41EB"/>
    <w:rsid w:val="000C4AD0"/>
    <w:rsid w:val="000C7516"/>
    <w:rsid w:val="000D11F8"/>
    <w:rsid w:val="000D18A6"/>
    <w:rsid w:val="000D2696"/>
    <w:rsid w:val="000D7E51"/>
    <w:rsid w:val="000E2782"/>
    <w:rsid w:val="000E4295"/>
    <w:rsid w:val="000E43DC"/>
    <w:rsid w:val="000F4567"/>
    <w:rsid w:val="000F7475"/>
    <w:rsid w:val="000F79F1"/>
    <w:rsid w:val="00100724"/>
    <w:rsid w:val="00104395"/>
    <w:rsid w:val="001103C1"/>
    <w:rsid w:val="0011050A"/>
    <w:rsid w:val="00110623"/>
    <w:rsid w:val="001112CC"/>
    <w:rsid w:val="001124F0"/>
    <w:rsid w:val="001132BC"/>
    <w:rsid w:val="0011436C"/>
    <w:rsid w:val="00115C31"/>
    <w:rsid w:val="00116553"/>
    <w:rsid w:val="00120405"/>
    <w:rsid w:val="00120F1A"/>
    <w:rsid w:val="00121CD1"/>
    <w:rsid w:val="001251D9"/>
    <w:rsid w:val="00126802"/>
    <w:rsid w:val="00126903"/>
    <w:rsid w:val="00127F24"/>
    <w:rsid w:val="00131325"/>
    <w:rsid w:val="00132DF5"/>
    <w:rsid w:val="001339B7"/>
    <w:rsid w:val="001375BE"/>
    <w:rsid w:val="00140480"/>
    <w:rsid w:val="00144046"/>
    <w:rsid w:val="00153F5F"/>
    <w:rsid w:val="00154E5C"/>
    <w:rsid w:val="001566E0"/>
    <w:rsid w:val="00157473"/>
    <w:rsid w:val="00157A30"/>
    <w:rsid w:val="001602FE"/>
    <w:rsid w:val="00160640"/>
    <w:rsid w:val="001622F5"/>
    <w:rsid w:val="00163B13"/>
    <w:rsid w:val="00165BD6"/>
    <w:rsid w:val="0016663A"/>
    <w:rsid w:val="00171624"/>
    <w:rsid w:val="00174507"/>
    <w:rsid w:val="00177ABE"/>
    <w:rsid w:val="001806B0"/>
    <w:rsid w:val="00181286"/>
    <w:rsid w:val="001821FF"/>
    <w:rsid w:val="0018222D"/>
    <w:rsid w:val="00182378"/>
    <w:rsid w:val="00185FDE"/>
    <w:rsid w:val="001872CB"/>
    <w:rsid w:val="00187572"/>
    <w:rsid w:val="00190853"/>
    <w:rsid w:val="00190E8F"/>
    <w:rsid w:val="001916BD"/>
    <w:rsid w:val="00191D88"/>
    <w:rsid w:val="00193D25"/>
    <w:rsid w:val="0019509D"/>
    <w:rsid w:val="001953A1"/>
    <w:rsid w:val="00195830"/>
    <w:rsid w:val="0019615C"/>
    <w:rsid w:val="001973FA"/>
    <w:rsid w:val="001A06C7"/>
    <w:rsid w:val="001A2CD3"/>
    <w:rsid w:val="001A4642"/>
    <w:rsid w:val="001A65D1"/>
    <w:rsid w:val="001A79CC"/>
    <w:rsid w:val="001B2D49"/>
    <w:rsid w:val="001B469C"/>
    <w:rsid w:val="001B5178"/>
    <w:rsid w:val="001C3566"/>
    <w:rsid w:val="001C3B25"/>
    <w:rsid w:val="001C51EC"/>
    <w:rsid w:val="001C7FAA"/>
    <w:rsid w:val="001D0702"/>
    <w:rsid w:val="001D08D1"/>
    <w:rsid w:val="001D11F3"/>
    <w:rsid w:val="001D1740"/>
    <w:rsid w:val="001D7B42"/>
    <w:rsid w:val="001E0CBE"/>
    <w:rsid w:val="001E126C"/>
    <w:rsid w:val="001E1458"/>
    <w:rsid w:val="001E1571"/>
    <w:rsid w:val="001E1FF3"/>
    <w:rsid w:val="001E6B73"/>
    <w:rsid w:val="001F2E5A"/>
    <w:rsid w:val="001F2F26"/>
    <w:rsid w:val="001F6686"/>
    <w:rsid w:val="001F6981"/>
    <w:rsid w:val="001F6EBB"/>
    <w:rsid w:val="00203C66"/>
    <w:rsid w:val="002063BA"/>
    <w:rsid w:val="00207B68"/>
    <w:rsid w:val="00207C89"/>
    <w:rsid w:val="00210AD1"/>
    <w:rsid w:val="00211D7E"/>
    <w:rsid w:val="0021409F"/>
    <w:rsid w:val="00215C83"/>
    <w:rsid w:val="0021614C"/>
    <w:rsid w:val="00217985"/>
    <w:rsid w:val="00220ACA"/>
    <w:rsid w:val="002224B9"/>
    <w:rsid w:val="00222750"/>
    <w:rsid w:val="00222C72"/>
    <w:rsid w:val="00224905"/>
    <w:rsid w:val="00224BE8"/>
    <w:rsid w:val="002262CF"/>
    <w:rsid w:val="002274BD"/>
    <w:rsid w:val="00230EC7"/>
    <w:rsid w:val="00232285"/>
    <w:rsid w:val="002323F8"/>
    <w:rsid w:val="00234C16"/>
    <w:rsid w:val="00236F77"/>
    <w:rsid w:val="00237683"/>
    <w:rsid w:val="00237B54"/>
    <w:rsid w:val="002404E9"/>
    <w:rsid w:val="00246DAC"/>
    <w:rsid w:val="002470C2"/>
    <w:rsid w:val="00250159"/>
    <w:rsid w:val="00253FF8"/>
    <w:rsid w:val="00256487"/>
    <w:rsid w:val="00260029"/>
    <w:rsid w:val="00262D75"/>
    <w:rsid w:val="0026312E"/>
    <w:rsid w:val="002646AC"/>
    <w:rsid w:val="0026477B"/>
    <w:rsid w:val="00265F79"/>
    <w:rsid w:val="00266DB7"/>
    <w:rsid w:val="00266DD3"/>
    <w:rsid w:val="002674C2"/>
    <w:rsid w:val="00270F19"/>
    <w:rsid w:val="002749F0"/>
    <w:rsid w:val="0028278F"/>
    <w:rsid w:val="00282EA8"/>
    <w:rsid w:val="0028536B"/>
    <w:rsid w:val="00286093"/>
    <w:rsid w:val="0029400F"/>
    <w:rsid w:val="00294FB8"/>
    <w:rsid w:val="00297250"/>
    <w:rsid w:val="00297671"/>
    <w:rsid w:val="00297E94"/>
    <w:rsid w:val="002A0D77"/>
    <w:rsid w:val="002A77F8"/>
    <w:rsid w:val="002B36AA"/>
    <w:rsid w:val="002B45CF"/>
    <w:rsid w:val="002B50F2"/>
    <w:rsid w:val="002B51DE"/>
    <w:rsid w:val="002B54B8"/>
    <w:rsid w:val="002B6B23"/>
    <w:rsid w:val="002C046A"/>
    <w:rsid w:val="002C09E5"/>
    <w:rsid w:val="002C0C02"/>
    <w:rsid w:val="002C5464"/>
    <w:rsid w:val="002C5EEE"/>
    <w:rsid w:val="002C5F28"/>
    <w:rsid w:val="002C77DE"/>
    <w:rsid w:val="002D2D9B"/>
    <w:rsid w:val="002D5766"/>
    <w:rsid w:val="002D5A2F"/>
    <w:rsid w:val="002D6057"/>
    <w:rsid w:val="002E09D3"/>
    <w:rsid w:val="002E12ED"/>
    <w:rsid w:val="002E1A3E"/>
    <w:rsid w:val="002E412B"/>
    <w:rsid w:val="0030138E"/>
    <w:rsid w:val="00301CC8"/>
    <w:rsid w:val="0030246C"/>
    <w:rsid w:val="00302E6B"/>
    <w:rsid w:val="0030598A"/>
    <w:rsid w:val="00305BBC"/>
    <w:rsid w:val="003064C0"/>
    <w:rsid w:val="00307E3D"/>
    <w:rsid w:val="0031156F"/>
    <w:rsid w:val="00311750"/>
    <w:rsid w:val="00312B41"/>
    <w:rsid w:val="00313987"/>
    <w:rsid w:val="00315E3E"/>
    <w:rsid w:val="0032095F"/>
    <w:rsid w:val="0032130F"/>
    <w:rsid w:val="00322AA5"/>
    <w:rsid w:val="00324553"/>
    <w:rsid w:val="003262DF"/>
    <w:rsid w:val="00330058"/>
    <w:rsid w:val="003306EA"/>
    <w:rsid w:val="00332C5D"/>
    <w:rsid w:val="00336B2D"/>
    <w:rsid w:val="00344826"/>
    <w:rsid w:val="003450E9"/>
    <w:rsid w:val="00350243"/>
    <w:rsid w:val="00361088"/>
    <w:rsid w:val="003651A6"/>
    <w:rsid w:val="00365FB7"/>
    <w:rsid w:val="003670D7"/>
    <w:rsid w:val="00370EC5"/>
    <w:rsid w:val="00371C8D"/>
    <w:rsid w:val="0037271F"/>
    <w:rsid w:val="003742B3"/>
    <w:rsid w:val="00377A2E"/>
    <w:rsid w:val="003853BE"/>
    <w:rsid w:val="00386417"/>
    <w:rsid w:val="00386B84"/>
    <w:rsid w:val="00392AF2"/>
    <w:rsid w:val="00396F24"/>
    <w:rsid w:val="003975E3"/>
    <w:rsid w:val="003A2B82"/>
    <w:rsid w:val="003A3C0C"/>
    <w:rsid w:val="003A57DA"/>
    <w:rsid w:val="003A73F8"/>
    <w:rsid w:val="003B1315"/>
    <w:rsid w:val="003B6B77"/>
    <w:rsid w:val="003C3569"/>
    <w:rsid w:val="003C43B8"/>
    <w:rsid w:val="003C4A13"/>
    <w:rsid w:val="003C50DA"/>
    <w:rsid w:val="003C6A6B"/>
    <w:rsid w:val="003D041B"/>
    <w:rsid w:val="003D0CD4"/>
    <w:rsid w:val="003E0655"/>
    <w:rsid w:val="003E29AD"/>
    <w:rsid w:val="003E3646"/>
    <w:rsid w:val="003E56A1"/>
    <w:rsid w:val="003F07D1"/>
    <w:rsid w:val="003F1DA1"/>
    <w:rsid w:val="003F2152"/>
    <w:rsid w:val="0040154B"/>
    <w:rsid w:val="00401833"/>
    <w:rsid w:val="00402771"/>
    <w:rsid w:val="004061F3"/>
    <w:rsid w:val="0040632B"/>
    <w:rsid w:val="004107F1"/>
    <w:rsid w:val="00420A10"/>
    <w:rsid w:val="0042368B"/>
    <w:rsid w:val="0043548A"/>
    <w:rsid w:val="00441487"/>
    <w:rsid w:val="0044279F"/>
    <w:rsid w:val="004433F6"/>
    <w:rsid w:val="004436DE"/>
    <w:rsid w:val="00452B6D"/>
    <w:rsid w:val="004538D3"/>
    <w:rsid w:val="00461D6E"/>
    <w:rsid w:val="00464DD5"/>
    <w:rsid w:val="00464EF5"/>
    <w:rsid w:val="00466586"/>
    <w:rsid w:val="004673B2"/>
    <w:rsid w:val="00467E37"/>
    <w:rsid w:val="004720B0"/>
    <w:rsid w:val="004730F4"/>
    <w:rsid w:val="00474AB0"/>
    <w:rsid w:val="00477B4C"/>
    <w:rsid w:val="0048085D"/>
    <w:rsid w:val="00483893"/>
    <w:rsid w:val="00484D1C"/>
    <w:rsid w:val="004854A9"/>
    <w:rsid w:val="00486E7D"/>
    <w:rsid w:val="00490551"/>
    <w:rsid w:val="00494012"/>
    <w:rsid w:val="004948FF"/>
    <w:rsid w:val="0049602D"/>
    <w:rsid w:val="0049612C"/>
    <w:rsid w:val="00496F8D"/>
    <w:rsid w:val="004A0400"/>
    <w:rsid w:val="004A1CB8"/>
    <w:rsid w:val="004A43B5"/>
    <w:rsid w:val="004A4BC8"/>
    <w:rsid w:val="004A5A55"/>
    <w:rsid w:val="004A7898"/>
    <w:rsid w:val="004B2235"/>
    <w:rsid w:val="004B7610"/>
    <w:rsid w:val="004C04D2"/>
    <w:rsid w:val="004C5C02"/>
    <w:rsid w:val="004C6325"/>
    <w:rsid w:val="004D07D5"/>
    <w:rsid w:val="004D122B"/>
    <w:rsid w:val="004D4D2B"/>
    <w:rsid w:val="004D695B"/>
    <w:rsid w:val="004D79EE"/>
    <w:rsid w:val="004E08EA"/>
    <w:rsid w:val="004E0F71"/>
    <w:rsid w:val="004E1E6F"/>
    <w:rsid w:val="004E3D39"/>
    <w:rsid w:val="004E666E"/>
    <w:rsid w:val="004E7ADD"/>
    <w:rsid w:val="004F03BE"/>
    <w:rsid w:val="004F14CB"/>
    <w:rsid w:val="004F42C7"/>
    <w:rsid w:val="00501163"/>
    <w:rsid w:val="0050162D"/>
    <w:rsid w:val="005031A8"/>
    <w:rsid w:val="00503B05"/>
    <w:rsid w:val="00503DE3"/>
    <w:rsid w:val="005057FB"/>
    <w:rsid w:val="00505A5F"/>
    <w:rsid w:val="0050675E"/>
    <w:rsid w:val="005108A1"/>
    <w:rsid w:val="00513D46"/>
    <w:rsid w:val="00524464"/>
    <w:rsid w:val="00530133"/>
    <w:rsid w:val="00531F6C"/>
    <w:rsid w:val="00533B12"/>
    <w:rsid w:val="005351CB"/>
    <w:rsid w:val="00547FA1"/>
    <w:rsid w:val="0055060D"/>
    <w:rsid w:val="00550788"/>
    <w:rsid w:val="0055078D"/>
    <w:rsid w:val="00551175"/>
    <w:rsid w:val="005554EC"/>
    <w:rsid w:val="00562ACE"/>
    <w:rsid w:val="00562BB8"/>
    <w:rsid w:val="00563426"/>
    <w:rsid w:val="00565967"/>
    <w:rsid w:val="005660AD"/>
    <w:rsid w:val="00566584"/>
    <w:rsid w:val="00566A55"/>
    <w:rsid w:val="00570D49"/>
    <w:rsid w:val="00573A65"/>
    <w:rsid w:val="00577C7D"/>
    <w:rsid w:val="00580C93"/>
    <w:rsid w:val="005842E5"/>
    <w:rsid w:val="00591520"/>
    <w:rsid w:val="00591576"/>
    <w:rsid w:val="00591741"/>
    <w:rsid w:val="0059281F"/>
    <w:rsid w:val="00593D2E"/>
    <w:rsid w:val="0059743C"/>
    <w:rsid w:val="005A0FC7"/>
    <w:rsid w:val="005A3B3A"/>
    <w:rsid w:val="005A5CD6"/>
    <w:rsid w:val="005B1EA3"/>
    <w:rsid w:val="005B2996"/>
    <w:rsid w:val="005B300B"/>
    <w:rsid w:val="005C40DF"/>
    <w:rsid w:val="005C5318"/>
    <w:rsid w:val="005D261D"/>
    <w:rsid w:val="005D3E6F"/>
    <w:rsid w:val="005D3EB4"/>
    <w:rsid w:val="005D4632"/>
    <w:rsid w:val="005D5122"/>
    <w:rsid w:val="005E06E8"/>
    <w:rsid w:val="005E0895"/>
    <w:rsid w:val="005E099B"/>
    <w:rsid w:val="005E39CB"/>
    <w:rsid w:val="005E4253"/>
    <w:rsid w:val="005F34C9"/>
    <w:rsid w:val="005F3DC8"/>
    <w:rsid w:val="005F7334"/>
    <w:rsid w:val="005F7436"/>
    <w:rsid w:val="005F7A9B"/>
    <w:rsid w:val="005F7C9F"/>
    <w:rsid w:val="006007EE"/>
    <w:rsid w:val="00600BB7"/>
    <w:rsid w:val="00600D78"/>
    <w:rsid w:val="006010D6"/>
    <w:rsid w:val="0060304A"/>
    <w:rsid w:val="00603519"/>
    <w:rsid w:val="006046A4"/>
    <w:rsid w:val="006075C3"/>
    <w:rsid w:val="00607B48"/>
    <w:rsid w:val="006125FA"/>
    <w:rsid w:val="006130BD"/>
    <w:rsid w:val="00621976"/>
    <w:rsid w:val="00623B4E"/>
    <w:rsid w:val="00626BB5"/>
    <w:rsid w:val="00631BB1"/>
    <w:rsid w:val="00632B96"/>
    <w:rsid w:val="006333FE"/>
    <w:rsid w:val="00635CE7"/>
    <w:rsid w:val="0063650A"/>
    <w:rsid w:val="006374AB"/>
    <w:rsid w:val="00640395"/>
    <w:rsid w:val="00640F1C"/>
    <w:rsid w:val="006410B1"/>
    <w:rsid w:val="00641C96"/>
    <w:rsid w:val="00641D7B"/>
    <w:rsid w:val="00646502"/>
    <w:rsid w:val="00647DD4"/>
    <w:rsid w:val="006500A1"/>
    <w:rsid w:val="006527C5"/>
    <w:rsid w:val="00652C14"/>
    <w:rsid w:val="00660F6F"/>
    <w:rsid w:val="00664ED7"/>
    <w:rsid w:val="0066617E"/>
    <w:rsid w:val="006717F1"/>
    <w:rsid w:val="00675F2E"/>
    <w:rsid w:val="006764FC"/>
    <w:rsid w:val="00676DF9"/>
    <w:rsid w:val="006773C2"/>
    <w:rsid w:val="00681C78"/>
    <w:rsid w:val="00684420"/>
    <w:rsid w:val="00687487"/>
    <w:rsid w:val="0069227D"/>
    <w:rsid w:val="00692F21"/>
    <w:rsid w:val="006936C0"/>
    <w:rsid w:val="00694437"/>
    <w:rsid w:val="00694ADB"/>
    <w:rsid w:val="00694BC7"/>
    <w:rsid w:val="0069517E"/>
    <w:rsid w:val="0069536D"/>
    <w:rsid w:val="006A022A"/>
    <w:rsid w:val="006A0522"/>
    <w:rsid w:val="006A06E7"/>
    <w:rsid w:val="006A0B42"/>
    <w:rsid w:val="006A2BCE"/>
    <w:rsid w:val="006A32C4"/>
    <w:rsid w:val="006A33A8"/>
    <w:rsid w:val="006A3C04"/>
    <w:rsid w:val="006A3C82"/>
    <w:rsid w:val="006A4604"/>
    <w:rsid w:val="006A592E"/>
    <w:rsid w:val="006B51F0"/>
    <w:rsid w:val="006B7D09"/>
    <w:rsid w:val="006C493A"/>
    <w:rsid w:val="006C5353"/>
    <w:rsid w:val="006C712A"/>
    <w:rsid w:val="006C724A"/>
    <w:rsid w:val="006E0785"/>
    <w:rsid w:val="006E2B5C"/>
    <w:rsid w:val="006E68AD"/>
    <w:rsid w:val="006E6EF0"/>
    <w:rsid w:val="006F726D"/>
    <w:rsid w:val="00700CFB"/>
    <w:rsid w:val="00702210"/>
    <w:rsid w:val="00705EAA"/>
    <w:rsid w:val="00706D39"/>
    <w:rsid w:val="007075AC"/>
    <w:rsid w:val="00710B07"/>
    <w:rsid w:val="0071100A"/>
    <w:rsid w:val="00711AC0"/>
    <w:rsid w:val="00713942"/>
    <w:rsid w:val="00714C74"/>
    <w:rsid w:val="0072171C"/>
    <w:rsid w:val="0072276D"/>
    <w:rsid w:val="007230FA"/>
    <w:rsid w:val="007256F6"/>
    <w:rsid w:val="00727E85"/>
    <w:rsid w:val="00730581"/>
    <w:rsid w:val="00731C6D"/>
    <w:rsid w:val="00732894"/>
    <w:rsid w:val="00733346"/>
    <w:rsid w:val="00734070"/>
    <w:rsid w:val="0073655E"/>
    <w:rsid w:val="00736724"/>
    <w:rsid w:val="00750FAE"/>
    <w:rsid w:val="0075402C"/>
    <w:rsid w:val="00754CA7"/>
    <w:rsid w:val="00763A87"/>
    <w:rsid w:val="00766A83"/>
    <w:rsid w:val="00766B8B"/>
    <w:rsid w:val="00766CA6"/>
    <w:rsid w:val="00770CE9"/>
    <w:rsid w:val="00772760"/>
    <w:rsid w:val="00774031"/>
    <w:rsid w:val="00774428"/>
    <w:rsid w:val="00775FCB"/>
    <w:rsid w:val="00776A1F"/>
    <w:rsid w:val="00781930"/>
    <w:rsid w:val="00782E44"/>
    <w:rsid w:val="00784530"/>
    <w:rsid w:val="00785E96"/>
    <w:rsid w:val="0079080F"/>
    <w:rsid w:val="0079199A"/>
    <w:rsid w:val="007924CD"/>
    <w:rsid w:val="00794CB2"/>
    <w:rsid w:val="007973E2"/>
    <w:rsid w:val="007A2014"/>
    <w:rsid w:val="007A34D5"/>
    <w:rsid w:val="007A439C"/>
    <w:rsid w:val="007A49F8"/>
    <w:rsid w:val="007A59CB"/>
    <w:rsid w:val="007A6CD7"/>
    <w:rsid w:val="007A75A0"/>
    <w:rsid w:val="007B006C"/>
    <w:rsid w:val="007B2D84"/>
    <w:rsid w:val="007B5521"/>
    <w:rsid w:val="007B565F"/>
    <w:rsid w:val="007B5BB5"/>
    <w:rsid w:val="007C48C2"/>
    <w:rsid w:val="007C6145"/>
    <w:rsid w:val="007D07B6"/>
    <w:rsid w:val="007D2DC3"/>
    <w:rsid w:val="007D6D5A"/>
    <w:rsid w:val="007E11AB"/>
    <w:rsid w:val="007E13E4"/>
    <w:rsid w:val="007E14D1"/>
    <w:rsid w:val="007E16DD"/>
    <w:rsid w:val="007E3F56"/>
    <w:rsid w:val="007E73EB"/>
    <w:rsid w:val="007F0FE9"/>
    <w:rsid w:val="007F2E83"/>
    <w:rsid w:val="007F37D6"/>
    <w:rsid w:val="007F5F9A"/>
    <w:rsid w:val="0080252F"/>
    <w:rsid w:val="008033BD"/>
    <w:rsid w:val="008041C4"/>
    <w:rsid w:val="008052F8"/>
    <w:rsid w:val="008054B6"/>
    <w:rsid w:val="00805F57"/>
    <w:rsid w:val="00807A14"/>
    <w:rsid w:val="0081116D"/>
    <w:rsid w:val="00812635"/>
    <w:rsid w:val="008133BD"/>
    <w:rsid w:val="00814C44"/>
    <w:rsid w:val="008167A1"/>
    <w:rsid w:val="00817F68"/>
    <w:rsid w:val="00823FC9"/>
    <w:rsid w:val="008251D1"/>
    <w:rsid w:val="00825CC2"/>
    <w:rsid w:val="00826764"/>
    <w:rsid w:val="008275AF"/>
    <w:rsid w:val="00830A1C"/>
    <w:rsid w:val="00831581"/>
    <w:rsid w:val="00834BC5"/>
    <w:rsid w:val="0083691F"/>
    <w:rsid w:val="00846D57"/>
    <w:rsid w:val="00850711"/>
    <w:rsid w:val="00851668"/>
    <w:rsid w:val="00852693"/>
    <w:rsid w:val="00853511"/>
    <w:rsid w:val="0085418A"/>
    <w:rsid w:val="00855D0D"/>
    <w:rsid w:val="00855DBE"/>
    <w:rsid w:val="00856F94"/>
    <w:rsid w:val="00860A50"/>
    <w:rsid w:val="00861DF5"/>
    <w:rsid w:val="00865721"/>
    <w:rsid w:val="00871DFF"/>
    <w:rsid w:val="00872460"/>
    <w:rsid w:val="00874BE7"/>
    <w:rsid w:val="008759D8"/>
    <w:rsid w:val="00885A55"/>
    <w:rsid w:val="00885BBC"/>
    <w:rsid w:val="00886197"/>
    <w:rsid w:val="00893803"/>
    <w:rsid w:val="008A092C"/>
    <w:rsid w:val="008A173B"/>
    <w:rsid w:val="008A2A91"/>
    <w:rsid w:val="008A4D2B"/>
    <w:rsid w:val="008A50C9"/>
    <w:rsid w:val="008A55CB"/>
    <w:rsid w:val="008A6823"/>
    <w:rsid w:val="008A72ED"/>
    <w:rsid w:val="008B0E21"/>
    <w:rsid w:val="008B1E29"/>
    <w:rsid w:val="008B2214"/>
    <w:rsid w:val="008B243C"/>
    <w:rsid w:val="008B414D"/>
    <w:rsid w:val="008B54F8"/>
    <w:rsid w:val="008B5554"/>
    <w:rsid w:val="008C1EC9"/>
    <w:rsid w:val="008C3742"/>
    <w:rsid w:val="008C523C"/>
    <w:rsid w:val="008C7406"/>
    <w:rsid w:val="008D136B"/>
    <w:rsid w:val="008D3B3A"/>
    <w:rsid w:val="008D4DC7"/>
    <w:rsid w:val="008E08E0"/>
    <w:rsid w:val="008E3839"/>
    <w:rsid w:val="008E3BB4"/>
    <w:rsid w:val="008E3FD6"/>
    <w:rsid w:val="008E5194"/>
    <w:rsid w:val="008E55DE"/>
    <w:rsid w:val="008E66CD"/>
    <w:rsid w:val="008F22AA"/>
    <w:rsid w:val="008F3CDD"/>
    <w:rsid w:val="008F3D6A"/>
    <w:rsid w:val="008F4387"/>
    <w:rsid w:val="00900318"/>
    <w:rsid w:val="00906612"/>
    <w:rsid w:val="0090690D"/>
    <w:rsid w:val="00911248"/>
    <w:rsid w:val="009143E0"/>
    <w:rsid w:val="00917C61"/>
    <w:rsid w:val="00920FF7"/>
    <w:rsid w:val="00921048"/>
    <w:rsid w:val="00926C4D"/>
    <w:rsid w:val="00930EBA"/>
    <w:rsid w:val="00932C80"/>
    <w:rsid w:val="009339BC"/>
    <w:rsid w:val="00934C23"/>
    <w:rsid w:val="009351EA"/>
    <w:rsid w:val="00937155"/>
    <w:rsid w:val="00937908"/>
    <w:rsid w:val="00937F05"/>
    <w:rsid w:val="0094003A"/>
    <w:rsid w:val="0094289C"/>
    <w:rsid w:val="00946306"/>
    <w:rsid w:val="0094686E"/>
    <w:rsid w:val="00946EA7"/>
    <w:rsid w:val="00951C4D"/>
    <w:rsid w:val="00955447"/>
    <w:rsid w:val="009579F3"/>
    <w:rsid w:val="00957D34"/>
    <w:rsid w:val="00960622"/>
    <w:rsid w:val="0096350A"/>
    <w:rsid w:val="009652F5"/>
    <w:rsid w:val="0096599B"/>
    <w:rsid w:val="00967DE0"/>
    <w:rsid w:val="009707F9"/>
    <w:rsid w:val="00974578"/>
    <w:rsid w:val="009779CF"/>
    <w:rsid w:val="00977F73"/>
    <w:rsid w:val="00982085"/>
    <w:rsid w:val="00983610"/>
    <w:rsid w:val="00984BB3"/>
    <w:rsid w:val="00990DE9"/>
    <w:rsid w:val="009926EF"/>
    <w:rsid w:val="00992B55"/>
    <w:rsid w:val="00994959"/>
    <w:rsid w:val="00995272"/>
    <w:rsid w:val="00996C23"/>
    <w:rsid w:val="009A0AEC"/>
    <w:rsid w:val="009A1D9A"/>
    <w:rsid w:val="009A533E"/>
    <w:rsid w:val="009A5A49"/>
    <w:rsid w:val="009A71E4"/>
    <w:rsid w:val="009B4552"/>
    <w:rsid w:val="009B4817"/>
    <w:rsid w:val="009B56E6"/>
    <w:rsid w:val="009B650D"/>
    <w:rsid w:val="009B6C0A"/>
    <w:rsid w:val="009C01AA"/>
    <w:rsid w:val="009C1466"/>
    <w:rsid w:val="009C1936"/>
    <w:rsid w:val="009C37B2"/>
    <w:rsid w:val="009D0A44"/>
    <w:rsid w:val="009D0F76"/>
    <w:rsid w:val="009D1DD0"/>
    <w:rsid w:val="009D33CE"/>
    <w:rsid w:val="009D3C28"/>
    <w:rsid w:val="009E0213"/>
    <w:rsid w:val="009E45BE"/>
    <w:rsid w:val="009E4814"/>
    <w:rsid w:val="009E4E17"/>
    <w:rsid w:val="009F66FB"/>
    <w:rsid w:val="009F7A21"/>
    <w:rsid w:val="00A02861"/>
    <w:rsid w:val="00A03919"/>
    <w:rsid w:val="00A04E97"/>
    <w:rsid w:val="00A06C55"/>
    <w:rsid w:val="00A10805"/>
    <w:rsid w:val="00A10876"/>
    <w:rsid w:val="00A126A5"/>
    <w:rsid w:val="00A155AD"/>
    <w:rsid w:val="00A1658E"/>
    <w:rsid w:val="00A23F7E"/>
    <w:rsid w:val="00A24332"/>
    <w:rsid w:val="00A27DF4"/>
    <w:rsid w:val="00A35076"/>
    <w:rsid w:val="00A36854"/>
    <w:rsid w:val="00A40B1F"/>
    <w:rsid w:val="00A41124"/>
    <w:rsid w:val="00A4203E"/>
    <w:rsid w:val="00A44188"/>
    <w:rsid w:val="00A44D8E"/>
    <w:rsid w:val="00A47F9A"/>
    <w:rsid w:val="00A50E98"/>
    <w:rsid w:val="00A51196"/>
    <w:rsid w:val="00A524D5"/>
    <w:rsid w:val="00A541D0"/>
    <w:rsid w:val="00A54A5B"/>
    <w:rsid w:val="00A57F6D"/>
    <w:rsid w:val="00A600C5"/>
    <w:rsid w:val="00A63815"/>
    <w:rsid w:val="00A65A9A"/>
    <w:rsid w:val="00A70B6C"/>
    <w:rsid w:val="00A72AB3"/>
    <w:rsid w:val="00A732D0"/>
    <w:rsid w:val="00A7425A"/>
    <w:rsid w:val="00A75562"/>
    <w:rsid w:val="00A75F31"/>
    <w:rsid w:val="00A76AFC"/>
    <w:rsid w:val="00A76D11"/>
    <w:rsid w:val="00A807D1"/>
    <w:rsid w:val="00A82E87"/>
    <w:rsid w:val="00A84DD1"/>
    <w:rsid w:val="00A8703E"/>
    <w:rsid w:val="00A924B0"/>
    <w:rsid w:val="00A949FB"/>
    <w:rsid w:val="00A977B2"/>
    <w:rsid w:val="00AA0D65"/>
    <w:rsid w:val="00AA0FA1"/>
    <w:rsid w:val="00AA2646"/>
    <w:rsid w:val="00AB09CC"/>
    <w:rsid w:val="00AB2D4F"/>
    <w:rsid w:val="00AB3FEA"/>
    <w:rsid w:val="00AB47F0"/>
    <w:rsid w:val="00AB683A"/>
    <w:rsid w:val="00AC131F"/>
    <w:rsid w:val="00AC1988"/>
    <w:rsid w:val="00AC19D0"/>
    <w:rsid w:val="00AC2270"/>
    <w:rsid w:val="00AC3288"/>
    <w:rsid w:val="00AC7D0B"/>
    <w:rsid w:val="00AC7F76"/>
    <w:rsid w:val="00AD0E07"/>
    <w:rsid w:val="00AD3566"/>
    <w:rsid w:val="00AD51F8"/>
    <w:rsid w:val="00AE0211"/>
    <w:rsid w:val="00AE0FA5"/>
    <w:rsid w:val="00AE1346"/>
    <w:rsid w:val="00AE4664"/>
    <w:rsid w:val="00AE610A"/>
    <w:rsid w:val="00AE6852"/>
    <w:rsid w:val="00AE734B"/>
    <w:rsid w:val="00AF115B"/>
    <w:rsid w:val="00AF3576"/>
    <w:rsid w:val="00AF45C5"/>
    <w:rsid w:val="00AF4BEF"/>
    <w:rsid w:val="00AF5882"/>
    <w:rsid w:val="00AF5EF9"/>
    <w:rsid w:val="00B033EC"/>
    <w:rsid w:val="00B04A70"/>
    <w:rsid w:val="00B055D3"/>
    <w:rsid w:val="00B05AC7"/>
    <w:rsid w:val="00B06313"/>
    <w:rsid w:val="00B1265A"/>
    <w:rsid w:val="00B13292"/>
    <w:rsid w:val="00B1457D"/>
    <w:rsid w:val="00B20082"/>
    <w:rsid w:val="00B202FA"/>
    <w:rsid w:val="00B22BCA"/>
    <w:rsid w:val="00B24FD3"/>
    <w:rsid w:val="00B256EF"/>
    <w:rsid w:val="00B26FD4"/>
    <w:rsid w:val="00B328F9"/>
    <w:rsid w:val="00B32A18"/>
    <w:rsid w:val="00B33C0D"/>
    <w:rsid w:val="00B4201A"/>
    <w:rsid w:val="00B42FC2"/>
    <w:rsid w:val="00B4457A"/>
    <w:rsid w:val="00B5239E"/>
    <w:rsid w:val="00B53474"/>
    <w:rsid w:val="00B5427E"/>
    <w:rsid w:val="00B55941"/>
    <w:rsid w:val="00B5594D"/>
    <w:rsid w:val="00B5791A"/>
    <w:rsid w:val="00B62825"/>
    <w:rsid w:val="00B6353D"/>
    <w:rsid w:val="00B649C3"/>
    <w:rsid w:val="00B6729F"/>
    <w:rsid w:val="00B677A1"/>
    <w:rsid w:val="00B70478"/>
    <w:rsid w:val="00B72553"/>
    <w:rsid w:val="00B7378C"/>
    <w:rsid w:val="00B73D19"/>
    <w:rsid w:val="00B744B4"/>
    <w:rsid w:val="00B771D0"/>
    <w:rsid w:val="00B83C7F"/>
    <w:rsid w:val="00B86484"/>
    <w:rsid w:val="00B906CC"/>
    <w:rsid w:val="00B9288D"/>
    <w:rsid w:val="00B9703C"/>
    <w:rsid w:val="00BA101A"/>
    <w:rsid w:val="00BA1956"/>
    <w:rsid w:val="00BA24CF"/>
    <w:rsid w:val="00BA5CFD"/>
    <w:rsid w:val="00BB3380"/>
    <w:rsid w:val="00BB5A9F"/>
    <w:rsid w:val="00BB74D4"/>
    <w:rsid w:val="00BB74F3"/>
    <w:rsid w:val="00BB7B3D"/>
    <w:rsid w:val="00BB7C2E"/>
    <w:rsid w:val="00BC2897"/>
    <w:rsid w:val="00BC28E0"/>
    <w:rsid w:val="00BC2B43"/>
    <w:rsid w:val="00BC3126"/>
    <w:rsid w:val="00BC37A1"/>
    <w:rsid w:val="00BC6061"/>
    <w:rsid w:val="00BC6568"/>
    <w:rsid w:val="00BC7021"/>
    <w:rsid w:val="00BD0AAC"/>
    <w:rsid w:val="00BD1A37"/>
    <w:rsid w:val="00BD4A56"/>
    <w:rsid w:val="00BD5D99"/>
    <w:rsid w:val="00BD68F4"/>
    <w:rsid w:val="00BD728C"/>
    <w:rsid w:val="00BE007F"/>
    <w:rsid w:val="00BE1E49"/>
    <w:rsid w:val="00BE2157"/>
    <w:rsid w:val="00BE4243"/>
    <w:rsid w:val="00BE5EB2"/>
    <w:rsid w:val="00BE6F4D"/>
    <w:rsid w:val="00BF301E"/>
    <w:rsid w:val="00BF3FA3"/>
    <w:rsid w:val="00BF503B"/>
    <w:rsid w:val="00BF5224"/>
    <w:rsid w:val="00BF5C5B"/>
    <w:rsid w:val="00C056DB"/>
    <w:rsid w:val="00C0691F"/>
    <w:rsid w:val="00C06A82"/>
    <w:rsid w:val="00C07463"/>
    <w:rsid w:val="00C1475C"/>
    <w:rsid w:val="00C156AF"/>
    <w:rsid w:val="00C20EF3"/>
    <w:rsid w:val="00C21F2C"/>
    <w:rsid w:val="00C23E6C"/>
    <w:rsid w:val="00C250CB"/>
    <w:rsid w:val="00C25649"/>
    <w:rsid w:val="00C328C1"/>
    <w:rsid w:val="00C3436D"/>
    <w:rsid w:val="00C35444"/>
    <w:rsid w:val="00C3558D"/>
    <w:rsid w:val="00C363BC"/>
    <w:rsid w:val="00C37D2A"/>
    <w:rsid w:val="00C407ED"/>
    <w:rsid w:val="00C4478D"/>
    <w:rsid w:val="00C55498"/>
    <w:rsid w:val="00C56A48"/>
    <w:rsid w:val="00C629D5"/>
    <w:rsid w:val="00C64560"/>
    <w:rsid w:val="00C666F9"/>
    <w:rsid w:val="00C6763B"/>
    <w:rsid w:val="00C72068"/>
    <w:rsid w:val="00C73183"/>
    <w:rsid w:val="00C74AFF"/>
    <w:rsid w:val="00C863ED"/>
    <w:rsid w:val="00C869FB"/>
    <w:rsid w:val="00C871D7"/>
    <w:rsid w:val="00C916C4"/>
    <w:rsid w:val="00C92E17"/>
    <w:rsid w:val="00C94F33"/>
    <w:rsid w:val="00C97133"/>
    <w:rsid w:val="00CB003B"/>
    <w:rsid w:val="00CB254E"/>
    <w:rsid w:val="00CB332E"/>
    <w:rsid w:val="00CB41BF"/>
    <w:rsid w:val="00CB6FC2"/>
    <w:rsid w:val="00CB7308"/>
    <w:rsid w:val="00CC0DAF"/>
    <w:rsid w:val="00CC1686"/>
    <w:rsid w:val="00CC1C7B"/>
    <w:rsid w:val="00CC4923"/>
    <w:rsid w:val="00CC5DAC"/>
    <w:rsid w:val="00CC5EBC"/>
    <w:rsid w:val="00CC77B6"/>
    <w:rsid w:val="00CD02DC"/>
    <w:rsid w:val="00CD058D"/>
    <w:rsid w:val="00CD10A6"/>
    <w:rsid w:val="00CD17C8"/>
    <w:rsid w:val="00CD4E87"/>
    <w:rsid w:val="00CD5A79"/>
    <w:rsid w:val="00CD5FC9"/>
    <w:rsid w:val="00CD6786"/>
    <w:rsid w:val="00CD68CD"/>
    <w:rsid w:val="00CE0094"/>
    <w:rsid w:val="00CE46B0"/>
    <w:rsid w:val="00CE481B"/>
    <w:rsid w:val="00CE6C21"/>
    <w:rsid w:val="00CE7EF8"/>
    <w:rsid w:val="00CF018C"/>
    <w:rsid w:val="00CF2BF9"/>
    <w:rsid w:val="00CF5A92"/>
    <w:rsid w:val="00CF5C54"/>
    <w:rsid w:val="00CF5CA4"/>
    <w:rsid w:val="00CF5EC9"/>
    <w:rsid w:val="00D01B78"/>
    <w:rsid w:val="00D0342D"/>
    <w:rsid w:val="00D03665"/>
    <w:rsid w:val="00D04366"/>
    <w:rsid w:val="00D06875"/>
    <w:rsid w:val="00D12AEB"/>
    <w:rsid w:val="00D13E32"/>
    <w:rsid w:val="00D14526"/>
    <w:rsid w:val="00D14C06"/>
    <w:rsid w:val="00D165DE"/>
    <w:rsid w:val="00D222D8"/>
    <w:rsid w:val="00D2393C"/>
    <w:rsid w:val="00D240D9"/>
    <w:rsid w:val="00D24794"/>
    <w:rsid w:val="00D258CA"/>
    <w:rsid w:val="00D27721"/>
    <w:rsid w:val="00D3037D"/>
    <w:rsid w:val="00D32188"/>
    <w:rsid w:val="00D333E8"/>
    <w:rsid w:val="00D337C3"/>
    <w:rsid w:val="00D36512"/>
    <w:rsid w:val="00D37512"/>
    <w:rsid w:val="00D40253"/>
    <w:rsid w:val="00D40C13"/>
    <w:rsid w:val="00D41442"/>
    <w:rsid w:val="00D435A6"/>
    <w:rsid w:val="00D45CCA"/>
    <w:rsid w:val="00D4669F"/>
    <w:rsid w:val="00D46DFD"/>
    <w:rsid w:val="00D4731E"/>
    <w:rsid w:val="00D479EF"/>
    <w:rsid w:val="00D51E1F"/>
    <w:rsid w:val="00D5335A"/>
    <w:rsid w:val="00D535C2"/>
    <w:rsid w:val="00D539A8"/>
    <w:rsid w:val="00D55837"/>
    <w:rsid w:val="00D5754C"/>
    <w:rsid w:val="00D616B3"/>
    <w:rsid w:val="00D61A8F"/>
    <w:rsid w:val="00D61AB6"/>
    <w:rsid w:val="00D62789"/>
    <w:rsid w:val="00D6401A"/>
    <w:rsid w:val="00D66A32"/>
    <w:rsid w:val="00D66B96"/>
    <w:rsid w:val="00D71B54"/>
    <w:rsid w:val="00D727FC"/>
    <w:rsid w:val="00D731CC"/>
    <w:rsid w:val="00D731EF"/>
    <w:rsid w:val="00D7506E"/>
    <w:rsid w:val="00D773C7"/>
    <w:rsid w:val="00D812FA"/>
    <w:rsid w:val="00D85613"/>
    <w:rsid w:val="00D859F8"/>
    <w:rsid w:val="00D866E7"/>
    <w:rsid w:val="00D874ED"/>
    <w:rsid w:val="00D93E32"/>
    <w:rsid w:val="00D94DBD"/>
    <w:rsid w:val="00DA2F5A"/>
    <w:rsid w:val="00DA3BC6"/>
    <w:rsid w:val="00DB2A8C"/>
    <w:rsid w:val="00DB3707"/>
    <w:rsid w:val="00DB387E"/>
    <w:rsid w:val="00DB3A46"/>
    <w:rsid w:val="00DB6731"/>
    <w:rsid w:val="00DC0850"/>
    <w:rsid w:val="00DC265C"/>
    <w:rsid w:val="00DC30B5"/>
    <w:rsid w:val="00DC422B"/>
    <w:rsid w:val="00DC4C2B"/>
    <w:rsid w:val="00DC4F4C"/>
    <w:rsid w:val="00DC57CD"/>
    <w:rsid w:val="00DD233B"/>
    <w:rsid w:val="00DD2DC5"/>
    <w:rsid w:val="00DD3590"/>
    <w:rsid w:val="00DD3EF8"/>
    <w:rsid w:val="00DD6A5D"/>
    <w:rsid w:val="00DD6B05"/>
    <w:rsid w:val="00DD7BA5"/>
    <w:rsid w:val="00DE01F8"/>
    <w:rsid w:val="00DE0985"/>
    <w:rsid w:val="00DE0AEA"/>
    <w:rsid w:val="00DE0D2D"/>
    <w:rsid w:val="00DE1E01"/>
    <w:rsid w:val="00DE1E05"/>
    <w:rsid w:val="00DE2D01"/>
    <w:rsid w:val="00DE32E3"/>
    <w:rsid w:val="00DE3557"/>
    <w:rsid w:val="00E00D0D"/>
    <w:rsid w:val="00E033A4"/>
    <w:rsid w:val="00E05160"/>
    <w:rsid w:val="00E05BF1"/>
    <w:rsid w:val="00E07909"/>
    <w:rsid w:val="00E07926"/>
    <w:rsid w:val="00E1027A"/>
    <w:rsid w:val="00E1096E"/>
    <w:rsid w:val="00E10B0E"/>
    <w:rsid w:val="00E13415"/>
    <w:rsid w:val="00E13BE0"/>
    <w:rsid w:val="00E14152"/>
    <w:rsid w:val="00E15E55"/>
    <w:rsid w:val="00E25A13"/>
    <w:rsid w:val="00E27B51"/>
    <w:rsid w:val="00E321D3"/>
    <w:rsid w:val="00E32E9E"/>
    <w:rsid w:val="00E34071"/>
    <w:rsid w:val="00E347AE"/>
    <w:rsid w:val="00E35E8D"/>
    <w:rsid w:val="00E37AC8"/>
    <w:rsid w:val="00E409D9"/>
    <w:rsid w:val="00E434CA"/>
    <w:rsid w:val="00E43E3A"/>
    <w:rsid w:val="00E4499C"/>
    <w:rsid w:val="00E44B21"/>
    <w:rsid w:val="00E44B44"/>
    <w:rsid w:val="00E45BA8"/>
    <w:rsid w:val="00E4649C"/>
    <w:rsid w:val="00E525B5"/>
    <w:rsid w:val="00E53A8D"/>
    <w:rsid w:val="00E55B82"/>
    <w:rsid w:val="00E61293"/>
    <w:rsid w:val="00E64255"/>
    <w:rsid w:val="00E659F6"/>
    <w:rsid w:val="00E673DD"/>
    <w:rsid w:val="00E70AD3"/>
    <w:rsid w:val="00E71523"/>
    <w:rsid w:val="00E75A31"/>
    <w:rsid w:val="00E75CD5"/>
    <w:rsid w:val="00E818BF"/>
    <w:rsid w:val="00E92B81"/>
    <w:rsid w:val="00E95562"/>
    <w:rsid w:val="00E96011"/>
    <w:rsid w:val="00E96ABE"/>
    <w:rsid w:val="00E96F8E"/>
    <w:rsid w:val="00E977AC"/>
    <w:rsid w:val="00EA1A9D"/>
    <w:rsid w:val="00EA490D"/>
    <w:rsid w:val="00EA6348"/>
    <w:rsid w:val="00EA63F1"/>
    <w:rsid w:val="00EA74C1"/>
    <w:rsid w:val="00EB0165"/>
    <w:rsid w:val="00EB0DCF"/>
    <w:rsid w:val="00EB192C"/>
    <w:rsid w:val="00EB29BC"/>
    <w:rsid w:val="00EC02A1"/>
    <w:rsid w:val="00EC24E1"/>
    <w:rsid w:val="00EC25F1"/>
    <w:rsid w:val="00EC35C8"/>
    <w:rsid w:val="00EC7449"/>
    <w:rsid w:val="00ED157B"/>
    <w:rsid w:val="00ED1713"/>
    <w:rsid w:val="00ED2A5D"/>
    <w:rsid w:val="00ED3326"/>
    <w:rsid w:val="00ED6FFA"/>
    <w:rsid w:val="00ED7124"/>
    <w:rsid w:val="00EE0635"/>
    <w:rsid w:val="00EE2BF8"/>
    <w:rsid w:val="00EE315E"/>
    <w:rsid w:val="00EE5E61"/>
    <w:rsid w:val="00EF24B7"/>
    <w:rsid w:val="00EF5301"/>
    <w:rsid w:val="00EF6717"/>
    <w:rsid w:val="00F06C00"/>
    <w:rsid w:val="00F07154"/>
    <w:rsid w:val="00F10060"/>
    <w:rsid w:val="00F1151D"/>
    <w:rsid w:val="00F12BBF"/>
    <w:rsid w:val="00F132C0"/>
    <w:rsid w:val="00F13DE8"/>
    <w:rsid w:val="00F14763"/>
    <w:rsid w:val="00F21A00"/>
    <w:rsid w:val="00F240B6"/>
    <w:rsid w:val="00F309ED"/>
    <w:rsid w:val="00F35F39"/>
    <w:rsid w:val="00F3782B"/>
    <w:rsid w:val="00F41BFE"/>
    <w:rsid w:val="00F42427"/>
    <w:rsid w:val="00F50734"/>
    <w:rsid w:val="00F5089A"/>
    <w:rsid w:val="00F50E59"/>
    <w:rsid w:val="00F5103F"/>
    <w:rsid w:val="00F55398"/>
    <w:rsid w:val="00F55A89"/>
    <w:rsid w:val="00F55C6A"/>
    <w:rsid w:val="00F56D85"/>
    <w:rsid w:val="00F57B15"/>
    <w:rsid w:val="00F60C35"/>
    <w:rsid w:val="00F620E7"/>
    <w:rsid w:val="00F6277C"/>
    <w:rsid w:val="00F62FB0"/>
    <w:rsid w:val="00F63385"/>
    <w:rsid w:val="00F6556F"/>
    <w:rsid w:val="00F67346"/>
    <w:rsid w:val="00F67C82"/>
    <w:rsid w:val="00F67E51"/>
    <w:rsid w:val="00F73EEF"/>
    <w:rsid w:val="00F75E32"/>
    <w:rsid w:val="00F75FFE"/>
    <w:rsid w:val="00F768C1"/>
    <w:rsid w:val="00F83B9F"/>
    <w:rsid w:val="00F84C79"/>
    <w:rsid w:val="00F8583A"/>
    <w:rsid w:val="00F87C02"/>
    <w:rsid w:val="00F9153A"/>
    <w:rsid w:val="00F92BB4"/>
    <w:rsid w:val="00FA03CF"/>
    <w:rsid w:val="00FA0601"/>
    <w:rsid w:val="00FA0A9C"/>
    <w:rsid w:val="00FA1E8D"/>
    <w:rsid w:val="00FA3191"/>
    <w:rsid w:val="00FA61D6"/>
    <w:rsid w:val="00FB1751"/>
    <w:rsid w:val="00FB1F00"/>
    <w:rsid w:val="00FB26AC"/>
    <w:rsid w:val="00FB3694"/>
    <w:rsid w:val="00FB557C"/>
    <w:rsid w:val="00FB6F7C"/>
    <w:rsid w:val="00FB7345"/>
    <w:rsid w:val="00FC1690"/>
    <w:rsid w:val="00FC2522"/>
    <w:rsid w:val="00FC6ED7"/>
    <w:rsid w:val="00FD1BAB"/>
    <w:rsid w:val="00FD2EF9"/>
    <w:rsid w:val="00FD34EC"/>
    <w:rsid w:val="00FD44C3"/>
    <w:rsid w:val="00FD4B01"/>
    <w:rsid w:val="00FD5EBE"/>
    <w:rsid w:val="00FD6821"/>
    <w:rsid w:val="00FD7FA6"/>
    <w:rsid w:val="00FE1D8A"/>
    <w:rsid w:val="00FE2368"/>
    <w:rsid w:val="00FE3BE8"/>
    <w:rsid w:val="00FE3F1E"/>
    <w:rsid w:val="00FE7229"/>
    <w:rsid w:val="00FF1521"/>
    <w:rsid w:val="00FF161C"/>
    <w:rsid w:val="00FF183E"/>
    <w:rsid w:val="00FF1B8C"/>
    <w:rsid w:val="00FF4D3E"/>
    <w:rsid w:val="00FF6BF5"/>
    <w:rsid w:val="00FF6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EC4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68C1"/>
    <w:pPr>
      <w:ind w:firstLine="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pPr>
      <w:keepNext/>
      <w:keepLines/>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i/>
      <w:iCs/>
      <w:color w:val="DDDDD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pPr>
    <w:rPr>
      <w:i/>
      <w:iCs/>
      <w:color w:val="000000" w:themeColor="text2"/>
      <w:sz w:val="18"/>
      <w:szCs w:val="18"/>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rPr>
      <w:rFonts w:ascii="Consolas" w:hAnsi="Consolas" w:cs="Consolas"/>
      <w:kern w:val="24"/>
      <w:sz w:val="20"/>
      <w:szCs w:val="20"/>
    </w:rPr>
  </w:style>
  <w:style w:type="paragraph" w:styleId="Index1">
    <w:name w:val="index 1"/>
    <w:basedOn w:val="Normal"/>
    <w:next w:val="Normal"/>
    <w:autoRedefine/>
    <w:uiPriority w:val="99"/>
    <w:semiHidden/>
    <w:unhideWhenUsed/>
    <w:pPr>
      <w:ind w:left="240"/>
    </w:pPr>
  </w:style>
  <w:style w:type="paragraph" w:styleId="Index2">
    <w:name w:val="index 2"/>
    <w:basedOn w:val="Normal"/>
    <w:next w:val="Normal"/>
    <w:autoRedefine/>
    <w:uiPriority w:val="99"/>
    <w:semiHidden/>
    <w:unhideWhenUsed/>
    <w:pPr>
      <w:ind w:left="480"/>
    </w:pPr>
  </w:style>
  <w:style w:type="paragraph" w:styleId="Index3">
    <w:name w:val="index 3"/>
    <w:basedOn w:val="Normal"/>
    <w:next w:val="Normal"/>
    <w:autoRedefine/>
    <w:uiPriority w:val="99"/>
    <w:semiHidden/>
    <w:unhideWhenUsed/>
    <w:pPr>
      <w:ind w:left="720"/>
    </w:pPr>
  </w:style>
  <w:style w:type="paragraph" w:styleId="Index4">
    <w:name w:val="index 4"/>
    <w:basedOn w:val="Normal"/>
    <w:next w:val="Normal"/>
    <w:autoRedefine/>
    <w:uiPriority w:val="99"/>
    <w:semiHidden/>
    <w:unhideWhenUsed/>
    <w:pPr>
      <w:ind w:left="960"/>
    </w:pPr>
  </w:style>
  <w:style w:type="paragraph" w:styleId="Index5">
    <w:name w:val="index 5"/>
    <w:basedOn w:val="Normal"/>
    <w:next w:val="Normal"/>
    <w:autoRedefine/>
    <w:uiPriority w:val="99"/>
    <w:semiHidden/>
    <w:unhideWhenUsed/>
    <w:pPr>
      <w:ind w:left="1200"/>
    </w:pPr>
  </w:style>
  <w:style w:type="paragraph" w:styleId="Index6">
    <w:name w:val="index 6"/>
    <w:basedOn w:val="Normal"/>
    <w:next w:val="Normal"/>
    <w:autoRedefine/>
    <w:uiPriority w:val="99"/>
    <w:semiHidden/>
    <w:unhideWhenUsed/>
    <w:pPr>
      <w:ind w:left="1440"/>
    </w:pPr>
  </w:style>
  <w:style w:type="paragraph" w:styleId="Index7">
    <w:name w:val="index 7"/>
    <w:basedOn w:val="Normal"/>
    <w:next w:val="Normal"/>
    <w:autoRedefine/>
    <w:uiPriority w:val="99"/>
    <w:semiHidden/>
    <w:unhideWhenUsed/>
    <w:pPr>
      <w:ind w:left="1680"/>
    </w:pPr>
  </w:style>
  <w:style w:type="paragraph" w:styleId="Index8">
    <w:name w:val="index 8"/>
    <w:basedOn w:val="Normal"/>
    <w:next w:val="Normal"/>
    <w:autoRedefine/>
    <w:uiPriority w:val="99"/>
    <w:semiHidden/>
    <w:unhideWhenUsed/>
    <w:pPr>
      <w:ind w:left="1920"/>
    </w:pPr>
  </w:style>
  <w:style w:type="paragraph" w:styleId="Index9">
    <w:name w:val="index 9"/>
    <w:basedOn w:val="Normal"/>
    <w:next w:val="Normal"/>
    <w:autoRedefine/>
    <w:uiPriority w:val="99"/>
    <w:semiHidden/>
    <w:unhideWhenUsed/>
    <w:pPr>
      <w:ind w:left="216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contextualSpacing/>
    </w:pPr>
  </w:style>
  <w:style w:type="paragraph" w:styleId="List2">
    <w:name w:val="List 2"/>
    <w:basedOn w:val="Normal"/>
    <w:uiPriority w:val="99"/>
    <w:semiHidden/>
    <w:unhideWhenUsed/>
    <w:pPr>
      <w:ind w:left="720"/>
      <w:contextualSpacing/>
    </w:pPr>
  </w:style>
  <w:style w:type="paragraph" w:styleId="List3">
    <w:name w:val="List 3"/>
    <w:basedOn w:val="Normal"/>
    <w:uiPriority w:val="99"/>
    <w:semiHidden/>
    <w:unhideWhenUsed/>
    <w:pPr>
      <w:ind w:left="1080"/>
      <w:contextualSpacing/>
    </w:pPr>
  </w:style>
  <w:style w:type="paragraph" w:styleId="List4">
    <w:name w:val="List 4"/>
    <w:basedOn w:val="Normal"/>
    <w:uiPriority w:val="99"/>
    <w:semiHidden/>
    <w:unhideWhenUsed/>
    <w:pPr>
      <w:ind w:left="1440"/>
      <w:contextualSpacing/>
    </w:pPr>
  </w:style>
  <w:style w:type="paragraph" w:styleId="List5">
    <w:name w:val="List 5"/>
    <w:basedOn w:val="Normal"/>
    <w:uiPriority w:val="99"/>
    <w:semiHidden/>
    <w:unhideWhenUsed/>
    <w:pPr>
      <w:ind w:left="180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jc w:val="center"/>
    </w:pPr>
  </w:style>
  <w:style w:type="paragraph" w:styleId="TableofAuthorities">
    <w:name w:val="table of authorities"/>
    <w:basedOn w:val="Normal"/>
    <w:next w:val="Normal"/>
    <w:uiPriority w:val="99"/>
    <w:semiHidden/>
    <w:unhideWhenUsed/>
    <w:pPr>
      <w:ind w:left="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szCs w:val="32"/>
    </w:rPr>
  </w:style>
  <w:style w:type="paragraph" w:styleId="TOC1">
    <w:name w:val="toc 1"/>
    <w:basedOn w:val="Normal"/>
    <w:next w:val="Normal"/>
    <w:autoRedefine/>
    <w:uiPriority w:val="39"/>
    <w:unhideWhenUsed/>
    <w:rsid w:val="004948FF"/>
    <w:pPr>
      <w:tabs>
        <w:tab w:val="right" w:leader="dot" w:pos="9350"/>
      </w:tabs>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paragraph" w:customStyle="1" w:styleId="p1">
    <w:name w:val="p1"/>
    <w:basedOn w:val="Normal"/>
    <w:rsid w:val="005F7436"/>
    <w:rPr>
      <w:rFonts w:ascii="Helvetica" w:hAnsi="Helvetica"/>
      <w:sz w:val="15"/>
      <w:szCs w:val="15"/>
    </w:rPr>
  </w:style>
  <w:style w:type="character" w:customStyle="1" w:styleId="apple-converted-space">
    <w:name w:val="apple-converted-space"/>
    <w:basedOn w:val="DefaultParagraphFont"/>
    <w:rsid w:val="005F7436"/>
  </w:style>
  <w:style w:type="character" w:customStyle="1" w:styleId="s1">
    <w:name w:val="s1"/>
    <w:basedOn w:val="DefaultParagraphFont"/>
    <w:rsid w:val="00350243"/>
    <w:rPr>
      <w:color w:val="0433FF"/>
    </w:rPr>
  </w:style>
  <w:style w:type="paragraph" w:customStyle="1" w:styleId="p2">
    <w:name w:val="p2"/>
    <w:basedOn w:val="Normal"/>
    <w:rsid w:val="00D66B96"/>
    <w:rPr>
      <w:rFonts w:ascii="Helvetica" w:hAnsi="Helvetica"/>
      <w:color w:val="0433FF"/>
      <w:sz w:val="15"/>
      <w:szCs w:val="15"/>
    </w:rPr>
  </w:style>
  <w:style w:type="character" w:customStyle="1" w:styleId="s2">
    <w:name w:val="s2"/>
    <w:basedOn w:val="DefaultParagraphFont"/>
    <w:rsid w:val="00D66B96"/>
    <w:rPr>
      <w:color w:val="000000"/>
    </w:rPr>
  </w:style>
  <w:style w:type="paragraph" w:customStyle="1" w:styleId="p3">
    <w:name w:val="p3"/>
    <w:basedOn w:val="Normal"/>
    <w:rsid w:val="00D66B96"/>
    <w:rPr>
      <w:rFonts w:ascii="Helvetica" w:hAnsi="Helvetica"/>
      <w:sz w:val="8"/>
      <w:szCs w:val="8"/>
    </w:rPr>
  </w:style>
  <w:style w:type="paragraph" w:customStyle="1" w:styleId="paragraph">
    <w:name w:val="paragraph"/>
    <w:basedOn w:val="Normal"/>
    <w:rsid w:val="00D812FA"/>
    <w:pPr>
      <w:spacing w:before="100" w:beforeAutospacing="1" w:after="100" w:afterAutospacing="1"/>
    </w:pPr>
  </w:style>
  <w:style w:type="character" w:customStyle="1" w:styleId="normaltextrun">
    <w:name w:val="normaltextrun"/>
    <w:basedOn w:val="DefaultParagraphFont"/>
    <w:rsid w:val="00D812FA"/>
  </w:style>
  <w:style w:type="character" w:customStyle="1" w:styleId="eop">
    <w:name w:val="eop"/>
    <w:basedOn w:val="DefaultParagraphFont"/>
    <w:rsid w:val="00D812FA"/>
  </w:style>
  <w:style w:type="character" w:customStyle="1" w:styleId="spellingerror">
    <w:name w:val="spellingerror"/>
    <w:basedOn w:val="DefaultParagraphFont"/>
    <w:rsid w:val="00D812FA"/>
  </w:style>
  <w:style w:type="character" w:customStyle="1" w:styleId="retrieved-from">
    <w:name w:val="retrieved-from"/>
    <w:basedOn w:val="DefaultParagraphFont"/>
    <w:rsid w:val="00FF6BF5"/>
  </w:style>
  <w:style w:type="character" w:styleId="UnresolvedMention">
    <w:name w:val="Unresolved Mention"/>
    <w:basedOn w:val="DefaultParagraphFont"/>
    <w:uiPriority w:val="99"/>
    <w:rsid w:val="00A541D0"/>
    <w:rPr>
      <w:color w:val="808080"/>
      <w:shd w:val="clear" w:color="auto" w:fill="E6E6E6"/>
    </w:rPr>
  </w:style>
  <w:style w:type="paragraph" w:customStyle="1" w:styleId="Default">
    <w:name w:val="Default"/>
    <w:rsid w:val="00FD6821"/>
    <w:pPr>
      <w:autoSpaceDE w:val="0"/>
      <w:autoSpaceDN w:val="0"/>
      <w:adjustRightInd w:val="0"/>
      <w:ind w:firstLine="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7F5F9A"/>
    <w:rPr>
      <w:color w:val="919191" w:themeColor="followedHyperlink"/>
      <w:u w:val="single"/>
    </w:rPr>
  </w:style>
  <w:style w:type="character" w:styleId="PageNumber">
    <w:name w:val="page number"/>
    <w:basedOn w:val="DefaultParagraphFont"/>
    <w:uiPriority w:val="99"/>
    <w:semiHidden/>
    <w:unhideWhenUsed/>
    <w:rsid w:val="00E13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278">
      <w:bodyDiv w:val="1"/>
      <w:marLeft w:val="0"/>
      <w:marRight w:val="0"/>
      <w:marTop w:val="0"/>
      <w:marBottom w:val="0"/>
      <w:divBdr>
        <w:top w:val="none" w:sz="0" w:space="0" w:color="auto"/>
        <w:left w:val="none" w:sz="0" w:space="0" w:color="auto"/>
        <w:bottom w:val="none" w:sz="0" w:space="0" w:color="auto"/>
        <w:right w:val="none" w:sz="0" w:space="0" w:color="auto"/>
      </w:divBdr>
    </w:div>
    <w:div w:id="47535857">
      <w:bodyDiv w:val="1"/>
      <w:marLeft w:val="0"/>
      <w:marRight w:val="0"/>
      <w:marTop w:val="0"/>
      <w:marBottom w:val="0"/>
      <w:divBdr>
        <w:top w:val="none" w:sz="0" w:space="0" w:color="auto"/>
        <w:left w:val="none" w:sz="0" w:space="0" w:color="auto"/>
        <w:bottom w:val="none" w:sz="0" w:space="0" w:color="auto"/>
        <w:right w:val="none" w:sz="0" w:space="0" w:color="auto"/>
      </w:divBdr>
      <w:divsChild>
        <w:div w:id="429470439">
          <w:blockQuote w:val="1"/>
          <w:marLeft w:val="600"/>
          <w:marRight w:val="0"/>
          <w:marTop w:val="0"/>
          <w:marBottom w:val="0"/>
          <w:divBdr>
            <w:top w:val="none" w:sz="0" w:space="0" w:color="auto"/>
            <w:left w:val="none" w:sz="0" w:space="0" w:color="auto"/>
            <w:bottom w:val="none" w:sz="0" w:space="0" w:color="auto"/>
            <w:right w:val="none" w:sz="0" w:space="0" w:color="auto"/>
          </w:divBdr>
        </w:div>
        <w:div w:id="1664115328">
          <w:blockQuote w:val="1"/>
          <w:marLeft w:val="600"/>
          <w:marRight w:val="0"/>
          <w:marTop w:val="0"/>
          <w:marBottom w:val="0"/>
          <w:divBdr>
            <w:top w:val="none" w:sz="0" w:space="0" w:color="auto"/>
            <w:left w:val="none" w:sz="0" w:space="0" w:color="auto"/>
            <w:bottom w:val="none" w:sz="0" w:space="0" w:color="auto"/>
            <w:right w:val="none" w:sz="0" w:space="0" w:color="auto"/>
          </w:divBdr>
        </w:div>
        <w:div w:id="195127622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3650966">
      <w:bodyDiv w:val="1"/>
      <w:marLeft w:val="0"/>
      <w:marRight w:val="0"/>
      <w:marTop w:val="0"/>
      <w:marBottom w:val="0"/>
      <w:divBdr>
        <w:top w:val="none" w:sz="0" w:space="0" w:color="auto"/>
        <w:left w:val="none" w:sz="0" w:space="0" w:color="auto"/>
        <w:bottom w:val="none" w:sz="0" w:space="0" w:color="auto"/>
        <w:right w:val="none" w:sz="0" w:space="0" w:color="auto"/>
      </w:divBdr>
    </w:div>
    <w:div w:id="84349000">
      <w:bodyDiv w:val="1"/>
      <w:marLeft w:val="0"/>
      <w:marRight w:val="0"/>
      <w:marTop w:val="0"/>
      <w:marBottom w:val="0"/>
      <w:divBdr>
        <w:top w:val="none" w:sz="0" w:space="0" w:color="auto"/>
        <w:left w:val="none" w:sz="0" w:space="0" w:color="auto"/>
        <w:bottom w:val="none" w:sz="0" w:space="0" w:color="auto"/>
        <w:right w:val="none" w:sz="0" w:space="0" w:color="auto"/>
      </w:divBdr>
      <w:divsChild>
        <w:div w:id="685986546">
          <w:marLeft w:val="0"/>
          <w:marRight w:val="0"/>
          <w:marTop w:val="0"/>
          <w:marBottom w:val="0"/>
          <w:divBdr>
            <w:top w:val="none" w:sz="0" w:space="0" w:color="auto"/>
            <w:left w:val="none" w:sz="0" w:space="0" w:color="auto"/>
            <w:bottom w:val="none" w:sz="0" w:space="0" w:color="auto"/>
            <w:right w:val="none" w:sz="0" w:space="0" w:color="auto"/>
          </w:divBdr>
        </w:div>
        <w:div w:id="679509347">
          <w:marLeft w:val="0"/>
          <w:marRight w:val="0"/>
          <w:marTop w:val="0"/>
          <w:marBottom w:val="0"/>
          <w:divBdr>
            <w:top w:val="none" w:sz="0" w:space="0" w:color="auto"/>
            <w:left w:val="none" w:sz="0" w:space="0" w:color="auto"/>
            <w:bottom w:val="none" w:sz="0" w:space="0" w:color="auto"/>
            <w:right w:val="none" w:sz="0" w:space="0" w:color="auto"/>
          </w:divBdr>
        </w:div>
        <w:div w:id="1693023074">
          <w:marLeft w:val="0"/>
          <w:marRight w:val="0"/>
          <w:marTop w:val="0"/>
          <w:marBottom w:val="0"/>
          <w:divBdr>
            <w:top w:val="none" w:sz="0" w:space="0" w:color="auto"/>
            <w:left w:val="none" w:sz="0" w:space="0" w:color="auto"/>
            <w:bottom w:val="none" w:sz="0" w:space="0" w:color="auto"/>
            <w:right w:val="none" w:sz="0" w:space="0" w:color="auto"/>
          </w:divBdr>
        </w:div>
      </w:divsChild>
    </w:div>
    <w:div w:id="90904774">
      <w:bodyDiv w:val="1"/>
      <w:marLeft w:val="0"/>
      <w:marRight w:val="0"/>
      <w:marTop w:val="0"/>
      <w:marBottom w:val="0"/>
      <w:divBdr>
        <w:top w:val="none" w:sz="0" w:space="0" w:color="auto"/>
        <w:left w:val="none" w:sz="0" w:space="0" w:color="auto"/>
        <w:bottom w:val="none" w:sz="0" w:space="0" w:color="auto"/>
        <w:right w:val="none" w:sz="0" w:space="0" w:color="auto"/>
      </w:divBdr>
      <w:divsChild>
        <w:div w:id="593249151">
          <w:marLeft w:val="0"/>
          <w:marRight w:val="0"/>
          <w:marTop w:val="0"/>
          <w:marBottom w:val="0"/>
          <w:divBdr>
            <w:top w:val="none" w:sz="0" w:space="0" w:color="auto"/>
            <w:left w:val="none" w:sz="0" w:space="0" w:color="auto"/>
            <w:bottom w:val="none" w:sz="0" w:space="0" w:color="auto"/>
            <w:right w:val="none" w:sz="0" w:space="0" w:color="auto"/>
          </w:divBdr>
        </w:div>
      </w:divsChild>
    </w:div>
    <w:div w:id="95373450">
      <w:bodyDiv w:val="1"/>
      <w:marLeft w:val="0"/>
      <w:marRight w:val="0"/>
      <w:marTop w:val="0"/>
      <w:marBottom w:val="0"/>
      <w:divBdr>
        <w:top w:val="none" w:sz="0" w:space="0" w:color="auto"/>
        <w:left w:val="none" w:sz="0" w:space="0" w:color="auto"/>
        <w:bottom w:val="none" w:sz="0" w:space="0" w:color="auto"/>
        <w:right w:val="none" w:sz="0" w:space="0" w:color="auto"/>
      </w:divBdr>
    </w:div>
    <w:div w:id="102498312">
      <w:bodyDiv w:val="1"/>
      <w:marLeft w:val="0"/>
      <w:marRight w:val="0"/>
      <w:marTop w:val="0"/>
      <w:marBottom w:val="0"/>
      <w:divBdr>
        <w:top w:val="none" w:sz="0" w:space="0" w:color="auto"/>
        <w:left w:val="none" w:sz="0" w:space="0" w:color="auto"/>
        <w:bottom w:val="none" w:sz="0" w:space="0" w:color="auto"/>
        <w:right w:val="none" w:sz="0" w:space="0" w:color="auto"/>
      </w:divBdr>
    </w:div>
    <w:div w:id="107899558">
      <w:bodyDiv w:val="1"/>
      <w:marLeft w:val="0"/>
      <w:marRight w:val="0"/>
      <w:marTop w:val="0"/>
      <w:marBottom w:val="0"/>
      <w:divBdr>
        <w:top w:val="none" w:sz="0" w:space="0" w:color="auto"/>
        <w:left w:val="none" w:sz="0" w:space="0" w:color="auto"/>
        <w:bottom w:val="none" w:sz="0" w:space="0" w:color="auto"/>
        <w:right w:val="none" w:sz="0" w:space="0" w:color="auto"/>
      </w:divBdr>
      <w:divsChild>
        <w:div w:id="1127746884">
          <w:marLeft w:val="0"/>
          <w:marRight w:val="0"/>
          <w:marTop w:val="0"/>
          <w:marBottom w:val="0"/>
          <w:divBdr>
            <w:top w:val="none" w:sz="0" w:space="0" w:color="auto"/>
            <w:left w:val="none" w:sz="0" w:space="0" w:color="auto"/>
            <w:bottom w:val="none" w:sz="0" w:space="0" w:color="auto"/>
            <w:right w:val="none" w:sz="0" w:space="0" w:color="auto"/>
          </w:divBdr>
        </w:div>
      </w:divsChild>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175581422">
      <w:bodyDiv w:val="1"/>
      <w:marLeft w:val="0"/>
      <w:marRight w:val="0"/>
      <w:marTop w:val="0"/>
      <w:marBottom w:val="0"/>
      <w:divBdr>
        <w:top w:val="none" w:sz="0" w:space="0" w:color="auto"/>
        <w:left w:val="none" w:sz="0" w:space="0" w:color="auto"/>
        <w:bottom w:val="none" w:sz="0" w:space="0" w:color="auto"/>
        <w:right w:val="none" w:sz="0" w:space="0" w:color="auto"/>
      </w:divBdr>
    </w:div>
    <w:div w:id="176775375">
      <w:bodyDiv w:val="1"/>
      <w:marLeft w:val="0"/>
      <w:marRight w:val="0"/>
      <w:marTop w:val="0"/>
      <w:marBottom w:val="0"/>
      <w:divBdr>
        <w:top w:val="none" w:sz="0" w:space="0" w:color="auto"/>
        <w:left w:val="none" w:sz="0" w:space="0" w:color="auto"/>
        <w:bottom w:val="none" w:sz="0" w:space="0" w:color="auto"/>
        <w:right w:val="none" w:sz="0" w:space="0" w:color="auto"/>
      </w:divBdr>
    </w:div>
    <w:div w:id="184684334">
      <w:bodyDiv w:val="1"/>
      <w:marLeft w:val="0"/>
      <w:marRight w:val="0"/>
      <w:marTop w:val="0"/>
      <w:marBottom w:val="0"/>
      <w:divBdr>
        <w:top w:val="none" w:sz="0" w:space="0" w:color="auto"/>
        <w:left w:val="none" w:sz="0" w:space="0" w:color="auto"/>
        <w:bottom w:val="none" w:sz="0" w:space="0" w:color="auto"/>
        <w:right w:val="none" w:sz="0" w:space="0" w:color="auto"/>
      </w:divBdr>
    </w:div>
    <w:div w:id="190265500">
      <w:bodyDiv w:val="1"/>
      <w:marLeft w:val="0"/>
      <w:marRight w:val="0"/>
      <w:marTop w:val="0"/>
      <w:marBottom w:val="0"/>
      <w:divBdr>
        <w:top w:val="none" w:sz="0" w:space="0" w:color="auto"/>
        <w:left w:val="none" w:sz="0" w:space="0" w:color="auto"/>
        <w:bottom w:val="none" w:sz="0" w:space="0" w:color="auto"/>
        <w:right w:val="none" w:sz="0" w:space="0" w:color="auto"/>
      </w:divBdr>
    </w:div>
    <w:div w:id="202179179">
      <w:bodyDiv w:val="1"/>
      <w:marLeft w:val="0"/>
      <w:marRight w:val="0"/>
      <w:marTop w:val="0"/>
      <w:marBottom w:val="0"/>
      <w:divBdr>
        <w:top w:val="none" w:sz="0" w:space="0" w:color="auto"/>
        <w:left w:val="none" w:sz="0" w:space="0" w:color="auto"/>
        <w:bottom w:val="none" w:sz="0" w:space="0" w:color="auto"/>
        <w:right w:val="none" w:sz="0" w:space="0" w:color="auto"/>
      </w:divBdr>
    </w:div>
    <w:div w:id="203712403">
      <w:bodyDiv w:val="1"/>
      <w:marLeft w:val="0"/>
      <w:marRight w:val="0"/>
      <w:marTop w:val="0"/>
      <w:marBottom w:val="0"/>
      <w:divBdr>
        <w:top w:val="none" w:sz="0" w:space="0" w:color="auto"/>
        <w:left w:val="none" w:sz="0" w:space="0" w:color="auto"/>
        <w:bottom w:val="none" w:sz="0" w:space="0" w:color="auto"/>
        <w:right w:val="none" w:sz="0" w:space="0" w:color="auto"/>
      </w:divBdr>
      <w:divsChild>
        <w:div w:id="1234588308">
          <w:marLeft w:val="0"/>
          <w:marRight w:val="0"/>
          <w:marTop w:val="0"/>
          <w:marBottom w:val="0"/>
          <w:divBdr>
            <w:top w:val="none" w:sz="0" w:space="0" w:color="auto"/>
            <w:left w:val="none" w:sz="0" w:space="0" w:color="auto"/>
            <w:bottom w:val="none" w:sz="0" w:space="0" w:color="auto"/>
            <w:right w:val="none" w:sz="0" w:space="0" w:color="auto"/>
          </w:divBdr>
        </w:div>
        <w:div w:id="235360950">
          <w:marLeft w:val="0"/>
          <w:marRight w:val="0"/>
          <w:marTop w:val="0"/>
          <w:marBottom w:val="0"/>
          <w:divBdr>
            <w:top w:val="none" w:sz="0" w:space="0" w:color="auto"/>
            <w:left w:val="none" w:sz="0" w:space="0" w:color="auto"/>
            <w:bottom w:val="none" w:sz="0" w:space="0" w:color="auto"/>
            <w:right w:val="none" w:sz="0" w:space="0" w:color="auto"/>
          </w:divBdr>
        </w:div>
        <w:div w:id="713311020">
          <w:marLeft w:val="0"/>
          <w:marRight w:val="0"/>
          <w:marTop w:val="0"/>
          <w:marBottom w:val="0"/>
          <w:divBdr>
            <w:top w:val="none" w:sz="0" w:space="0" w:color="auto"/>
            <w:left w:val="none" w:sz="0" w:space="0" w:color="auto"/>
            <w:bottom w:val="none" w:sz="0" w:space="0" w:color="auto"/>
            <w:right w:val="none" w:sz="0" w:space="0" w:color="auto"/>
          </w:divBdr>
        </w:div>
        <w:div w:id="488057422">
          <w:marLeft w:val="0"/>
          <w:marRight w:val="0"/>
          <w:marTop w:val="0"/>
          <w:marBottom w:val="0"/>
          <w:divBdr>
            <w:top w:val="none" w:sz="0" w:space="0" w:color="auto"/>
            <w:left w:val="none" w:sz="0" w:space="0" w:color="auto"/>
            <w:bottom w:val="none" w:sz="0" w:space="0" w:color="auto"/>
            <w:right w:val="none" w:sz="0" w:space="0" w:color="auto"/>
          </w:divBdr>
        </w:div>
        <w:div w:id="264773638">
          <w:marLeft w:val="0"/>
          <w:marRight w:val="0"/>
          <w:marTop w:val="0"/>
          <w:marBottom w:val="0"/>
          <w:divBdr>
            <w:top w:val="none" w:sz="0" w:space="0" w:color="auto"/>
            <w:left w:val="none" w:sz="0" w:space="0" w:color="auto"/>
            <w:bottom w:val="none" w:sz="0" w:space="0" w:color="auto"/>
            <w:right w:val="none" w:sz="0" w:space="0" w:color="auto"/>
          </w:divBdr>
        </w:div>
        <w:div w:id="518083178">
          <w:marLeft w:val="0"/>
          <w:marRight w:val="0"/>
          <w:marTop w:val="0"/>
          <w:marBottom w:val="0"/>
          <w:divBdr>
            <w:top w:val="none" w:sz="0" w:space="0" w:color="auto"/>
            <w:left w:val="none" w:sz="0" w:space="0" w:color="auto"/>
            <w:bottom w:val="none" w:sz="0" w:space="0" w:color="auto"/>
            <w:right w:val="none" w:sz="0" w:space="0" w:color="auto"/>
          </w:divBdr>
        </w:div>
        <w:div w:id="1045526833">
          <w:marLeft w:val="0"/>
          <w:marRight w:val="0"/>
          <w:marTop w:val="0"/>
          <w:marBottom w:val="0"/>
          <w:divBdr>
            <w:top w:val="none" w:sz="0" w:space="0" w:color="auto"/>
            <w:left w:val="none" w:sz="0" w:space="0" w:color="auto"/>
            <w:bottom w:val="none" w:sz="0" w:space="0" w:color="auto"/>
            <w:right w:val="none" w:sz="0" w:space="0" w:color="auto"/>
          </w:divBdr>
        </w:div>
      </w:divsChild>
    </w:div>
    <w:div w:id="227106992">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75408252">
      <w:bodyDiv w:val="1"/>
      <w:marLeft w:val="0"/>
      <w:marRight w:val="0"/>
      <w:marTop w:val="0"/>
      <w:marBottom w:val="0"/>
      <w:divBdr>
        <w:top w:val="none" w:sz="0" w:space="0" w:color="auto"/>
        <w:left w:val="none" w:sz="0" w:space="0" w:color="auto"/>
        <w:bottom w:val="none" w:sz="0" w:space="0" w:color="auto"/>
        <w:right w:val="none" w:sz="0" w:space="0" w:color="auto"/>
      </w:divBdr>
      <w:divsChild>
        <w:div w:id="112555676">
          <w:blockQuote w:val="1"/>
          <w:marLeft w:val="600"/>
          <w:marRight w:val="0"/>
          <w:marTop w:val="0"/>
          <w:marBottom w:val="0"/>
          <w:divBdr>
            <w:top w:val="none" w:sz="0" w:space="0" w:color="auto"/>
            <w:left w:val="none" w:sz="0" w:space="0" w:color="auto"/>
            <w:bottom w:val="none" w:sz="0" w:space="0" w:color="auto"/>
            <w:right w:val="none" w:sz="0" w:space="0" w:color="auto"/>
          </w:divBdr>
        </w:div>
        <w:div w:id="173207120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25088476">
      <w:bodyDiv w:val="1"/>
      <w:marLeft w:val="0"/>
      <w:marRight w:val="0"/>
      <w:marTop w:val="0"/>
      <w:marBottom w:val="0"/>
      <w:divBdr>
        <w:top w:val="none" w:sz="0" w:space="0" w:color="auto"/>
        <w:left w:val="none" w:sz="0" w:space="0" w:color="auto"/>
        <w:bottom w:val="none" w:sz="0" w:space="0" w:color="auto"/>
        <w:right w:val="none" w:sz="0" w:space="0" w:color="auto"/>
      </w:divBdr>
    </w:div>
    <w:div w:id="350109488">
      <w:bodyDiv w:val="1"/>
      <w:marLeft w:val="0"/>
      <w:marRight w:val="0"/>
      <w:marTop w:val="0"/>
      <w:marBottom w:val="0"/>
      <w:divBdr>
        <w:top w:val="none" w:sz="0" w:space="0" w:color="auto"/>
        <w:left w:val="none" w:sz="0" w:space="0" w:color="auto"/>
        <w:bottom w:val="none" w:sz="0" w:space="0" w:color="auto"/>
        <w:right w:val="none" w:sz="0" w:space="0" w:color="auto"/>
      </w:divBdr>
    </w:div>
    <w:div w:id="355350875">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38988078">
      <w:bodyDiv w:val="1"/>
      <w:marLeft w:val="0"/>
      <w:marRight w:val="0"/>
      <w:marTop w:val="0"/>
      <w:marBottom w:val="0"/>
      <w:divBdr>
        <w:top w:val="none" w:sz="0" w:space="0" w:color="auto"/>
        <w:left w:val="none" w:sz="0" w:space="0" w:color="auto"/>
        <w:bottom w:val="none" w:sz="0" w:space="0" w:color="auto"/>
        <w:right w:val="none" w:sz="0" w:space="0" w:color="auto"/>
      </w:divBdr>
      <w:divsChild>
        <w:div w:id="1112289030">
          <w:marLeft w:val="0"/>
          <w:marRight w:val="0"/>
          <w:marTop w:val="0"/>
          <w:marBottom w:val="0"/>
          <w:divBdr>
            <w:top w:val="none" w:sz="0" w:space="0" w:color="auto"/>
            <w:left w:val="none" w:sz="0" w:space="0" w:color="auto"/>
            <w:bottom w:val="none" w:sz="0" w:space="0" w:color="auto"/>
            <w:right w:val="none" w:sz="0" w:space="0" w:color="auto"/>
          </w:divBdr>
        </w:div>
      </w:divsChild>
    </w:div>
    <w:div w:id="442960393">
      <w:bodyDiv w:val="1"/>
      <w:marLeft w:val="0"/>
      <w:marRight w:val="0"/>
      <w:marTop w:val="0"/>
      <w:marBottom w:val="0"/>
      <w:divBdr>
        <w:top w:val="none" w:sz="0" w:space="0" w:color="auto"/>
        <w:left w:val="none" w:sz="0" w:space="0" w:color="auto"/>
        <w:bottom w:val="none" w:sz="0" w:space="0" w:color="auto"/>
        <w:right w:val="none" w:sz="0" w:space="0" w:color="auto"/>
      </w:divBdr>
    </w:div>
    <w:div w:id="443576402">
      <w:bodyDiv w:val="1"/>
      <w:marLeft w:val="0"/>
      <w:marRight w:val="0"/>
      <w:marTop w:val="0"/>
      <w:marBottom w:val="0"/>
      <w:divBdr>
        <w:top w:val="none" w:sz="0" w:space="0" w:color="auto"/>
        <w:left w:val="none" w:sz="0" w:space="0" w:color="auto"/>
        <w:bottom w:val="none" w:sz="0" w:space="0" w:color="auto"/>
        <w:right w:val="none" w:sz="0" w:space="0" w:color="auto"/>
      </w:divBdr>
    </w:div>
    <w:div w:id="444353629">
      <w:bodyDiv w:val="1"/>
      <w:marLeft w:val="0"/>
      <w:marRight w:val="0"/>
      <w:marTop w:val="0"/>
      <w:marBottom w:val="0"/>
      <w:divBdr>
        <w:top w:val="none" w:sz="0" w:space="0" w:color="auto"/>
        <w:left w:val="none" w:sz="0" w:space="0" w:color="auto"/>
        <w:bottom w:val="none" w:sz="0" w:space="0" w:color="auto"/>
        <w:right w:val="none" w:sz="0" w:space="0" w:color="auto"/>
      </w:divBdr>
    </w:div>
    <w:div w:id="445854068">
      <w:bodyDiv w:val="1"/>
      <w:marLeft w:val="0"/>
      <w:marRight w:val="0"/>
      <w:marTop w:val="0"/>
      <w:marBottom w:val="0"/>
      <w:divBdr>
        <w:top w:val="none" w:sz="0" w:space="0" w:color="auto"/>
        <w:left w:val="none" w:sz="0" w:space="0" w:color="auto"/>
        <w:bottom w:val="none" w:sz="0" w:space="0" w:color="auto"/>
        <w:right w:val="none" w:sz="0" w:space="0" w:color="auto"/>
      </w:divBdr>
    </w:div>
    <w:div w:id="456024604">
      <w:bodyDiv w:val="1"/>
      <w:marLeft w:val="0"/>
      <w:marRight w:val="0"/>
      <w:marTop w:val="0"/>
      <w:marBottom w:val="0"/>
      <w:divBdr>
        <w:top w:val="none" w:sz="0" w:space="0" w:color="auto"/>
        <w:left w:val="none" w:sz="0" w:space="0" w:color="auto"/>
        <w:bottom w:val="none" w:sz="0" w:space="0" w:color="auto"/>
        <w:right w:val="none" w:sz="0" w:space="0" w:color="auto"/>
      </w:divBdr>
      <w:divsChild>
        <w:div w:id="1702705930">
          <w:marLeft w:val="0"/>
          <w:marRight w:val="0"/>
          <w:marTop w:val="0"/>
          <w:marBottom w:val="0"/>
          <w:divBdr>
            <w:top w:val="none" w:sz="0" w:space="0" w:color="auto"/>
            <w:left w:val="none" w:sz="0" w:space="0" w:color="auto"/>
            <w:bottom w:val="none" w:sz="0" w:space="0" w:color="auto"/>
            <w:right w:val="none" w:sz="0" w:space="0" w:color="auto"/>
          </w:divBdr>
        </w:div>
        <w:div w:id="2141604444">
          <w:marLeft w:val="0"/>
          <w:marRight w:val="0"/>
          <w:marTop w:val="0"/>
          <w:marBottom w:val="0"/>
          <w:divBdr>
            <w:top w:val="none" w:sz="0" w:space="0" w:color="auto"/>
            <w:left w:val="none" w:sz="0" w:space="0" w:color="auto"/>
            <w:bottom w:val="none" w:sz="0" w:space="0" w:color="auto"/>
            <w:right w:val="none" w:sz="0" w:space="0" w:color="auto"/>
          </w:divBdr>
        </w:div>
        <w:div w:id="1159810174">
          <w:marLeft w:val="0"/>
          <w:marRight w:val="0"/>
          <w:marTop w:val="0"/>
          <w:marBottom w:val="0"/>
          <w:divBdr>
            <w:top w:val="none" w:sz="0" w:space="0" w:color="auto"/>
            <w:left w:val="none" w:sz="0" w:space="0" w:color="auto"/>
            <w:bottom w:val="none" w:sz="0" w:space="0" w:color="auto"/>
            <w:right w:val="none" w:sz="0" w:space="0" w:color="auto"/>
          </w:divBdr>
        </w:div>
        <w:div w:id="587160423">
          <w:marLeft w:val="0"/>
          <w:marRight w:val="0"/>
          <w:marTop w:val="0"/>
          <w:marBottom w:val="0"/>
          <w:divBdr>
            <w:top w:val="none" w:sz="0" w:space="0" w:color="auto"/>
            <w:left w:val="none" w:sz="0" w:space="0" w:color="auto"/>
            <w:bottom w:val="none" w:sz="0" w:space="0" w:color="auto"/>
            <w:right w:val="none" w:sz="0" w:space="0" w:color="auto"/>
          </w:divBdr>
        </w:div>
        <w:div w:id="249893573">
          <w:marLeft w:val="0"/>
          <w:marRight w:val="0"/>
          <w:marTop w:val="0"/>
          <w:marBottom w:val="0"/>
          <w:divBdr>
            <w:top w:val="none" w:sz="0" w:space="0" w:color="auto"/>
            <w:left w:val="none" w:sz="0" w:space="0" w:color="auto"/>
            <w:bottom w:val="none" w:sz="0" w:space="0" w:color="auto"/>
            <w:right w:val="none" w:sz="0" w:space="0" w:color="auto"/>
          </w:divBdr>
        </w:div>
        <w:div w:id="482430226">
          <w:marLeft w:val="0"/>
          <w:marRight w:val="0"/>
          <w:marTop w:val="0"/>
          <w:marBottom w:val="0"/>
          <w:divBdr>
            <w:top w:val="none" w:sz="0" w:space="0" w:color="auto"/>
            <w:left w:val="none" w:sz="0" w:space="0" w:color="auto"/>
            <w:bottom w:val="none" w:sz="0" w:space="0" w:color="auto"/>
            <w:right w:val="none" w:sz="0" w:space="0" w:color="auto"/>
          </w:divBdr>
        </w:div>
        <w:div w:id="1348173302">
          <w:marLeft w:val="0"/>
          <w:marRight w:val="0"/>
          <w:marTop w:val="0"/>
          <w:marBottom w:val="0"/>
          <w:divBdr>
            <w:top w:val="none" w:sz="0" w:space="0" w:color="auto"/>
            <w:left w:val="none" w:sz="0" w:space="0" w:color="auto"/>
            <w:bottom w:val="none" w:sz="0" w:space="0" w:color="auto"/>
            <w:right w:val="none" w:sz="0" w:space="0" w:color="auto"/>
          </w:divBdr>
        </w:div>
        <w:div w:id="1937900268">
          <w:marLeft w:val="0"/>
          <w:marRight w:val="0"/>
          <w:marTop w:val="0"/>
          <w:marBottom w:val="0"/>
          <w:divBdr>
            <w:top w:val="none" w:sz="0" w:space="0" w:color="auto"/>
            <w:left w:val="none" w:sz="0" w:space="0" w:color="auto"/>
            <w:bottom w:val="none" w:sz="0" w:space="0" w:color="auto"/>
            <w:right w:val="none" w:sz="0" w:space="0" w:color="auto"/>
          </w:divBdr>
        </w:div>
        <w:div w:id="585043109">
          <w:marLeft w:val="0"/>
          <w:marRight w:val="0"/>
          <w:marTop w:val="0"/>
          <w:marBottom w:val="0"/>
          <w:divBdr>
            <w:top w:val="none" w:sz="0" w:space="0" w:color="auto"/>
            <w:left w:val="none" w:sz="0" w:space="0" w:color="auto"/>
            <w:bottom w:val="none" w:sz="0" w:space="0" w:color="auto"/>
            <w:right w:val="none" w:sz="0" w:space="0" w:color="auto"/>
          </w:divBdr>
        </w:div>
        <w:div w:id="861824436">
          <w:marLeft w:val="0"/>
          <w:marRight w:val="0"/>
          <w:marTop w:val="0"/>
          <w:marBottom w:val="0"/>
          <w:divBdr>
            <w:top w:val="none" w:sz="0" w:space="0" w:color="auto"/>
            <w:left w:val="none" w:sz="0" w:space="0" w:color="auto"/>
            <w:bottom w:val="none" w:sz="0" w:space="0" w:color="auto"/>
            <w:right w:val="none" w:sz="0" w:space="0" w:color="auto"/>
          </w:divBdr>
        </w:div>
        <w:div w:id="1348677888">
          <w:marLeft w:val="0"/>
          <w:marRight w:val="0"/>
          <w:marTop w:val="0"/>
          <w:marBottom w:val="0"/>
          <w:divBdr>
            <w:top w:val="none" w:sz="0" w:space="0" w:color="auto"/>
            <w:left w:val="none" w:sz="0" w:space="0" w:color="auto"/>
            <w:bottom w:val="none" w:sz="0" w:space="0" w:color="auto"/>
            <w:right w:val="none" w:sz="0" w:space="0" w:color="auto"/>
          </w:divBdr>
        </w:div>
        <w:div w:id="1803616761">
          <w:marLeft w:val="0"/>
          <w:marRight w:val="0"/>
          <w:marTop w:val="0"/>
          <w:marBottom w:val="0"/>
          <w:divBdr>
            <w:top w:val="none" w:sz="0" w:space="0" w:color="auto"/>
            <w:left w:val="none" w:sz="0" w:space="0" w:color="auto"/>
            <w:bottom w:val="none" w:sz="0" w:space="0" w:color="auto"/>
            <w:right w:val="none" w:sz="0" w:space="0" w:color="auto"/>
          </w:divBdr>
        </w:div>
        <w:div w:id="67649366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1967152973">
          <w:marLeft w:val="0"/>
          <w:marRight w:val="0"/>
          <w:marTop w:val="0"/>
          <w:marBottom w:val="0"/>
          <w:divBdr>
            <w:top w:val="none" w:sz="0" w:space="0" w:color="auto"/>
            <w:left w:val="none" w:sz="0" w:space="0" w:color="auto"/>
            <w:bottom w:val="none" w:sz="0" w:space="0" w:color="auto"/>
            <w:right w:val="none" w:sz="0" w:space="0" w:color="auto"/>
          </w:divBdr>
        </w:div>
        <w:div w:id="598829437">
          <w:marLeft w:val="0"/>
          <w:marRight w:val="0"/>
          <w:marTop w:val="0"/>
          <w:marBottom w:val="0"/>
          <w:divBdr>
            <w:top w:val="none" w:sz="0" w:space="0" w:color="auto"/>
            <w:left w:val="none" w:sz="0" w:space="0" w:color="auto"/>
            <w:bottom w:val="none" w:sz="0" w:space="0" w:color="auto"/>
            <w:right w:val="none" w:sz="0" w:space="0" w:color="auto"/>
          </w:divBdr>
        </w:div>
        <w:div w:id="387611210">
          <w:marLeft w:val="0"/>
          <w:marRight w:val="0"/>
          <w:marTop w:val="0"/>
          <w:marBottom w:val="0"/>
          <w:divBdr>
            <w:top w:val="none" w:sz="0" w:space="0" w:color="auto"/>
            <w:left w:val="none" w:sz="0" w:space="0" w:color="auto"/>
            <w:bottom w:val="none" w:sz="0" w:space="0" w:color="auto"/>
            <w:right w:val="none" w:sz="0" w:space="0" w:color="auto"/>
          </w:divBdr>
        </w:div>
        <w:div w:id="442190660">
          <w:marLeft w:val="0"/>
          <w:marRight w:val="0"/>
          <w:marTop w:val="0"/>
          <w:marBottom w:val="0"/>
          <w:divBdr>
            <w:top w:val="none" w:sz="0" w:space="0" w:color="auto"/>
            <w:left w:val="none" w:sz="0" w:space="0" w:color="auto"/>
            <w:bottom w:val="none" w:sz="0" w:space="0" w:color="auto"/>
            <w:right w:val="none" w:sz="0" w:space="0" w:color="auto"/>
          </w:divBdr>
        </w:div>
      </w:divsChild>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41672703">
      <w:bodyDiv w:val="1"/>
      <w:marLeft w:val="0"/>
      <w:marRight w:val="0"/>
      <w:marTop w:val="0"/>
      <w:marBottom w:val="0"/>
      <w:divBdr>
        <w:top w:val="none" w:sz="0" w:space="0" w:color="auto"/>
        <w:left w:val="none" w:sz="0" w:space="0" w:color="auto"/>
        <w:bottom w:val="none" w:sz="0" w:space="0" w:color="auto"/>
        <w:right w:val="none" w:sz="0" w:space="0" w:color="auto"/>
      </w:divBdr>
      <w:divsChild>
        <w:div w:id="1021934565">
          <w:marLeft w:val="0"/>
          <w:marRight w:val="0"/>
          <w:marTop w:val="0"/>
          <w:marBottom w:val="0"/>
          <w:divBdr>
            <w:top w:val="none" w:sz="0" w:space="0" w:color="auto"/>
            <w:left w:val="none" w:sz="0" w:space="0" w:color="auto"/>
            <w:bottom w:val="none" w:sz="0" w:space="0" w:color="auto"/>
            <w:right w:val="none" w:sz="0" w:space="0" w:color="auto"/>
          </w:divBdr>
        </w:div>
        <w:div w:id="670261208">
          <w:marLeft w:val="0"/>
          <w:marRight w:val="0"/>
          <w:marTop w:val="0"/>
          <w:marBottom w:val="0"/>
          <w:divBdr>
            <w:top w:val="none" w:sz="0" w:space="0" w:color="auto"/>
            <w:left w:val="none" w:sz="0" w:space="0" w:color="auto"/>
            <w:bottom w:val="none" w:sz="0" w:space="0" w:color="auto"/>
            <w:right w:val="none" w:sz="0" w:space="0" w:color="auto"/>
          </w:divBdr>
        </w:div>
        <w:div w:id="2129348682">
          <w:marLeft w:val="0"/>
          <w:marRight w:val="0"/>
          <w:marTop w:val="0"/>
          <w:marBottom w:val="0"/>
          <w:divBdr>
            <w:top w:val="none" w:sz="0" w:space="0" w:color="auto"/>
            <w:left w:val="none" w:sz="0" w:space="0" w:color="auto"/>
            <w:bottom w:val="none" w:sz="0" w:space="0" w:color="auto"/>
            <w:right w:val="none" w:sz="0" w:space="0" w:color="auto"/>
          </w:divBdr>
        </w:div>
        <w:div w:id="1555853894">
          <w:marLeft w:val="0"/>
          <w:marRight w:val="0"/>
          <w:marTop w:val="0"/>
          <w:marBottom w:val="0"/>
          <w:divBdr>
            <w:top w:val="none" w:sz="0" w:space="0" w:color="auto"/>
            <w:left w:val="none" w:sz="0" w:space="0" w:color="auto"/>
            <w:bottom w:val="none" w:sz="0" w:space="0" w:color="auto"/>
            <w:right w:val="none" w:sz="0" w:space="0" w:color="auto"/>
          </w:divBdr>
        </w:div>
        <w:div w:id="198055432">
          <w:marLeft w:val="0"/>
          <w:marRight w:val="0"/>
          <w:marTop w:val="0"/>
          <w:marBottom w:val="0"/>
          <w:divBdr>
            <w:top w:val="none" w:sz="0" w:space="0" w:color="auto"/>
            <w:left w:val="none" w:sz="0" w:space="0" w:color="auto"/>
            <w:bottom w:val="none" w:sz="0" w:space="0" w:color="auto"/>
            <w:right w:val="none" w:sz="0" w:space="0" w:color="auto"/>
          </w:divBdr>
        </w:div>
        <w:div w:id="1339384121">
          <w:marLeft w:val="0"/>
          <w:marRight w:val="0"/>
          <w:marTop w:val="0"/>
          <w:marBottom w:val="0"/>
          <w:divBdr>
            <w:top w:val="none" w:sz="0" w:space="0" w:color="auto"/>
            <w:left w:val="none" w:sz="0" w:space="0" w:color="auto"/>
            <w:bottom w:val="none" w:sz="0" w:space="0" w:color="auto"/>
            <w:right w:val="none" w:sz="0" w:space="0" w:color="auto"/>
          </w:divBdr>
        </w:div>
        <w:div w:id="1985155139">
          <w:marLeft w:val="0"/>
          <w:marRight w:val="0"/>
          <w:marTop w:val="0"/>
          <w:marBottom w:val="0"/>
          <w:divBdr>
            <w:top w:val="none" w:sz="0" w:space="0" w:color="auto"/>
            <w:left w:val="none" w:sz="0" w:space="0" w:color="auto"/>
            <w:bottom w:val="none" w:sz="0" w:space="0" w:color="auto"/>
            <w:right w:val="none" w:sz="0" w:space="0" w:color="auto"/>
          </w:divBdr>
        </w:div>
        <w:div w:id="1950159046">
          <w:marLeft w:val="0"/>
          <w:marRight w:val="0"/>
          <w:marTop w:val="0"/>
          <w:marBottom w:val="0"/>
          <w:divBdr>
            <w:top w:val="none" w:sz="0" w:space="0" w:color="auto"/>
            <w:left w:val="none" w:sz="0" w:space="0" w:color="auto"/>
            <w:bottom w:val="none" w:sz="0" w:space="0" w:color="auto"/>
            <w:right w:val="none" w:sz="0" w:space="0" w:color="auto"/>
          </w:divBdr>
        </w:div>
        <w:div w:id="373697038">
          <w:marLeft w:val="0"/>
          <w:marRight w:val="0"/>
          <w:marTop w:val="0"/>
          <w:marBottom w:val="0"/>
          <w:divBdr>
            <w:top w:val="none" w:sz="0" w:space="0" w:color="auto"/>
            <w:left w:val="none" w:sz="0" w:space="0" w:color="auto"/>
            <w:bottom w:val="none" w:sz="0" w:space="0" w:color="auto"/>
            <w:right w:val="none" w:sz="0" w:space="0" w:color="auto"/>
          </w:divBdr>
        </w:div>
        <w:div w:id="2070372685">
          <w:marLeft w:val="0"/>
          <w:marRight w:val="0"/>
          <w:marTop w:val="0"/>
          <w:marBottom w:val="0"/>
          <w:divBdr>
            <w:top w:val="none" w:sz="0" w:space="0" w:color="auto"/>
            <w:left w:val="none" w:sz="0" w:space="0" w:color="auto"/>
            <w:bottom w:val="none" w:sz="0" w:space="0" w:color="auto"/>
            <w:right w:val="none" w:sz="0" w:space="0" w:color="auto"/>
          </w:divBdr>
        </w:div>
        <w:div w:id="1598903194">
          <w:marLeft w:val="0"/>
          <w:marRight w:val="0"/>
          <w:marTop w:val="0"/>
          <w:marBottom w:val="0"/>
          <w:divBdr>
            <w:top w:val="none" w:sz="0" w:space="0" w:color="auto"/>
            <w:left w:val="none" w:sz="0" w:space="0" w:color="auto"/>
            <w:bottom w:val="none" w:sz="0" w:space="0" w:color="auto"/>
            <w:right w:val="none" w:sz="0" w:space="0" w:color="auto"/>
          </w:divBdr>
        </w:div>
        <w:div w:id="1552766926">
          <w:marLeft w:val="0"/>
          <w:marRight w:val="0"/>
          <w:marTop w:val="0"/>
          <w:marBottom w:val="0"/>
          <w:divBdr>
            <w:top w:val="none" w:sz="0" w:space="0" w:color="auto"/>
            <w:left w:val="none" w:sz="0" w:space="0" w:color="auto"/>
            <w:bottom w:val="none" w:sz="0" w:space="0" w:color="auto"/>
            <w:right w:val="none" w:sz="0" w:space="0" w:color="auto"/>
          </w:divBdr>
        </w:div>
        <w:div w:id="674918203">
          <w:marLeft w:val="0"/>
          <w:marRight w:val="0"/>
          <w:marTop w:val="0"/>
          <w:marBottom w:val="0"/>
          <w:divBdr>
            <w:top w:val="none" w:sz="0" w:space="0" w:color="auto"/>
            <w:left w:val="none" w:sz="0" w:space="0" w:color="auto"/>
            <w:bottom w:val="none" w:sz="0" w:space="0" w:color="auto"/>
            <w:right w:val="none" w:sz="0" w:space="0" w:color="auto"/>
          </w:divBdr>
        </w:div>
        <w:div w:id="1159537940">
          <w:marLeft w:val="0"/>
          <w:marRight w:val="0"/>
          <w:marTop w:val="0"/>
          <w:marBottom w:val="0"/>
          <w:divBdr>
            <w:top w:val="none" w:sz="0" w:space="0" w:color="auto"/>
            <w:left w:val="none" w:sz="0" w:space="0" w:color="auto"/>
            <w:bottom w:val="none" w:sz="0" w:space="0" w:color="auto"/>
            <w:right w:val="none" w:sz="0" w:space="0" w:color="auto"/>
          </w:divBdr>
        </w:div>
        <w:div w:id="106775215">
          <w:marLeft w:val="0"/>
          <w:marRight w:val="0"/>
          <w:marTop w:val="0"/>
          <w:marBottom w:val="0"/>
          <w:divBdr>
            <w:top w:val="none" w:sz="0" w:space="0" w:color="auto"/>
            <w:left w:val="none" w:sz="0" w:space="0" w:color="auto"/>
            <w:bottom w:val="none" w:sz="0" w:space="0" w:color="auto"/>
            <w:right w:val="none" w:sz="0" w:space="0" w:color="auto"/>
          </w:divBdr>
        </w:div>
        <w:div w:id="1066105625">
          <w:marLeft w:val="0"/>
          <w:marRight w:val="0"/>
          <w:marTop w:val="0"/>
          <w:marBottom w:val="0"/>
          <w:divBdr>
            <w:top w:val="none" w:sz="0" w:space="0" w:color="auto"/>
            <w:left w:val="none" w:sz="0" w:space="0" w:color="auto"/>
            <w:bottom w:val="none" w:sz="0" w:space="0" w:color="auto"/>
            <w:right w:val="none" w:sz="0" w:space="0" w:color="auto"/>
          </w:divBdr>
        </w:div>
        <w:div w:id="462968490">
          <w:marLeft w:val="0"/>
          <w:marRight w:val="0"/>
          <w:marTop w:val="0"/>
          <w:marBottom w:val="0"/>
          <w:divBdr>
            <w:top w:val="none" w:sz="0" w:space="0" w:color="auto"/>
            <w:left w:val="none" w:sz="0" w:space="0" w:color="auto"/>
            <w:bottom w:val="none" w:sz="0" w:space="0" w:color="auto"/>
            <w:right w:val="none" w:sz="0" w:space="0" w:color="auto"/>
          </w:divBdr>
        </w:div>
        <w:div w:id="1551182691">
          <w:marLeft w:val="0"/>
          <w:marRight w:val="0"/>
          <w:marTop w:val="0"/>
          <w:marBottom w:val="0"/>
          <w:divBdr>
            <w:top w:val="none" w:sz="0" w:space="0" w:color="auto"/>
            <w:left w:val="none" w:sz="0" w:space="0" w:color="auto"/>
            <w:bottom w:val="none" w:sz="0" w:space="0" w:color="auto"/>
            <w:right w:val="none" w:sz="0" w:space="0" w:color="auto"/>
          </w:divBdr>
        </w:div>
        <w:div w:id="447088378">
          <w:marLeft w:val="0"/>
          <w:marRight w:val="0"/>
          <w:marTop w:val="0"/>
          <w:marBottom w:val="0"/>
          <w:divBdr>
            <w:top w:val="none" w:sz="0" w:space="0" w:color="auto"/>
            <w:left w:val="none" w:sz="0" w:space="0" w:color="auto"/>
            <w:bottom w:val="none" w:sz="0" w:space="0" w:color="auto"/>
            <w:right w:val="none" w:sz="0" w:space="0" w:color="auto"/>
          </w:divBdr>
        </w:div>
        <w:div w:id="541216327">
          <w:marLeft w:val="0"/>
          <w:marRight w:val="0"/>
          <w:marTop w:val="0"/>
          <w:marBottom w:val="0"/>
          <w:divBdr>
            <w:top w:val="none" w:sz="0" w:space="0" w:color="auto"/>
            <w:left w:val="none" w:sz="0" w:space="0" w:color="auto"/>
            <w:bottom w:val="none" w:sz="0" w:space="0" w:color="auto"/>
            <w:right w:val="none" w:sz="0" w:space="0" w:color="auto"/>
          </w:divBdr>
        </w:div>
        <w:div w:id="730733710">
          <w:marLeft w:val="0"/>
          <w:marRight w:val="0"/>
          <w:marTop w:val="0"/>
          <w:marBottom w:val="0"/>
          <w:divBdr>
            <w:top w:val="none" w:sz="0" w:space="0" w:color="auto"/>
            <w:left w:val="none" w:sz="0" w:space="0" w:color="auto"/>
            <w:bottom w:val="none" w:sz="0" w:space="0" w:color="auto"/>
            <w:right w:val="none" w:sz="0" w:space="0" w:color="auto"/>
          </w:divBdr>
        </w:div>
        <w:div w:id="142624473">
          <w:marLeft w:val="0"/>
          <w:marRight w:val="0"/>
          <w:marTop w:val="0"/>
          <w:marBottom w:val="0"/>
          <w:divBdr>
            <w:top w:val="none" w:sz="0" w:space="0" w:color="auto"/>
            <w:left w:val="none" w:sz="0" w:space="0" w:color="auto"/>
            <w:bottom w:val="none" w:sz="0" w:space="0" w:color="auto"/>
            <w:right w:val="none" w:sz="0" w:space="0" w:color="auto"/>
          </w:divBdr>
        </w:div>
        <w:div w:id="437726450">
          <w:marLeft w:val="0"/>
          <w:marRight w:val="0"/>
          <w:marTop w:val="0"/>
          <w:marBottom w:val="0"/>
          <w:divBdr>
            <w:top w:val="none" w:sz="0" w:space="0" w:color="auto"/>
            <w:left w:val="none" w:sz="0" w:space="0" w:color="auto"/>
            <w:bottom w:val="none" w:sz="0" w:space="0" w:color="auto"/>
            <w:right w:val="none" w:sz="0" w:space="0" w:color="auto"/>
          </w:divBdr>
        </w:div>
        <w:div w:id="1335381426">
          <w:marLeft w:val="0"/>
          <w:marRight w:val="0"/>
          <w:marTop w:val="0"/>
          <w:marBottom w:val="0"/>
          <w:divBdr>
            <w:top w:val="none" w:sz="0" w:space="0" w:color="auto"/>
            <w:left w:val="none" w:sz="0" w:space="0" w:color="auto"/>
            <w:bottom w:val="none" w:sz="0" w:space="0" w:color="auto"/>
            <w:right w:val="none" w:sz="0" w:space="0" w:color="auto"/>
          </w:divBdr>
        </w:div>
        <w:div w:id="1131751938">
          <w:marLeft w:val="0"/>
          <w:marRight w:val="0"/>
          <w:marTop w:val="0"/>
          <w:marBottom w:val="0"/>
          <w:divBdr>
            <w:top w:val="none" w:sz="0" w:space="0" w:color="auto"/>
            <w:left w:val="none" w:sz="0" w:space="0" w:color="auto"/>
            <w:bottom w:val="none" w:sz="0" w:space="0" w:color="auto"/>
            <w:right w:val="none" w:sz="0" w:space="0" w:color="auto"/>
          </w:divBdr>
        </w:div>
        <w:div w:id="832263908">
          <w:marLeft w:val="0"/>
          <w:marRight w:val="0"/>
          <w:marTop w:val="0"/>
          <w:marBottom w:val="0"/>
          <w:divBdr>
            <w:top w:val="none" w:sz="0" w:space="0" w:color="auto"/>
            <w:left w:val="none" w:sz="0" w:space="0" w:color="auto"/>
            <w:bottom w:val="none" w:sz="0" w:space="0" w:color="auto"/>
            <w:right w:val="none" w:sz="0" w:space="0" w:color="auto"/>
          </w:divBdr>
        </w:div>
        <w:div w:id="373818319">
          <w:marLeft w:val="0"/>
          <w:marRight w:val="0"/>
          <w:marTop w:val="0"/>
          <w:marBottom w:val="0"/>
          <w:divBdr>
            <w:top w:val="none" w:sz="0" w:space="0" w:color="auto"/>
            <w:left w:val="none" w:sz="0" w:space="0" w:color="auto"/>
            <w:bottom w:val="none" w:sz="0" w:space="0" w:color="auto"/>
            <w:right w:val="none" w:sz="0" w:space="0" w:color="auto"/>
          </w:divBdr>
        </w:div>
        <w:div w:id="834996369">
          <w:marLeft w:val="0"/>
          <w:marRight w:val="0"/>
          <w:marTop w:val="0"/>
          <w:marBottom w:val="0"/>
          <w:divBdr>
            <w:top w:val="none" w:sz="0" w:space="0" w:color="auto"/>
            <w:left w:val="none" w:sz="0" w:space="0" w:color="auto"/>
            <w:bottom w:val="none" w:sz="0" w:space="0" w:color="auto"/>
            <w:right w:val="none" w:sz="0" w:space="0" w:color="auto"/>
          </w:divBdr>
        </w:div>
        <w:div w:id="776170338">
          <w:marLeft w:val="0"/>
          <w:marRight w:val="0"/>
          <w:marTop w:val="0"/>
          <w:marBottom w:val="0"/>
          <w:divBdr>
            <w:top w:val="none" w:sz="0" w:space="0" w:color="auto"/>
            <w:left w:val="none" w:sz="0" w:space="0" w:color="auto"/>
            <w:bottom w:val="none" w:sz="0" w:space="0" w:color="auto"/>
            <w:right w:val="none" w:sz="0" w:space="0" w:color="auto"/>
          </w:divBdr>
        </w:div>
        <w:div w:id="1010106549">
          <w:marLeft w:val="0"/>
          <w:marRight w:val="0"/>
          <w:marTop w:val="0"/>
          <w:marBottom w:val="0"/>
          <w:divBdr>
            <w:top w:val="none" w:sz="0" w:space="0" w:color="auto"/>
            <w:left w:val="none" w:sz="0" w:space="0" w:color="auto"/>
            <w:bottom w:val="none" w:sz="0" w:space="0" w:color="auto"/>
            <w:right w:val="none" w:sz="0" w:space="0" w:color="auto"/>
          </w:divBdr>
        </w:div>
        <w:div w:id="628124654">
          <w:marLeft w:val="0"/>
          <w:marRight w:val="0"/>
          <w:marTop w:val="0"/>
          <w:marBottom w:val="0"/>
          <w:divBdr>
            <w:top w:val="none" w:sz="0" w:space="0" w:color="auto"/>
            <w:left w:val="none" w:sz="0" w:space="0" w:color="auto"/>
            <w:bottom w:val="none" w:sz="0" w:space="0" w:color="auto"/>
            <w:right w:val="none" w:sz="0" w:space="0" w:color="auto"/>
          </w:divBdr>
        </w:div>
        <w:div w:id="862784238">
          <w:marLeft w:val="0"/>
          <w:marRight w:val="0"/>
          <w:marTop w:val="0"/>
          <w:marBottom w:val="0"/>
          <w:divBdr>
            <w:top w:val="none" w:sz="0" w:space="0" w:color="auto"/>
            <w:left w:val="none" w:sz="0" w:space="0" w:color="auto"/>
            <w:bottom w:val="none" w:sz="0" w:space="0" w:color="auto"/>
            <w:right w:val="none" w:sz="0" w:space="0" w:color="auto"/>
          </w:divBdr>
        </w:div>
        <w:div w:id="1468233494">
          <w:marLeft w:val="0"/>
          <w:marRight w:val="0"/>
          <w:marTop w:val="0"/>
          <w:marBottom w:val="0"/>
          <w:divBdr>
            <w:top w:val="none" w:sz="0" w:space="0" w:color="auto"/>
            <w:left w:val="none" w:sz="0" w:space="0" w:color="auto"/>
            <w:bottom w:val="none" w:sz="0" w:space="0" w:color="auto"/>
            <w:right w:val="none" w:sz="0" w:space="0" w:color="auto"/>
          </w:divBdr>
        </w:div>
        <w:div w:id="892815749">
          <w:marLeft w:val="0"/>
          <w:marRight w:val="0"/>
          <w:marTop w:val="0"/>
          <w:marBottom w:val="0"/>
          <w:divBdr>
            <w:top w:val="none" w:sz="0" w:space="0" w:color="auto"/>
            <w:left w:val="none" w:sz="0" w:space="0" w:color="auto"/>
            <w:bottom w:val="none" w:sz="0" w:space="0" w:color="auto"/>
            <w:right w:val="none" w:sz="0" w:space="0" w:color="auto"/>
          </w:divBdr>
        </w:div>
        <w:div w:id="26300421">
          <w:marLeft w:val="0"/>
          <w:marRight w:val="0"/>
          <w:marTop w:val="0"/>
          <w:marBottom w:val="0"/>
          <w:divBdr>
            <w:top w:val="none" w:sz="0" w:space="0" w:color="auto"/>
            <w:left w:val="none" w:sz="0" w:space="0" w:color="auto"/>
            <w:bottom w:val="none" w:sz="0" w:space="0" w:color="auto"/>
            <w:right w:val="none" w:sz="0" w:space="0" w:color="auto"/>
          </w:divBdr>
        </w:div>
        <w:div w:id="2118869356">
          <w:marLeft w:val="0"/>
          <w:marRight w:val="0"/>
          <w:marTop w:val="0"/>
          <w:marBottom w:val="0"/>
          <w:divBdr>
            <w:top w:val="none" w:sz="0" w:space="0" w:color="auto"/>
            <w:left w:val="none" w:sz="0" w:space="0" w:color="auto"/>
            <w:bottom w:val="none" w:sz="0" w:space="0" w:color="auto"/>
            <w:right w:val="none" w:sz="0" w:space="0" w:color="auto"/>
          </w:divBdr>
        </w:div>
        <w:div w:id="210967318">
          <w:marLeft w:val="0"/>
          <w:marRight w:val="0"/>
          <w:marTop w:val="0"/>
          <w:marBottom w:val="0"/>
          <w:divBdr>
            <w:top w:val="none" w:sz="0" w:space="0" w:color="auto"/>
            <w:left w:val="none" w:sz="0" w:space="0" w:color="auto"/>
            <w:bottom w:val="none" w:sz="0" w:space="0" w:color="auto"/>
            <w:right w:val="none" w:sz="0" w:space="0" w:color="auto"/>
          </w:divBdr>
        </w:div>
        <w:div w:id="473569502">
          <w:marLeft w:val="0"/>
          <w:marRight w:val="0"/>
          <w:marTop w:val="0"/>
          <w:marBottom w:val="0"/>
          <w:divBdr>
            <w:top w:val="none" w:sz="0" w:space="0" w:color="auto"/>
            <w:left w:val="none" w:sz="0" w:space="0" w:color="auto"/>
            <w:bottom w:val="none" w:sz="0" w:space="0" w:color="auto"/>
            <w:right w:val="none" w:sz="0" w:space="0" w:color="auto"/>
          </w:divBdr>
        </w:div>
        <w:div w:id="392855097">
          <w:marLeft w:val="0"/>
          <w:marRight w:val="0"/>
          <w:marTop w:val="0"/>
          <w:marBottom w:val="0"/>
          <w:divBdr>
            <w:top w:val="none" w:sz="0" w:space="0" w:color="auto"/>
            <w:left w:val="none" w:sz="0" w:space="0" w:color="auto"/>
            <w:bottom w:val="none" w:sz="0" w:space="0" w:color="auto"/>
            <w:right w:val="none" w:sz="0" w:space="0" w:color="auto"/>
          </w:divBdr>
        </w:div>
        <w:div w:id="2075538816">
          <w:marLeft w:val="0"/>
          <w:marRight w:val="0"/>
          <w:marTop w:val="0"/>
          <w:marBottom w:val="0"/>
          <w:divBdr>
            <w:top w:val="none" w:sz="0" w:space="0" w:color="auto"/>
            <w:left w:val="none" w:sz="0" w:space="0" w:color="auto"/>
            <w:bottom w:val="none" w:sz="0" w:space="0" w:color="auto"/>
            <w:right w:val="none" w:sz="0" w:space="0" w:color="auto"/>
          </w:divBdr>
        </w:div>
        <w:div w:id="317732126">
          <w:marLeft w:val="0"/>
          <w:marRight w:val="0"/>
          <w:marTop w:val="0"/>
          <w:marBottom w:val="0"/>
          <w:divBdr>
            <w:top w:val="none" w:sz="0" w:space="0" w:color="auto"/>
            <w:left w:val="none" w:sz="0" w:space="0" w:color="auto"/>
            <w:bottom w:val="none" w:sz="0" w:space="0" w:color="auto"/>
            <w:right w:val="none" w:sz="0" w:space="0" w:color="auto"/>
          </w:divBdr>
        </w:div>
        <w:div w:id="1546142152">
          <w:marLeft w:val="0"/>
          <w:marRight w:val="0"/>
          <w:marTop w:val="0"/>
          <w:marBottom w:val="0"/>
          <w:divBdr>
            <w:top w:val="none" w:sz="0" w:space="0" w:color="auto"/>
            <w:left w:val="none" w:sz="0" w:space="0" w:color="auto"/>
            <w:bottom w:val="none" w:sz="0" w:space="0" w:color="auto"/>
            <w:right w:val="none" w:sz="0" w:space="0" w:color="auto"/>
          </w:divBdr>
        </w:div>
      </w:divsChild>
    </w:div>
    <w:div w:id="543759385">
      <w:bodyDiv w:val="1"/>
      <w:marLeft w:val="0"/>
      <w:marRight w:val="0"/>
      <w:marTop w:val="0"/>
      <w:marBottom w:val="0"/>
      <w:divBdr>
        <w:top w:val="none" w:sz="0" w:space="0" w:color="auto"/>
        <w:left w:val="none" w:sz="0" w:space="0" w:color="auto"/>
        <w:bottom w:val="none" w:sz="0" w:space="0" w:color="auto"/>
        <w:right w:val="none" w:sz="0" w:space="0" w:color="auto"/>
      </w:divBdr>
      <w:divsChild>
        <w:div w:id="894122519">
          <w:marLeft w:val="0"/>
          <w:marRight w:val="0"/>
          <w:marTop w:val="0"/>
          <w:marBottom w:val="0"/>
          <w:divBdr>
            <w:top w:val="none" w:sz="0" w:space="0" w:color="auto"/>
            <w:left w:val="none" w:sz="0" w:space="0" w:color="auto"/>
            <w:bottom w:val="none" w:sz="0" w:space="0" w:color="auto"/>
            <w:right w:val="none" w:sz="0" w:space="0" w:color="auto"/>
          </w:divBdr>
        </w:div>
      </w:divsChild>
    </w:div>
    <w:div w:id="590773082">
      <w:bodyDiv w:val="1"/>
      <w:marLeft w:val="0"/>
      <w:marRight w:val="0"/>
      <w:marTop w:val="0"/>
      <w:marBottom w:val="0"/>
      <w:divBdr>
        <w:top w:val="none" w:sz="0" w:space="0" w:color="auto"/>
        <w:left w:val="none" w:sz="0" w:space="0" w:color="auto"/>
        <w:bottom w:val="none" w:sz="0" w:space="0" w:color="auto"/>
        <w:right w:val="none" w:sz="0" w:space="0" w:color="auto"/>
      </w:divBdr>
    </w:div>
    <w:div w:id="617832745">
      <w:bodyDiv w:val="1"/>
      <w:marLeft w:val="0"/>
      <w:marRight w:val="0"/>
      <w:marTop w:val="0"/>
      <w:marBottom w:val="0"/>
      <w:divBdr>
        <w:top w:val="none" w:sz="0" w:space="0" w:color="auto"/>
        <w:left w:val="none" w:sz="0" w:space="0" w:color="auto"/>
        <w:bottom w:val="none" w:sz="0" w:space="0" w:color="auto"/>
        <w:right w:val="none" w:sz="0" w:space="0" w:color="auto"/>
      </w:divBdr>
      <w:divsChild>
        <w:div w:id="943535415">
          <w:marLeft w:val="0"/>
          <w:marRight w:val="0"/>
          <w:marTop w:val="0"/>
          <w:marBottom w:val="0"/>
          <w:divBdr>
            <w:top w:val="none" w:sz="0" w:space="0" w:color="auto"/>
            <w:left w:val="none" w:sz="0" w:space="0" w:color="auto"/>
            <w:bottom w:val="none" w:sz="0" w:space="0" w:color="auto"/>
            <w:right w:val="none" w:sz="0" w:space="0" w:color="auto"/>
          </w:divBdr>
        </w:div>
      </w:divsChild>
    </w:div>
    <w:div w:id="638271256">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685598854">
      <w:bodyDiv w:val="1"/>
      <w:marLeft w:val="0"/>
      <w:marRight w:val="0"/>
      <w:marTop w:val="0"/>
      <w:marBottom w:val="0"/>
      <w:divBdr>
        <w:top w:val="none" w:sz="0" w:space="0" w:color="auto"/>
        <w:left w:val="none" w:sz="0" w:space="0" w:color="auto"/>
        <w:bottom w:val="none" w:sz="0" w:space="0" w:color="auto"/>
        <w:right w:val="none" w:sz="0" w:space="0" w:color="auto"/>
      </w:divBdr>
      <w:divsChild>
        <w:div w:id="1864319292">
          <w:marLeft w:val="0"/>
          <w:marRight w:val="0"/>
          <w:marTop w:val="0"/>
          <w:marBottom w:val="0"/>
          <w:divBdr>
            <w:top w:val="none" w:sz="0" w:space="0" w:color="auto"/>
            <w:left w:val="none" w:sz="0" w:space="0" w:color="auto"/>
            <w:bottom w:val="none" w:sz="0" w:space="0" w:color="auto"/>
            <w:right w:val="none" w:sz="0" w:space="0" w:color="auto"/>
          </w:divBdr>
        </w:div>
      </w:divsChild>
    </w:div>
    <w:div w:id="686365845">
      <w:bodyDiv w:val="1"/>
      <w:marLeft w:val="0"/>
      <w:marRight w:val="0"/>
      <w:marTop w:val="0"/>
      <w:marBottom w:val="0"/>
      <w:divBdr>
        <w:top w:val="none" w:sz="0" w:space="0" w:color="auto"/>
        <w:left w:val="none" w:sz="0" w:space="0" w:color="auto"/>
        <w:bottom w:val="none" w:sz="0" w:space="0" w:color="auto"/>
        <w:right w:val="none" w:sz="0" w:space="0" w:color="auto"/>
      </w:divBdr>
    </w:div>
    <w:div w:id="689448902">
      <w:bodyDiv w:val="1"/>
      <w:marLeft w:val="0"/>
      <w:marRight w:val="0"/>
      <w:marTop w:val="0"/>
      <w:marBottom w:val="0"/>
      <w:divBdr>
        <w:top w:val="none" w:sz="0" w:space="0" w:color="auto"/>
        <w:left w:val="none" w:sz="0" w:space="0" w:color="auto"/>
        <w:bottom w:val="none" w:sz="0" w:space="0" w:color="auto"/>
        <w:right w:val="none" w:sz="0" w:space="0" w:color="auto"/>
      </w:divBdr>
    </w:div>
    <w:div w:id="697967308">
      <w:bodyDiv w:val="1"/>
      <w:marLeft w:val="0"/>
      <w:marRight w:val="0"/>
      <w:marTop w:val="0"/>
      <w:marBottom w:val="0"/>
      <w:divBdr>
        <w:top w:val="none" w:sz="0" w:space="0" w:color="auto"/>
        <w:left w:val="none" w:sz="0" w:space="0" w:color="auto"/>
        <w:bottom w:val="none" w:sz="0" w:space="0" w:color="auto"/>
        <w:right w:val="none" w:sz="0" w:space="0" w:color="auto"/>
      </w:divBdr>
    </w:div>
    <w:div w:id="748816794">
      <w:bodyDiv w:val="1"/>
      <w:marLeft w:val="0"/>
      <w:marRight w:val="0"/>
      <w:marTop w:val="0"/>
      <w:marBottom w:val="0"/>
      <w:divBdr>
        <w:top w:val="none" w:sz="0" w:space="0" w:color="auto"/>
        <w:left w:val="none" w:sz="0" w:space="0" w:color="auto"/>
        <w:bottom w:val="none" w:sz="0" w:space="0" w:color="auto"/>
        <w:right w:val="none" w:sz="0" w:space="0" w:color="auto"/>
      </w:divBdr>
    </w:div>
    <w:div w:id="758602115">
      <w:bodyDiv w:val="1"/>
      <w:marLeft w:val="0"/>
      <w:marRight w:val="0"/>
      <w:marTop w:val="0"/>
      <w:marBottom w:val="0"/>
      <w:divBdr>
        <w:top w:val="none" w:sz="0" w:space="0" w:color="auto"/>
        <w:left w:val="none" w:sz="0" w:space="0" w:color="auto"/>
        <w:bottom w:val="none" w:sz="0" w:space="0" w:color="auto"/>
        <w:right w:val="none" w:sz="0" w:space="0" w:color="auto"/>
      </w:divBdr>
    </w:div>
    <w:div w:id="758789560">
      <w:bodyDiv w:val="1"/>
      <w:marLeft w:val="0"/>
      <w:marRight w:val="0"/>
      <w:marTop w:val="0"/>
      <w:marBottom w:val="0"/>
      <w:divBdr>
        <w:top w:val="none" w:sz="0" w:space="0" w:color="auto"/>
        <w:left w:val="none" w:sz="0" w:space="0" w:color="auto"/>
        <w:bottom w:val="none" w:sz="0" w:space="0" w:color="auto"/>
        <w:right w:val="none" w:sz="0" w:space="0" w:color="auto"/>
      </w:divBdr>
    </w:div>
    <w:div w:id="782379253">
      <w:bodyDiv w:val="1"/>
      <w:marLeft w:val="0"/>
      <w:marRight w:val="0"/>
      <w:marTop w:val="0"/>
      <w:marBottom w:val="0"/>
      <w:divBdr>
        <w:top w:val="none" w:sz="0" w:space="0" w:color="auto"/>
        <w:left w:val="none" w:sz="0" w:space="0" w:color="auto"/>
        <w:bottom w:val="none" w:sz="0" w:space="0" w:color="auto"/>
        <w:right w:val="none" w:sz="0" w:space="0" w:color="auto"/>
      </w:divBdr>
    </w:div>
    <w:div w:id="790824320">
      <w:bodyDiv w:val="1"/>
      <w:marLeft w:val="0"/>
      <w:marRight w:val="0"/>
      <w:marTop w:val="0"/>
      <w:marBottom w:val="0"/>
      <w:divBdr>
        <w:top w:val="none" w:sz="0" w:space="0" w:color="auto"/>
        <w:left w:val="none" w:sz="0" w:space="0" w:color="auto"/>
        <w:bottom w:val="none" w:sz="0" w:space="0" w:color="auto"/>
        <w:right w:val="none" w:sz="0" w:space="0" w:color="auto"/>
      </w:divBdr>
      <w:divsChild>
        <w:div w:id="251205368">
          <w:marLeft w:val="0"/>
          <w:marRight w:val="0"/>
          <w:marTop w:val="0"/>
          <w:marBottom w:val="0"/>
          <w:divBdr>
            <w:top w:val="none" w:sz="0" w:space="0" w:color="auto"/>
            <w:left w:val="none" w:sz="0" w:space="0" w:color="auto"/>
            <w:bottom w:val="none" w:sz="0" w:space="0" w:color="auto"/>
            <w:right w:val="none" w:sz="0" w:space="0" w:color="auto"/>
          </w:divBdr>
        </w:div>
      </w:divsChild>
    </w:div>
    <w:div w:id="794369610">
      <w:bodyDiv w:val="1"/>
      <w:marLeft w:val="0"/>
      <w:marRight w:val="0"/>
      <w:marTop w:val="0"/>
      <w:marBottom w:val="0"/>
      <w:divBdr>
        <w:top w:val="none" w:sz="0" w:space="0" w:color="auto"/>
        <w:left w:val="none" w:sz="0" w:space="0" w:color="auto"/>
        <w:bottom w:val="none" w:sz="0" w:space="0" w:color="auto"/>
        <w:right w:val="none" w:sz="0" w:space="0" w:color="auto"/>
      </w:divBdr>
    </w:div>
    <w:div w:id="797190800">
      <w:bodyDiv w:val="1"/>
      <w:marLeft w:val="0"/>
      <w:marRight w:val="0"/>
      <w:marTop w:val="0"/>
      <w:marBottom w:val="0"/>
      <w:divBdr>
        <w:top w:val="none" w:sz="0" w:space="0" w:color="auto"/>
        <w:left w:val="none" w:sz="0" w:space="0" w:color="auto"/>
        <w:bottom w:val="none" w:sz="0" w:space="0" w:color="auto"/>
        <w:right w:val="none" w:sz="0" w:space="0" w:color="auto"/>
      </w:divBdr>
    </w:div>
    <w:div w:id="860775273">
      <w:bodyDiv w:val="1"/>
      <w:marLeft w:val="0"/>
      <w:marRight w:val="0"/>
      <w:marTop w:val="0"/>
      <w:marBottom w:val="0"/>
      <w:divBdr>
        <w:top w:val="none" w:sz="0" w:space="0" w:color="auto"/>
        <w:left w:val="none" w:sz="0" w:space="0" w:color="auto"/>
        <w:bottom w:val="none" w:sz="0" w:space="0" w:color="auto"/>
        <w:right w:val="none" w:sz="0" w:space="0" w:color="auto"/>
      </w:divBdr>
      <w:divsChild>
        <w:div w:id="984697169">
          <w:marLeft w:val="0"/>
          <w:marRight w:val="0"/>
          <w:marTop w:val="0"/>
          <w:marBottom w:val="0"/>
          <w:divBdr>
            <w:top w:val="none" w:sz="0" w:space="0" w:color="auto"/>
            <w:left w:val="none" w:sz="0" w:space="0" w:color="auto"/>
            <w:bottom w:val="none" w:sz="0" w:space="0" w:color="auto"/>
            <w:right w:val="none" w:sz="0" w:space="0" w:color="auto"/>
          </w:divBdr>
        </w:div>
      </w:divsChild>
    </w:div>
    <w:div w:id="876744936">
      <w:bodyDiv w:val="1"/>
      <w:marLeft w:val="0"/>
      <w:marRight w:val="0"/>
      <w:marTop w:val="0"/>
      <w:marBottom w:val="0"/>
      <w:divBdr>
        <w:top w:val="none" w:sz="0" w:space="0" w:color="auto"/>
        <w:left w:val="none" w:sz="0" w:space="0" w:color="auto"/>
        <w:bottom w:val="none" w:sz="0" w:space="0" w:color="auto"/>
        <w:right w:val="none" w:sz="0" w:space="0" w:color="auto"/>
      </w:divBdr>
    </w:div>
    <w:div w:id="881478080">
      <w:bodyDiv w:val="1"/>
      <w:marLeft w:val="0"/>
      <w:marRight w:val="0"/>
      <w:marTop w:val="0"/>
      <w:marBottom w:val="0"/>
      <w:divBdr>
        <w:top w:val="none" w:sz="0" w:space="0" w:color="auto"/>
        <w:left w:val="none" w:sz="0" w:space="0" w:color="auto"/>
        <w:bottom w:val="none" w:sz="0" w:space="0" w:color="auto"/>
        <w:right w:val="none" w:sz="0" w:space="0" w:color="auto"/>
      </w:divBdr>
    </w:div>
    <w:div w:id="901909720">
      <w:bodyDiv w:val="1"/>
      <w:marLeft w:val="0"/>
      <w:marRight w:val="0"/>
      <w:marTop w:val="0"/>
      <w:marBottom w:val="0"/>
      <w:divBdr>
        <w:top w:val="none" w:sz="0" w:space="0" w:color="auto"/>
        <w:left w:val="none" w:sz="0" w:space="0" w:color="auto"/>
        <w:bottom w:val="none" w:sz="0" w:space="0" w:color="auto"/>
        <w:right w:val="none" w:sz="0" w:space="0" w:color="auto"/>
      </w:divBdr>
    </w:div>
    <w:div w:id="908151108">
      <w:bodyDiv w:val="1"/>
      <w:marLeft w:val="0"/>
      <w:marRight w:val="0"/>
      <w:marTop w:val="0"/>
      <w:marBottom w:val="0"/>
      <w:divBdr>
        <w:top w:val="none" w:sz="0" w:space="0" w:color="auto"/>
        <w:left w:val="none" w:sz="0" w:space="0" w:color="auto"/>
        <w:bottom w:val="none" w:sz="0" w:space="0" w:color="auto"/>
        <w:right w:val="none" w:sz="0" w:space="0" w:color="auto"/>
      </w:divBdr>
      <w:divsChild>
        <w:div w:id="1791514154">
          <w:marLeft w:val="0"/>
          <w:marRight w:val="0"/>
          <w:marTop w:val="0"/>
          <w:marBottom w:val="0"/>
          <w:divBdr>
            <w:top w:val="none" w:sz="0" w:space="0" w:color="auto"/>
            <w:left w:val="none" w:sz="0" w:space="0" w:color="auto"/>
            <w:bottom w:val="none" w:sz="0" w:space="0" w:color="auto"/>
            <w:right w:val="none" w:sz="0" w:space="0" w:color="auto"/>
          </w:divBdr>
        </w:div>
      </w:divsChild>
    </w:div>
    <w:div w:id="982463987">
      <w:bodyDiv w:val="1"/>
      <w:marLeft w:val="0"/>
      <w:marRight w:val="0"/>
      <w:marTop w:val="0"/>
      <w:marBottom w:val="0"/>
      <w:divBdr>
        <w:top w:val="none" w:sz="0" w:space="0" w:color="auto"/>
        <w:left w:val="none" w:sz="0" w:space="0" w:color="auto"/>
        <w:bottom w:val="none" w:sz="0" w:space="0" w:color="auto"/>
        <w:right w:val="none" w:sz="0" w:space="0" w:color="auto"/>
      </w:divBdr>
      <w:divsChild>
        <w:div w:id="1993562796">
          <w:marLeft w:val="0"/>
          <w:marRight w:val="0"/>
          <w:marTop w:val="0"/>
          <w:marBottom w:val="0"/>
          <w:divBdr>
            <w:top w:val="none" w:sz="0" w:space="0" w:color="auto"/>
            <w:left w:val="none" w:sz="0" w:space="0" w:color="auto"/>
            <w:bottom w:val="none" w:sz="0" w:space="0" w:color="auto"/>
            <w:right w:val="none" w:sz="0" w:space="0" w:color="auto"/>
          </w:divBdr>
        </w:div>
        <w:div w:id="464128886">
          <w:marLeft w:val="0"/>
          <w:marRight w:val="0"/>
          <w:marTop w:val="0"/>
          <w:marBottom w:val="0"/>
          <w:divBdr>
            <w:top w:val="none" w:sz="0" w:space="0" w:color="auto"/>
            <w:left w:val="none" w:sz="0" w:space="0" w:color="auto"/>
            <w:bottom w:val="none" w:sz="0" w:space="0" w:color="auto"/>
            <w:right w:val="none" w:sz="0" w:space="0" w:color="auto"/>
          </w:divBdr>
        </w:div>
        <w:div w:id="1083451114">
          <w:marLeft w:val="0"/>
          <w:marRight w:val="0"/>
          <w:marTop w:val="0"/>
          <w:marBottom w:val="0"/>
          <w:divBdr>
            <w:top w:val="none" w:sz="0" w:space="0" w:color="auto"/>
            <w:left w:val="none" w:sz="0" w:space="0" w:color="auto"/>
            <w:bottom w:val="none" w:sz="0" w:space="0" w:color="auto"/>
            <w:right w:val="none" w:sz="0" w:space="0" w:color="auto"/>
          </w:divBdr>
        </w:div>
        <w:div w:id="1892497333">
          <w:marLeft w:val="0"/>
          <w:marRight w:val="0"/>
          <w:marTop w:val="0"/>
          <w:marBottom w:val="0"/>
          <w:divBdr>
            <w:top w:val="none" w:sz="0" w:space="0" w:color="auto"/>
            <w:left w:val="none" w:sz="0" w:space="0" w:color="auto"/>
            <w:bottom w:val="none" w:sz="0" w:space="0" w:color="auto"/>
            <w:right w:val="none" w:sz="0" w:space="0" w:color="auto"/>
          </w:divBdr>
        </w:div>
      </w:divsChild>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71077157">
      <w:bodyDiv w:val="1"/>
      <w:marLeft w:val="0"/>
      <w:marRight w:val="0"/>
      <w:marTop w:val="0"/>
      <w:marBottom w:val="0"/>
      <w:divBdr>
        <w:top w:val="none" w:sz="0" w:space="0" w:color="auto"/>
        <w:left w:val="none" w:sz="0" w:space="0" w:color="auto"/>
        <w:bottom w:val="none" w:sz="0" w:space="0" w:color="auto"/>
        <w:right w:val="none" w:sz="0" w:space="0" w:color="auto"/>
      </w:divBdr>
    </w:div>
    <w:div w:id="1093940884">
      <w:bodyDiv w:val="1"/>
      <w:marLeft w:val="0"/>
      <w:marRight w:val="0"/>
      <w:marTop w:val="0"/>
      <w:marBottom w:val="0"/>
      <w:divBdr>
        <w:top w:val="none" w:sz="0" w:space="0" w:color="auto"/>
        <w:left w:val="none" w:sz="0" w:space="0" w:color="auto"/>
        <w:bottom w:val="none" w:sz="0" w:space="0" w:color="auto"/>
        <w:right w:val="none" w:sz="0" w:space="0" w:color="auto"/>
      </w:divBdr>
    </w:div>
    <w:div w:id="1099717763">
      <w:bodyDiv w:val="1"/>
      <w:marLeft w:val="0"/>
      <w:marRight w:val="0"/>
      <w:marTop w:val="0"/>
      <w:marBottom w:val="0"/>
      <w:divBdr>
        <w:top w:val="none" w:sz="0" w:space="0" w:color="auto"/>
        <w:left w:val="none" w:sz="0" w:space="0" w:color="auto"/>
        <w:bottom w:val="none" w:sz="0" w:space="0" w:color="auto"/>
        <w:right w:val="none" w:sz="0" w:space="0" w:color="auto"/>
      </w:divBdr>
    </w:div>
    <w:div w:id="1127436317">
      <w:bodyDiv w:val="1"/>
      <w:marLeft w:val="0"/>
      <w:marRight w:val="0"/>
      <w:marTop w:val="0"/>
      <w:marBottom w:val="0"/>
      <w:divBdr>
        <w:top w:val="none" w:sz="0" w:space="0" w:color="auto"/>
        <w:left w:val="none" w:sz="0" w:space="0" w:color="auto"/>
        <w:bottom w:val="none" w:sz="0" w:space="0" w:color="auto"/>
        <w:right w:val="none" w:sz="0" w:space="0" w:color="auto"/>
      </w:divBdr>
    </w:div>
    <w:div w:id="1141118969">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17206425">
      <w:bodyDiv w:val="1"/>
      <w:marLeft w:val="0"/>
      <w:marRight w:val="0"/>
      <w:marTop w:val="0"/>
      <w:marBottom w:val="0"/>
      <w:divBdr>
        <w:top w:val="none" w:sz="0" w:space="0" w:color="auto"/>
        <w:left w:val="none" w:sz="0" w:space="0" w:color="auto"/>
        <w:bottom w:val="none" w:sz="0" w:space="0" w:color="auto"/>
        <w:right w:val="none" w:sz="0" w:space="0" w:color="auto"/>
      </w:divBdr>
    </w:div>
    <w:div w:id="1230842355">
      <w:bodyDiv w:val="1"/>
      <w:marLeft w:val="0"/>
      <w:marRight w:val="0"/>
      <w:marTop w:val="0"/>
      <w:marBottom w:val="0"/>
      <w:divBdr>
        <w:top w:val="none" w:sz="0" w:space="0" w:color="auto"/>
        <w:left w:val="none" w:sz="0" w:space="0" w:color="auto"/>
        <w:bottom w:val="none" w:sz="0" w:space="0" w:color="auto"/>
        <w:right w:val="none" w:sz="0" w:space="0" w:color="auto"/>
      </w:divBdr>
    </w:div>
    <w:div w:id="1239562022">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299070335">
      <w:bodyDiv w:val="1"/>
      <w:marLeft w:val="0"/>
      <w:marRight w:val="0"/>
      <w:marTop w:val="0"/>
      <w:marBottom w:val="0"/>
      <w:divBdr>
        <w:top w:val="none" w:sz="0" w:space="0" w:color="auto"/>
        <w:left w:val="none" w:sz="0" w:space="0" w:color="auto"/>
        <w:bottom w:val="none" w:sz="0" w:space="0" w:color="auto"/>
        <w:right w:val="none" w:sz="0" w:space="0" w:color="auto"/>
      </w:divBdr>
    </w:div>
    <w:div w:id="1324433664">
      <w:bodyDiv w:val="1"/>
      <w:marLeft w:val="0"/>
      <w:marRight w:val="0"/>
      <w:marTop w:val="0"/>
      <w:marBottom w:val="0"/>
      <w:divBdr>
        <w:top w:val="none" w:sz="0" w:space="0" w:color="auto"/>
        <w:left w:val="none" w:sz="0" w:space="0" w:color="auto"/>
        <w:bottom w:val="none" w:sz="0" w:space="0" w:color="auto"/>
        <w:right w:val="none" w:sz="0" w:space="0" w:color="auto"/>
      </w:divBdr>
      <w:divsChild>
        <w:div w:id="104093428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61200097">
      <w:bodyDiv w:val="1"/>
      <w:marLeft w:val="0"/>
      <w:marRight w:val="0"/>
      <w:marTop w:val="0"/>
      <w:marBottom w:val="0"/>
      <w:divBdr>
        <w:top w:val="none" w:sz="0" w:space="0" w:color="auto"/>
        <w:left w:val="none" w:sz="0" w:space="0" w:color="auto"/>
        <w:bottom w:val="none" w:sz="0" w:space="0" w:color="auto"/>
        <w:right w:val="none" w:sz="0" w:space="0" w:color="auto"/>
      </w:divBdr>
    </w:div>
    <w:div w:id="1407218138">
      <w:bodyDiv w:val="1"/>
      <w:marLeft w:val="0"/>
      <w:marRight w:val="0"/>
      <w:marTop w:val="0"/>
      <w:marBottom w:val="0"/>
      <w:divBdr>
        <w:top w:val="none" w:sz="0" w:space="0" w:color="auto"/>
        <w:left w:val="none" w:sz="0" w:space="0" w:color="auto"/>
        <w:bottom w:val="none" w:sz="0" w:space="0" w:color="auto"/>
        <w:right w:val="none" w:sz="0" w:space="0" w:color="auto"/>
      </w:divBdr>
      <w:divsChild>
        <w:div w:id="350763614">
          <w:marLeft w:val="0"/>
          <w:marRight w:val="0"/>
          <w:marTop w:val="0"/>
          <w:marBottom w:val="0"/>
          <w:divBdr>
            <w:top w:val="none" w:sz="0" w:space="0" w:color="auto"/>
            <w:left w:val="none" w:sz="0" w:space="0" w:color="auto"/>
            <w:bottom w:val="none" w:sz="0" w:space="0" w:color="auto"/>
            <w:right w:val="none" w:sz="0" w:space="0" w:color="auto"/>
          </w:divBdr>
        </w:div>
      </w:divsChild>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14201559">
      <w:bodyDiv w:val="1"/>
      <w:marLeft w:val="0"/>
      <w:marRight w:val="0"/>
      <w:marTop w:val="0"/>
      <w:marBottom w:val="0"/>
      <w:divBdr>
        <w:top w:val="none" w:sz="0" w:space="0" w:color="auto"/>
        <w:left w:val="none" w:sz="0" w:space="0" w:color="auto"/>
        <w:bottom w:val="none" w:sz="0" w:space="0" w:color="auto"/>
        <w:right w:val="none" w:sz="0" w:space="0" w:color="auto"/>
      </w:divBdr>
      <w:divsChild>
        <w:div w:id="290015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0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6266">
      <w:bodyDiv w:val="1"/>
      <w:marLeft w:val="0"/>
      <w:marRight w:val="0"/>
      <w:marTop w:val="0"/>
      <w:marBottom w:val="0"/>
      <w:divBdr>
        <w:top w:val="none" w:sz="0" w:space="0" w:color="auto"/>
        <w:left w:val="none" w:sz="0" w:space="0" w:color="auto"/>
        <w:bottom w:val="none" w:sz="0" w:space="0" w:color="auto"/>
        <w:right w:val="none" w:sz="0" w:space="0" w:color="auto"/>
      </w:divBdr>
    </w:div>
    <w:div w:id="1423333154">
      <w:bodyDiv w:val="1"/>
      <w:marLeft w:val="0"/>
      <w:marRight w:val="0"/>
      <w:marTop w:val="0"/>
      <w:marBottom w:val="0"/>
      <w:divBdr>
        <w:top w:val="none" w:sz="0" w:space="0" w:color="auto"/>
        <w:left w:val="none" w:sz="0" w:space="0" w:color="auto"/>
        <w:bottom w:val="none" w:sz="0" w:space="0" w:color="auto"/>
        <w:right w:val="none" w:sz="0" w:space="0" w:color="auto"/>
      </w:divBdr>
      <w:divsChild>
        <w:div w:id="1510947550">
          <w:marLeft w:val="0"/>
          <w:marRight w:val="0"/>
          <w:marTop w:val="0"/>
          <w:marBottom w:val="0"/>
          <w:divBdr>
            <w:top w:val="none" w:sz="0" w:space="0" w:color="auto"/>
            <w:left w:val="none" w:sz="0" w:space="0" w:color="auto"/>
            <w:bottom w:val="none" w:sz="0" w:space="0" w:color="auto"/>
            <w:right w:val="none" w:sz="0" w:space="0" w:color="auto"/>
          </w:divBdr>
        </w:div>
        <w:div w:id="1674599483">
          <w:marLeft w:val="0"/>
          <w:marRight w:val="0"/>
          <w:marTop w:val="0"/>
          <w:marBottom w:val="0"/>
          <w:divBdr>
            <w:top w:val="none" w:sz="0" w:space="0" w:color="auto"/>
            <w:left w:val="none" w:sz="0" w:space="0" w:color="auto"/>
            <w:bottom w:val="none" w:sz="0" w:space="0" w:color="auto"/>
            <w:right w:val="none" w:sz="0" w:space="0" w:color="auto"/>
          </w:divBdr>
        </w:div>
        <w:div w:id="1841698701">
          <w:marLeft w:val="0"/>
          <w:marRight w:val="0"/>
          <w:marTop w:val="0"/>
          <w:marBottom w:val="0"/>
          <w:divBdr>
            <w:top w:val="none" w:sz="0" w:space="0" w:color="auto"/>
            <w:left w:val="none" w:sz="0" w:space="0" w:color="auto"/>
            <w:bottom w:val="none" w:sz="0" w:space="0" w:color="auto"/>
            <w:right w:val="none" w:sz="0" w:space="0" w:color="auto"/>
          </w:divBdr>
        </w:div>
        <w:div w:id="111831106">
          <w:marLeft w:val="0"/>
          <w:marRight w:val="0"/>
          <w:marTop w:val="0"/>
          <w:marBottom w:val="0"/>
          <w:divBdr>
            <w:top w:val="none" w:sz="0" w:space="0" w:color="auto"/>
            <w:left w:val="none" w:sz="0" w:space="0" w:color="auto"/>
            <w:bottom w:val="none" w:sz="0" w:space="0" w:color="auto"/>
            <w:right w:val="none" w:sz="0" w:space="0" w:color="auto"/>
          </w:divBdr>
        </w:div>
      </w:divsChild>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476868888">
      <w:bodyDiv w:val="1"/>
      <w:marLeft w:val="0"/>
      <w:marRight w:val="0"/>
      <w:marTop w:val="0"/>
      <w:marBottom w:val="0"/>
      <w:divBdr>
        <w:top w:val="none" w:sz="0" w:space="0" w:color="auto"/>
        <w:left w:val="none" w:sz="0" w:space="0" w:color="auto"/>
        <w:bottom w:val="none" w:sz="0" w:space="0" w:color="auto"/>
        <w:right w:val="none" w:sz="0" w:space="0" w:color="auto"/>
      </w:divBdr>
    </w:div>
    <w:div w:id="1482505595">
      <w:bodyDiv w:val="1"/>
      <w:marLeft w:val="0"/>
      <w:marRight w:val="0"/>
      <w:marTop w:val="0"/>
      <w:marBottom w:val="0"/>
      <w:divBdr>
        <w:top w:val="none" w:sz="0" w:space="0" w:color="auto"/>
        <w:left w:val="none" w:sz="0" w:space="0" w:color="auto"/>
        <w:bottom w:val="none" w:sz="0" w:space="0" w:color="auto"/>
        <w:right w:val="none" w:sz="0" w:space="0" w:color="auto"/>
      </w:divBdr>
    </w:div>
    <w:div w:id="149063624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37696852">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63321831">
      <w:bodyDiv w:val="1"/>
      <w:marLeft w:val="0"/>
      <w:marRight w:val="0"/>
      <w:marTop w:val="0"/>
      <w:marBottom w:val="0"/>
      <w:divBdr>
        <w:top w:val="none" w:sz="0" w:space="0" w:color="auto"/>
        <w:left w:val="none" w:sz="0" w:space="0" w:color="auto"/>
        <w:bottom w:val="none" w:sz="0" w:space="0" w:color="auto"/>
        <w:right w:val="none" w:sz="0" w:space="0" w:color="auto"/>
      </w:divBdr>
      <w:divsChild>
        <w:div w:id="515776837">
          <w:marLeft w:val="0"/>
          <w:marRight w:val="0"/>
          <w:marTop w:val="0"/>
          <w:marBottom w:val="0"/>
          <w:divBdr>
            <w:top w:val="none" w:sz="0" w:space="0" w:color="auto"/>
            <w:left w:val="none" w:sz="0" w:space="0" w:color="auto"/>
            <w:bottom w:val="none" w:sz="0" w:space="0" w:color="auto"/>
            <w:right w:val="none" w:sz="0" w:space="0" w:color="auto"/>
          </w:divBdr>
        </w:div>
        <w:div w:id="1758281081">
          <w:marLeft w:val="0"/>
          <w:marRight w:val="0"/>
          <w:marTop w:val="0"/>
          <w:marBottom w:val="0"/>
          <w:divBdr>
            <w:top w:val="none" w:sz="0" w:space="0" w:color="auto"/>
            <w:left w:val="none" w:sz="0" w:space="0" w:color="auto"/>
            <w:bottom w:val="none" w:sz="0" w:space="0" w:color="auto"/>
            <w:right w:val="none" w:sz="0" w:space="0" w:color="auto"/>
          </w:divBdr>
        </w:div>
      </w:divsChild>
    </w:div>
    <w:div w:id="1642423960">
      <w:bodyDiv w:val="1"/>
      <w:marLeft w:val="0"/>
      <w:marRight w:val="0"/>
      <w:marTop w:val="0"/>
      <w:marBottom w:val="0"/>
      <w:divBdr>
        <w:top w:val="none" w:sz="0" w:space="0" w:color="auto"/>
        <w:left w:val="none" w:sz="0" w:space="0" w:color="auto"/>
        <w:bottom w:val="none" w:sz="0" w:space="0" w:color="auto"/>
        <w:right w:val="none" w:sz="0" w:space="0" w:color="auto"/>
      </w:divBdr>
    </w:div>
    <w:div w:id="1710451022">
      <w:bodyDiv w:val="1"/>
      <w:marLeft w:val="0"/>
      <w:marRight w:val="0"/>
      <w:marTop w:val="0"/>
      <w:marBottom w:val="0"/>
      <w:divBdr>
        <w:top w:val="none" w:sz="0" w:space="0" w:color="auto"/>
        <w:left w:val="none" w:sz="0" w:space="0" w:color="auto"/>
        <w:bottom w:val="none" w:sz="0" w:space="0" w:color="auto"/>
        <w:right w:val="none" w:sz="0" w:space="0" w:color="auto"/>
      </w:divBdr>
    </w:div>
    <w:div w:id="1737557510">
      <w:bodyDiv w:val="1"/>
      <w:marLeft w:val="0"/>
      <w:marRight w:val="0"/>
      <w:marTop w:val="0"/>
      <w:marBottom w:val="0"/>
      <w:divBdr>
        <w:top w:val="none" w:sz="0" w:space="0" w:color="auto"/>
        <w:left w:val="none" w:sz="0" w:space="0" w:color="auto"/>
        <w:bottom w:val="none" w:sz="0" w:space="0" w:color="auto"/>
        <w:right w:val="none" w:sz="0" w:space="0" w:color="auto"/>
      </w:divBdr>
      <w:divsChild>
        <w:div w:id="1404253754">
          <w:marLeft w:val="0"/>
          <w:marRight w:val="0"/>
          <w:marTop w:val="0"/>
          <w:marBottom w:val="0"/>
          <w:divBdr>
            <w:top w:val="none" w:sz="0" w:space="0" w:color="auto"/>
            <w:left w:val="none" w:sz="0" w:space="0" w:color="auto"/>
            <w:bottom w:val="none" w:sz="0" w:space="0" w:color="auto"/>
            <w:right w:val="none" w:sz="0" w:space="0" w:color="auto"/>
          </w:divBdr>
        </w:div>
      </w:divsChild>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40998435">
      <w:bodyDiv w:val="1"/>
      <w:marLeft w:val="0"/>
      <w:marRight w:val="0"/>
      <w:marTop w:val="0"/>
      <w:marBottom w:val="0"/>
      <w:divBdr>
        <w:top w:val="none" w:sz="0" w:space="0" w:color="auto"/>
        <w:left w:val="none" w:sz="0" w:space="0" w:color="auto"/>
        <w:bottom w:val="none" w:sz="0" w:space="0" w:color="auto"/>
        <w:right w:val="none" w:sz="0" w:space="0" w:color="auto"/>
      </w:divBdr>
    </w:div>
    <w:div w:id="1857648591">
      <w:bodyDiv w:val="1"/>
      <w:marLeft w:val="0"/>
      <w:marRight w:val="0"/>
      <w:marTop w:val="0"/>
      <w:marBottom w:val="0"/>
      <w:divBdr>
        <w:top w:val="none" w:sz="0" w:space="0" w:color="auto"/>
        <w:left w:val="none" w:sz="0" w:space="0" w:color="auto"/>
        <w:bottom w:val="none" w:sz="0" w:space="0" w:color="auto"/>
        <w:right w:val="none" w:sz="0" w:space="0" w:color="auto"/>
      </w:divBdr>
    </w:div>
    <w:div w:id="1905142569">
      <w:bodyDiv w:val="1"/>
      <w:marLeft w:val="0"/>
      <w:marRight w:val="0"/>
      <w:marTop w:val="0"/>
      <w:marBottom w:val="0"/>
      <w:divBdr>
        <w:top w:val="none" w:sz="0" w:space="0" w:color="auto"/>
        <w:left w:val="none" w:sz="0" w:space="0" w:color="auto"/>
        <w:bottom w:val="none" w:sz="0" w:space="0" w:color="auto"/>
        <w:right w:val="none" w:sz="0" w:space="0" w:color="auto"/>
      </w:divBdr>
      <w:divsChild>
        <w:div w:id="1721130727">
          <w:marLeft w:val="0"/>
          <w:marRight w:val="0"/>
          <w:marTop w:val="0"/>
          <w:marBottom w:val="0"/>
          <w:divBdr>
            <w:top w:val="none" w:sz="0" w:space="0" w:color="auto"/>
            <w:left w:val="none" w:sz="0" w:space="0" w:color="auto"/>
            <w:bottom w:val="none" w:sz="0" w:space="0" w:color="auto"/>
            <w:right w:val="none" w:sz="0" w:space="0" w:color="auto"/>
          </w:divBdr>
        </w:div>
      </w:divsChild>
    </w:div>
    <w:div w:id="1937444671">
      <w:bodyDiv w:val="1"/>
      <w:marLeft w:val="0"/>
      <w:marRight w:val="0"/>
      <w:marTop w:val="0"/>
      <w:marBottom w:val="0"/>
      <w:divBdr>
        <w:top w:val="none" w:sz="0" w:space="0" w:color="auto"/>
        <w:left w:val="none" w:sz="0" w:space="0" w:color="auto"/>
        <w:bottom w:val="none" w:sz="0" w:space="0" w:color="auto"/>
        <w:right w:val="none" w:sz="0" w:space="0" w:color="auto"/>
      </w:divBdr>
    </w:div>
    <w:div w:id="1939633671">
      <w:bodyDiv w:val="1"/>
      <w:marLeft w:val="0"/>
      <w:marRight w:val="0"/>
      <w:marTop w:val="0"/>
      <w:marBottom w:val="0"/>
      <w:divBdr>
        <w:top w:val="none" w:sz="0" w:space="0" w:color="auto"/>
        <w:left w:val="none" w:sz="0" w:space="0" w:color="auto"/>
        <w:bottom w:val="none" w:sz="0" w:space="0" w:color="auto"/>
        <w:right w:val="none" w:sz="0" w:space="0" w:color="auto"/>
      </w:divBdr>
      <w:divsChild>
        <w:div w:id="1581331286">
          <w:marLeft w:val="0"/>
          <w:marRight w:val="0"/>
          <w:marTop w:val="0"/>
          <w:marBottom w:val="0"/>
          <w:divBdr>
            <w:top w:val="none" w:sz="0" w:space="0" w:color="auto"/>
            <w:left w:val="none" w:sz="0" w:space="0" w:color="auto"/>
            <w:bottom w:val="none" w:sz="0" w:space="0" w:color="auto"/>
            <w:right w:val="none" w:sz="0" w:space="0" w:color="auto"/>
          </w:divBdr>
        </w:div>
      </w:divsChild>
    </w:div>
    <w:div w:id="1972251840">
      <w:bodyDiv w:val="1"/>
      <w:marLeft w:val="0"/>
      <w:marRight w:val="0"/>
      <w:marTop w:val="0"/>
      <w:marBottom w:val="0"/>
      <w:divBdr>
        <w:top w:val="none" w:sz="0" w:space="0" w:color="auto"/>
        <w:left w:val="none" w:sz="0" w:space="0" w:color="auto"/>
        <w:bottom w:val="none" w:sz="0" w:space="0" w:color="auto"/>
        <w:right w:val="none" w:sz="0" w:space="0" w:color="auto"/>
      </w:divBdr>
    </w:div>
    <w:div w:id="1974560416">
      <w:bodyDiv w:val="1"/>
      <w:marLeft w:val="0"/>
      <w:marRight w:val="0"/>
      <w:marTop w:val="0"/>
      <w:marBottom w:val="0"/>
      <w:divBdr>
        <w:top w:val="none" w:sz="0" w:space="0" w:color="auto"/>
        <w:left w:val="none" w:sz="0" w:space="0" w:color="auto"/>
        <w:bottom w:val="none" w:sz="0" w:space="0" w:color="auto"/>
        <w:right w:val="none" w:sz="0" w:space="0" w:color="auto"/>
      </w:divBdr>
      <w:divsChild>
        <w:div w:id="1392196650">
          <w:marLeft w:val="0"/>
          <w:marRight w:val="0"/>
          <w:marTop w:val="0"/>
          <w:marBottom w:val="0"/>
          <w:divBdr>
            <w:top w:val="none" w:sz="0" w:space="0" w:color="auto"/>
            <w:left w:val="none" w:sz="0" w:space="0" w:color="auto"/>
            <w:bottom w:val="none" w:sz="0" w:space="0" w:color="auto"/>
            <w:right w:val="none" w:sz="0" w:space="0" w:color="auto"/>
          </w:divBdr>
        </w:div>
        <w:div w:id="535894638">
          <w:marLeft w:val="0"/>
          <w:marRight w:val="0"/>
          <w:marTop w:val="0"/>
          <w:marBottom w:val="0"/>
          <w:divBdr>
            <w:top w:val="none" w:sz="0" w:space="0" w:color="auto"/>
            <w:left w:val="none" w:sz="0" w:space="0" w:color="auto"/>
            <w:bottom w:val="none" w:sz="0" w:space="0" w:color="auto"/>
            <w:right w:val="none" w:sz="0" w:space="0" w:color="auto"/>
          </w:divBdr>
        </w:div>
        <w:div w:id="58410105">
          <w:marLeft w:val="0"/>
          <w:marRight w:val="0"/>
          <w:marTop w:val="0"/>
          <w:marBottom w:val="0"/>
          <w:divBdr>
            <w:top w:val="none" w:sz="0" w:space="0" w:color="auto"/>
            <w:left w:val="none" w:sz="0" w:space="0" w:color="auto"/>
            <w:bottom w:val="none" w:sz="0" w:space="0" w:color="auto"/>
            <w:right w:val="none" w:sz="0" w:space="0" w:color="auto"/>
          </w:divBdr>
        </w:div>
        <w:div w:id="1744255552">
          <w:marLeft w:val="0"/>
          <w:marRight w:val="0"/>
          <w:marTop w:val="0"/>
          <w:marBottom w:val="0"/>
          <w:divBdr>
            <w:top w:val="none" w:sz="0" w:space="0" w:color="auto"/>
            <w:left w:val="none" w:sz="0" w:space="0" w:color="auto"/>
            <w:bottom w:val="none" w:sz="0" w:space="0" w:color="auto"/>
            <w:right w:val="none" w:sz="0" w:space="0" w:color="auto"/>
          </w:divBdr>
        </w:div>
        <w:div w:id="895748266">
          <w:marLeft w:val="0"/>
          <w:marRight w:val="0"/>
          <w:marTop w:val="0"/>
          <w:marBottom w:val="0"/>
          <w:divBdr>
            <w:top w:val="none" w:sz="0" w:space="0" w:color="auto"/>
            <w:left w:val="none" w:sz="0" w:space="0" w:color="auto"/>
            <w:bottom w:val="none" w:sz="0" w:space="0" w:color="auto"/>
            <w:right w:val="none" w:sz="0" w:space="0" w:color="auto"/>
          </w:divBdr>
        </w:div>
      </w:divsChild>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06933559">
      <w:bodyDiv w:val="1"/>
      <w:marLeft w:val="0"/>
      <w:marRight w:val="0"/>
      <w:marTop w:val="0"/>
      <w:marBottom w:val="0"/>
      <w:divBdr>
        <w:top w:val="none" w:sz="0" w:space="0" w:color="auto"/>
        <w:left w:val="none" w:sz="0" w:space="0" w:color="auto"/>
        <w:bottom w:val="none" w:sz="0" w:space="0" w:color="auto"/>
        <w:right w:val="none" w:sz="0" w:space="0" w:color="auto"/>
      </w:divBdr>
      <w:divsChild>
        <w:div w:id="72239322">
          <w:marLeft w:val="0"/>
          <w:marRight w:val="0"/>
          <w:marTop w:val="0"/>
          <w:marBottom w:val="0"/>
          <w:divBdr>
            <w:top w:val="none" w:sz="0" w:space="0" w:color="auto"/>
            <w:left w:val="none" w:sz="0" w:space="0" w:color="auto"/>
            <w:bottom w:val="none" w:sz="0" w:space="0" w:color="auto"/>
            <w:right w:val="none" w:sz="0" w:space="0" w:color="auto"/>
          </w:divBdr>
        </w:div>
        <w:div w:id="1605962061">
          <w:marLeft w:val="0"/>
          <w:marRight w:val="0"/>
          <w:marTop w:val="0"/>
          <w:marBottom w:val="0"/>
          <w:divBdr>
            <w:top w:val="none" w:sz="0" w:space="0" w:color="auto"/>
            <w:left w:val="none" w:sz="0" w:space="0" w:color="auto"/>
            <w:bottom w:val="none" w:sz="0" w:space="0" w:color="auto"/>
            <w:right w:val="none" w:sz="0" w:space="0" w:color="auto"/>
          </w:divBdr>
        </w:div>
        <w:div w:id="1689941244">
          <w:marLeft w:val="0"/>
          <w:marRight w:val="0"/>
          <w:marTop w:val="0"/>
          <w:marBottom w:val="0"/>
          <w:divBdr>
            <w:top w:val="none" w:sz="0" w:space="0" w:color="auto"/>
            <w:left w:val="none" w:sz="0" w:space="0" w:color="auto"/>
            <w:bottom w:val="none" w:sz="0" w:space="0" w:color="auto"/>
            <w:right w:val="none" w:sz="0" w:space="0" w:color="auto"/>
          </w:divBdr>
        </w:div>
        <w:div w:id="260144159">
          <w:marLeft w:val="0"/>
          <w:marRight w:val="0"/>
          <w:marTop w:val="0"/>
          <w:marBottom w:val="0"/>
          <w:divBdr>
            <w:top w:val="none" w:sz="0" w:space="0" w:color="auto"/>
            <w:left w:val="none" w:sz="0" w:space="0" w:color="auto"/>
            <w:bottom w:val="none" w:sz="0" w:space="0" w:color="auto"/>
            <w:right w:val="none" w:sz="0" w:space="0" w:color="auto"/>
          </w:divBdr>
        </w:div>
        <w:div w:id="1628120977">
          <w:marLeft w:val="0"/>
          <w:marRight w:val="0"/>
          <w:marTop w:val="0"/>
          <w:marBottom w:val="0"/>
          <w:divBdr>
            <w:top w:val="none" w:sz="0" w:space="0" w:color="auto"/>
            <w:left w:val="none" w:sz="0" w:space="0" w:color="auto"/>
            <w:bottom w:val="none" w:sz="0" w:space="0" w:color="auto"/>
            <w:right w:val="none" w:sz="0" w:space="0" w:color="auto"/>
          </w:divBdr>
        </w:div>
      </w:divsChild>
    </w:div>
    <w:div w:id="2017227777">
      <w:bodyDiv w:val="1"/>
      <w:marLeft w:val="0"/>
      <w:marRight w:val="0"/>
      <w:marTop w:val="0"/>
      <w:marBottom w:val="0"/>
      <w:divBdr>
        <w:top w:val="none" w:sz="0" w:space="0" w:color="auto"/>
        <w:left w:val="none" w:sz="0" w:space="0" w:color="auto"/>
        <w:bottom w:val="none" w:sz="0" w:space="0" w:color="auto"/>
        <w:right w:val="none" w:sz="0" w:space="0" w:color="auto"/>
      </w:divBdr>
    </w:div>
    <w:div w:id="2029091357">
      <w:bodyDiv w:val="1"/>
      <w:marLeft w:val="0"/>
      <w:marRight w:val="0"/>
      <w:marTop w:val="0"/>
      <w:marBottom w:val="0"/>
      <w:divBdr>
        <w:top w:val="none" w:sz="0" w:space="0" w:color="auto"/>
        <w:left w:val="none" w:sz="0" w:space="0" w:color="auto"/>
        <w:bottom w:val="none" w:sz="0" w:space="0" w:color="auto"/>
        <w:right w:val="none" w:sz="0" w:space="0" w:color="auto"/>
      </w:divBdr>
    </w:div>
    <w:div w:id="2039813248">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6725436">
      <w:bodyDiv w:val="1"/>
      <w:marLeft w:val="0"/>
      <w:marRight w:val="0"/>
      <w:marTop w:val="0"/>
      <w:marBottom w:val="0"/>
      <w:divBdr>
        <w:top w:val="none" w:sz="0" w:space="0" w:color="auto"/>
        <w:left w:val="none" w:sz="0" w:space="0" w:color="auto"/>
        <w:bottom w:val="none" w:sz="0" w:space="0" w:color="auto"/>
        <w:right w:val="none" w:sz="0" w:space="0" w:color="auto"/>
      </w:divBdr>
      <w:divsChild>
        <w:div w:id="1571497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shelf.vitalsourc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earn.gonzaga.edu/webapps/blackboard/content/listContent.jsp?course_id=_938903_1&amp;content_id=_2386011_1&amp;mode=reset" TargetMode="External"/><Relationship Id="rId4" Type="http://schemas.openxmlformats.org/officeDocument/2006/relationships/styles" Target="styles.xml"/><Relationship Id="rId9" Type="http://schemas.openxmlformats.org/officeDocument/2006/relationships/hyperlink" Target="https://bookshelf.vitalsource.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netjones/Library/Containers/com.microsoft.Word/Data/Library/Caches/1033/TM10002091/APA%20Styl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4AB5D1A1EF1C4BA8EB03CCD9B4CB62"/>
        <w:category>
          <w:name w:val="General"/>
          <w:gallery w:val="placeholder"/>
        </w:category>
        <w:types>
          <w:type w:val="bbPlcHdr"/>
        </w:types>
        <w:behaviors>
          <w:behavior w:val="content"/>
        </w:behaviors>
        <w:guid w:val="{2D1943BB-996C-6D45-962A-85041ACBC66E}"/>
      </w:docPartPr>
      <w:docPartBody>
        <w:p w:rsidR="000A34C9" w:rsidRDefault="00EB0F76">
          <w:pPr>
            <w:pStyle w:val="BC4AB5D1A1EF1C4BA8EB03CCD9B4CB62"/>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altName w:val="Calibr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2CD"/>
    <w:rsid w:val="000A34C9"/>
    <w:rsid w:val="001F02CD"/>
    <w:rsid w:val="00414EC9"/>
    <w:rsid w:val="005230CC"/>
    <w:rsid w:val="005D4036"/>
    <w:rsid w:val="007A3FBA"/>
    <w:rsid w:val="008A6276"/>
    <w:rsid w:val="008F5905"/>
    <w:rsid w:val="009E44B2"/>
    <w:rsid w:val="00A679AC"/>
    <w:rsid w:val="00C25A67"/>
    <w:rsid w:val="00E26FC3"/>
    <w:rsid w:val="00E9091B"/>
    <w:rsid w:val="00EB0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rsid w:val="001F02CD"/>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4"/>
    <w:unhideWhenUsed/>
    <w:qFormat/>
    <w:rsid w:val="001F02CD"/>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rsid w:val="001F02CD"/>
    <w:pPr>
      <w:keepNext/>
      <w:keepLines/>
      <w:spacing w:line="480" w:lineRule="auto"/>
      <w:ind w:firstLine="720"/>
      <w:outlineLvl w:val="4"/>
    </w:pPr>
    <w:rPr>
      <w:rFonts w:asciiTheme="majorHAnsi" w:eastAsiaTheme="majorEastAsia" w:hAnsiTheme="majorHAnsi" w:cstheme="majorBid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4AB5D1A1EF1C4BA8EB03CCD9B4CB62">
    <w:name w:val="BC4AB5D1A1EF1C4BA8EB03CCD9B4CB62"/>
  </w:style>
  <w:style w:type="paragraph" w:customStyle="1" w:styleId="D5602DB95F751E478A7F6FD62BE5F1BE">
    <w:name w:val="D5602DB95F751E478A7F6FD62BE5F1BE"/>
  </w:style>
  <w:style w:type="paragraph" w:customStyle="1" w:styleId="67B6A0D153719A41BA62740932DEABC3">
    <w:name w:val="67B6A0D153719A41BA62740932DEABC3"/>
  </w:style>
  <w:style w:type="paragraph" w:customStyle="1" w:styleId="EED8A4B5AA826949B65205D687606042">
    <w:name w:val="EED8A4B5AA826949B65205D687606042"/>
  </w:style>
  <w:style w:type="character" w:styleId="Emphasis">
    <w:name w:val="Emphasis"/>
    <w:basedOn w:val="DefaultParagraphFont"/>
    <w:uiPriority w:val="20"/>
    <w:unhideWhenUsed/>
    <w:qFormat/>
    <w:rPr>
      <w:i/>
      <w:iCs/>
    </w:rPr>
  </w:style>
  <w:style w:type="paragraph" w:customStyle="1" w:styleId="C4F1F414E0C94D47B245C1DB4FE830E5">
    <w:name w:val="C4F1F414E0C94D47B245C1DB4FE830E5"/>
  </w:style>
  <w:style w:type="paragraph" w:customStyle="1" w:styleId="78C19994B23490489D41169F22590DFA">
    <w:name w:val="78C19994B23490489D41169F22590DFA"/>
  </w:style>
  <w:style w:type="paragraph" w:customStyle="1" w:styleId="2F0F9914C1C4BA47A0EDAB7C685CF879">
    <w:name w:val="2F0F9914C1C4BA47A0EDAB7C685CF879"/>
  </w:style>
  <w:style w:type="paragraph" w:customStyle="1" w:styleId="5E9C76A09BB4B64AB759CAA73C3D7797">
    <w:name w:val="5E9C76A09BB4B64AB759CAA73C3D7797"/>
  </w:style>
  <w:style w:type="paragraph" w:customStyle="1" w:styleId="ADE4F635D3506F4FAC0D1618DA1965A5">
    <w:name w:val="ADE4F635D3506F4FAC0D1618DA1965A5"/>
  </w:style>
  <w:style w:type="paragraph" w:customStyle="1" w:styleId="45ADC198F091694BBC869096A122F644">
    <w:name w:val="45ADC198F091694BBC869096A122F644"/>
  </w:style>
  <w:style w:type="paragraph" w:customStyle="1" w:styleId="394F76E17A2CB149B71BC569BFC29C28">
    <w:name w:val="394F76E17A2CB149B71BC569BFC29C28"/>
  </w:style>
  <w:style w:type="paragraph" w:customStyle="1" w:styleId="C639E478BBC78E4297D3C1933568763B">
    <w:name w:val="C639E478BBC78E4297D3C1933568763B"/>
  </w:style>
  <w:style w:type="character" w:customStyle="1" w:styleId="Heading3Char">
    <w:name w:val="Heading 3 Char"/>
    <w:basedOn w:val="DefaultParagraphFont"/>
    <w:link w:val="Heading3"/>
    <w:uiPriority w:val="4"/>
    <w:rsid w:val="001F02CD"/>
    <w:rPr>
      <w:rFonts w:asciiTheme="majorHAnsi" w:eastAsiaTheme="majorEastAsia" w:hAnsiTheme="majorHAnsi" w:cstheme="majorBidi"/>
      <w:b/>
      <w:bCs/>
      <w:kern w:val="24"/>
      <w:lang w:eastAsia="ja-JP"/>
    </w:rPr>
  </w:style>
  <w:style w:type="paragraph" w:customStyle="1" w:styleId="8CA0A27F280B6F4E89D97F28EA853AC2">
    <w:name w:val="8CA0A27F280B6F4E89D97F28EA853AC2"/>
  </w:style>
  <w:style w:type="paragraph" w:customStyle="1" w:styleId="7332BF49D6BB3042BE4C88000847A6A4">
    <w:name w:val="7332BF49D6BB3042BE4C88000847A6A4"/>
  </w:style>
  <w:style w:type="character" w:customStyle="1" w:styleId="Heading4Char">
    <w:name w:val="Heading 4 Char"/>
    <w:basedOn w:val="DefaultParagraphFont"/>
    <w:link w:val="Heading4"/>
    <w:uiPriority w:val="4"/>
    <w:rsid w:val="001F02CD"/>
    <w:rPr>
      <w:rFonts w:asciiTheme="majorHAnsi" w:eastAsiaTheme="majorEastAsia" w:hAnsiTheme="majorHAnsi" w:cstheme="majorBidi"/>
      <w:b/>
      <w:bCs/>
      <w:i/>
      <w:iCs/>
      <w:kern w:val="24"/>
      <w:lang w:eastAsia="ja-JP"/>
    </w:rPr>
  </w:style>
  <w:style w:type="paragraph" w:customStyle="1" w:styleId="3A25790BD85087478A663834070F1414">
    <w:name w:val="3A25790BD85087478A663834070F1414"/>
  </w:style>
  <w:style w:type="paragraph" w:customStyle="1" w:styleId="CF19B3770AA4434DA79917425652A93E">
    <w:name w:val="CF19B3770AA4434DA79917425652A93E"/>
  </w:style>
  <w:style w:type="paragraph" w:customStyle="1" w:styleId="1F4623F6A7744E45A56CDB8197A4CF36">
    <w:name w:val="1F4623F6A7744E45A56CDB8197A4CF36"/>
  </w:style>
  <w:style w:type="character" w:customStyle="1" w:styleId="Heading5Char">
    <w:name w:val="Heading 5 Char"/>
    <w:basedOn w:val="DefaultParagraphFont"/>
    <w:link w:val="Heading5"/>
    <w:uiPriority w:val="4"/>
    <w:rsid w:val="001F02CD"/>
    <w:rPr>
      <w:rFonts w:asciiTheme="majorHAnsi" w:eastAsiaTheme="majorEastAsia" w:hAnsiTheme="majorHAnsi" w:cstheme="majorBidi"/>
      <w:i/>
      <w:iCs/>
      <w:kern w:val="24"/>
      <w:lang w:eastAsia="ja-JP"/>
    </w:rPr>
  </w:style>
  <w:style w:type="paragraph" w:customStyle="1" w:styleId="4484BA8A1662734892260DCAEF6DA3ED">
    <w:name w:val="4484BA8A1662734892260DCAEF6DA3ED"/>
  </w:style>
  <w:style w:type="paragraph" w:customStyle="1" w:styleId="187491B731F2B542A6F765BDAADDFC3D">
    <w:name w:val="187491B731F2B542A6F765BDAADDFC3D"/>
  </w:style>
  <w:style w:type="paragraph" w:customStyle="1" w:styleId="739893AD8C42DE47831C4AD1AD0478D6">
    <w:name w:val="739893AD8C42DE47831C4AD1AD0478D6"/>
  </w:style>
  <w:style w:type="paragraph" w:styleId="Bibliography">
    <w:name w:val="Bibliography"/>
    <w:basedOn w:val="Normal"/>
    <w:next w:val="Normal"/>
    <w:uiPriority w:val="37"/>
    <w:semiHidden/>
    <w:unhideWhenUsed/>
  </w:style>
  <w:style w:type="paragraph" w:customStyle="1" w:styleId="9FCC6B96BADC234BA342582EA23CD67C">
    <w:name w:val="9FCC6B96BADC234BA342582EA23CD67C"/>
  </w:style>
  <w:style w:type="paragraph" w:customStyle="1" w:styleId="8E7F3588BCFA5D4B9C8A0E16F80C1122">
    <w:name w:val="8E7F3588BCFA5D4B9C8A0E16F80C1122"/>
  </w:style>
  <w:style w:type="paragraph" w:customStyle="1" w:styleId="2300B161D147F549B8CD0B1CDB1CD33E">
    <w:name w:val="2300B161D147F549B8CD0B1CDB1CD33E"/>
  </w:style>
  <w:style w:type="paragraph" w:customStyle="1" w:styleId="1F3865265E1C814F83339AE7DAF0DD3D">
    <w:name w:val="1F3865265E1C814F83339AE7DAF0DD3D"/>
  </w:style>
  <w:style w:type="paragraph" w:customStyle="1" w:styleId="F2F781215E3BF042AC7D8F32EF74F0D8">
    <w:name w:val="F2F781215E3BF042AC7D8F32EF74F0D8"/>
  </w:style>
  <w:style w:type="character" w:styleId="Strong">
    <w:name w:val="Strong"/>
    <w:basedOn w:val="DefaultParagraphFont"/>
    <w:uiPriority w:val="22"/>
    <w:unhideWhenUsed/>
    <w:qFormat/>
    <w:rPr>
      <w:b w:val="0"/>
      <w:bCs w:val="0"/>
      <w:caps/>
      <w:smallCaps w:val="0"/>
    </w:rPr>
  </w:style>
  <w:style w:type="paragraph" w:customStyle="1" w:styleId="8384FB870C0F41408DB1CEF71529B93B">
    <w:name w:val="8384FB870C0F41408DB1CEF71529B93B"/>
  </w:style>
  <w:style w:type="paragraph" w:customStyle="1" w:styleId="7B9987D3AAA4AE4B9E33A573515DE3E1">
    <w:name w:val="7B9987D3AAA4AE4B9E33A573515DE3E1"/>
  </w:style>
  <w:style w:type="paragraph" w:customStyle="1" w:styleId="DED43508CE7D2844B86C7E5D98882F74">
    <w:name w:val="DED43508CE7D2844B86C7E5D98882F74"/>
    <w:rsid w:val="001F02CD"/>
  </w:style>
  <w:style w:type="paragraph" w:customStyle="1" w:styleId="A76B8A1EAB16A148AD7FCCBDF1E4BF0B">
    <w:name w:val="A76B8A1EAB16A148AD7FCCBDF1E4BF0B"/>
    <w:rsid w:val="001F02CD"/>
  </w:style>
  <w:style w:type="paragraph" w:customStyle="1" w:styleId="2638FB46F099044BBB902A1F1B2E05B6">
    <w:name w:val="2638FB46F099044BBB902A1F1B2E05B6"/>
    <w:rsid w:val="001F02CD"/>
  </w:style>
  <w:style w:type="paragraph" w:customStyle="1" w:styleId="9F10D7E913A81B45BD97F9621EE6EF33">
    <w:name w:val="9F10D7E913A81B45BD97F9621EE6EF33"/>
    <w:rsid w:val="001F02CD"/>
  </w:style>
  <w:style w:type="paragraph" w:customStyle="1" w:styleId="A541878AF5F71F4CA2914B0FC3990F81">
    <w:name w:val="A541878AF5F71F4CA2914B0FC3990F81"/>
    <w:rsid w:val="001F02CD"/>
  </w:style>
  <w:style w:type="paragraph" w:customStyle="1" w:styleId="06603D73357ED746A958FE0940A06F9C">
    <w:name w:val="06603D73357ED746A958FE0940A06F9C"/>
    <w:rsid w:val="001F02CD"/>
  </w:style>
  <w:style w:type="paragraph" w:customStyle="1" w:styleId="CA5FF6EEF620EC489419CF372A7B4D15">
    <w:name w:val="CA5FF6EEF620EC489419CF372A7B4D15"/>
    <w:rsid w:val="001F02CD"/>
  </w:style>
  <w:style w:type="paragraph" w:customStyle="1" w:styleId="E6F64DC797F59D43B3425127FA8636DC">
    <w:name w:val="E6F64DC797F59D43B3425127FA8636DC"/>
    <w:rsid w:val="001F02CD"/>
  </w:style>
  <w:style w:type="paragraph" w:customStyle="1" w:styleId="849C3C93F4EC4142AA80F2E967B3A175">
    <w:name w:val="849C3C93F4EC4142AA80F2E967B3A175"/>
    <w:rsid w:val="001F02CD"/>
  </w:style>
  <w:style w:type="paragraph" w:customStyle="1" w:styleId="33E1233C242C074B9D05612C826C0D23">
    <w:name w:val="33E1233C242C074B9D05612C826C0D23"/>
    <w:rsid w:val="001F02CD"/>
  </w:style>
  <w:style w:type="paragraph" w:customStyle="1" w:styleId="BA60BE3654F0C14B8AB9097D2A1DA40E">
    <w:name w:val="BA60BE3654F0C14B8AB9097D2A1DA40E"/>
    <w:rsid w:val="001F02CD"/>
  </w:style>
  <w:style w:type="paragraph" w:customStyle="1" w:styleId="B6A34537F543B3458E90FCEA287D1F8F">
    <w:name w:val="B6A34537F543B3458E90FCEA287D1F8F"/>
    <w:rsid w:val="001F02CD"/>
  </w:style>
  <w:style w:type="paragraph" w:customStyle="1" w:styleId="EE9FC2F9A0BC3A43AEA0B832577FA095">
    <w:name w:val="EE9FC2F9A0BC3A43AEA0B832577FA095"/>
    <w:rsid w:val="001F02CD"/>
  </w:style>
  <w:style w:type="paragraph" w:customStyle="1" w:styleId="36845BCC2864D348ABA2E32057EFBE78">
    <w:name w:val="36845BCC2864D348ABA2E32057EFBE78"/>
    <w:rsid w:val="001F02CD"/>
  </w:style>
  <w:style w:type="paragraph" w:customStyle="1" w:styleId="6D5A4C3249A0BF418EEA73A7BFA1D279">
    <w:name w:val="6D5A4C3249A0BF418EEA73A7BFA1D279"/>
    <w:rsid w:val="001F02CD"/>
  </w:style>
  <w:style w:type="paragraph" w:customStyle="1" w:styleId="15CE826393385946A0D3AA1785E7D77B">
    <w:name w:val="15CE826393385946A0D3AA1785E7D77B"/>
    <w:rsid w:val="001F02CD"/>
  </w:style>
  <w:style w:type="paragraph" w:customStyle="1" w:styleId="417E496E18086C4488514BBA184BE791">
    <w:name w:val="417E496E18086C4488514BBA184BE791"/>
    <w:rsid w:val="001F02CD"/>
  </w:style>
  <w:style w:type="paragraph" w:customStyle="1" w:styleId="10896E60E1171D44AC88F185FA24D22D">
    <w:name w:val="10896E60E1171D44AC88F185FA24D22D"/>
    <w:rsid w:val="001F02CD"/>
  </w:style>
  <w:style w:type="paragraph" w:customStyle="1" w:styleId="C84CA81134E921439D85AD5EBD4B23AF">
    <w:name w:val="C84CA81134E921439D85AD5EBD4B23AF"/>
    <w:rsid w:val="001F02CD"/>
  </w:style>
  <w:style w:type="paragraph" w:customStyle="1" w:styleId="37B4A408959DAD46AA3ACC43B52CE04D">
    <w:name w:val="37B4A408959DAD46AA3ACC43B52CE04D"/>
    <w:rsid w:val="001F02CD"/>
  </w:style>
  <w:style w:type="paragraph" w:customStyle="1" w:styleId="D8F3E0D36D584C46A95451165161FC29">
    <w:name w:val="D8F3E0D36D584C46A95451165161FC29"/>
    <w:rsid w:val="001F02CD"/>
  </w:style>
  <w:style w:type="paragraph" w:customStyle="1" w:styleId="9F513F7C5AEFBA498346CF158D2DDA50">
    <w:name w:val="9F513F7C5AEFBA498346CF158D2DDA50"/>
    <w:rsid w:val="001F02CD"/>
  </w:style>
  <w:style w:type="paragraph" w:customStyle="1" w:styleId="44CF2B8A1F46A945A245CFEB3D2A2810">
    <w:name w:val="44CF2B8A1F46A945A245CFEB3D2A2810"/>
    <w:rsid w:val="001F02CD"/>
  </w:style>
  <w:style w:type="paragraph" w:customStyle="1" w:styleId="2798D42F82DC3846B33849052D3B0AF8">
    <w:name w:val="2798D42F82DC3846B33849052D3B0AF8"/>
    <w:rsid w:val="001F02CD"/>
  </w:style>
  <w:style w:type="paragraph" w:customStyle="1" w:styleId="C2EA6B35A50422418F8177BFA3449DFD">
    <w:name w:val="C2EA6B35A50422418F8177BFA3449DFD"/>
    <w:rsid w:val="001F02CD"/>
  </w:style>
  <w:style w:type="paragraph" w:customStyle="1" w:styleId="816043744E3CA64B9DBE0612C6C87037">
    <w:name w:val="816043744E3CA64B9DBE0612C6C87037"/>
    <w:rsid w:val="001F02CD"/>
  </w:style>
  <w:style w:type="paragraph" w:customStyle="1" w:styleId="11183ED59437204C8EC26E395812C0E9">
    <w:name w:val="11183ED59437204C8EC26E395812C0E9"/>
    <w:rsid w:val="001F02CD"/>
  </w:style>
  <w:style w:type="paragraph" w:customStyle="1" w:styleId="418F2811EE145F4FA0E007244F5E1A96">
    <w:name w:val="418F2811EE145F4FA0E007244F5E1A96"/>
    <w:rsid w:val="001F02CD"/>
  </w:style>
  <w:style w:type="paragraph" w:customStyle="1" w:styleId="C37AA9E1C5A38D48A900B7EF0B67AEB0">
    <w:name w:val="C37AA9E1C5A38D48A900B7EF0B67AEB0"/>
    <w:rsid w:val="001F02CD"/>
  </w:style>
  <w:style w:type="paragraph" w:customStyle="1" w:styleId="D35A46B7C28C164797EF0B5F7DE115CC">
    <w:name w:val="D35A46B7C28C164797EF0B5F7DE115CC"/>
    <w:rsid w:val="001F02CD"/>
  </w:style>
  <w:style w:type="paragraph" w:customStyle="1" w:styleId="6A4F5AAFCC6484498A929D6C3F4C8C72">
    <w:name w:val="6A4F5AAFCC6484498A929D6C3F4C8C72"/>
    <w:rsid w:val="001F02CD"/>
  </w:style>
  <w:style w:type="paragraph" w:customStyle="1" w:styleId="8617A5E620BCCC47923667BEBB755406">
    <w:name w:val="8617A5E620BCCC47923667BEBB755406"/>
    <w:rsid w:val="001F02CD"/>
  </w:style>
  <w:style w:type="paragraph" w:customStyle="1" w:styleId="8A03F13A8081D940B119775E8859C65F">
    <w:name w:val="8A03F13A8081D940B119775E8859C65F"/>
    <w:rsid w:val="001F0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xxxxx</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313FD9-45B3-294F-AAC0-D4813CD1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Paper.dotx</Template>
  <TotalTime>0</TotalTime>
  <Pages>17</Pages>
  <Words>4310</Words>
  <Characters>24572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Creating Harmony Within Communities</vt:lpstr>
    </vt:vector>
  </TitlesOfParts>
  <Company/>
  <LinksUpToDate>false</LinksUpToDate>
  <CharactersWithSpaces>28825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Harmony Within Communities</dc:title>
  <dc:subject/>
  <dc:creator>Janet Lynne Jones</dc:creator>
  <cp:keywords/>
  <dc:description/>
  <cp:lastModifiedBy>Janet Lynne Jones</cp:lastModifiedBy>
  <cp:revision>2</cp:revision>
  <dcterms:created xsi:type="dcterms:W3CDTF">2018-12-08T21:48:00Z</dcterms:created>
  <dcterms:modified xsi:type="dcterms:W3CDTF">2018-12-08T21:48:00Z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